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FCF1" w14:textId="311A7E01" w:rsidR="00EC336F" w:rsidRDefault="00EC336F" w:rsidP="00F31BDB">
      <w:pPr>
        <w:ind w:firstLine="0"/>
        <w:rPr>
          <w:rFonts w:eastAsia="Calibri" w:cs="Arial"/>
          <w:b/>
          <w:sz w:val="28"/>
          <w:szCs w:val="28"/>
        </w:rPr>
      </w:pPr>
    </w:p>
    <w:p w14:paraId="037C5982" w14:textId="77777777" w:rsidR="00B134C4" w:rsidRPr="000824ED" w:rsidRDefault="000824ED" w:rsidP="000824ED">
      <w:pPr>
        <w:ind w:firstLine="709"/>
        <w:jc w:val="center"/>
        <w:rPr>
          <w:rFonts w:eastAsia="Calibri" w:cs="Arial"/>
          <w:b/>
          <w:sz w:val="32"/>
          <w:szCs w:val="32"/>
        </w:rPr>
      </w:pPr>
      <w:r w:rsidRPr="000824ED">
        <w:rPr>
          <w:rFonts w:eastAsia="Calibri" w:cs="Arial"/>
          <w:b/>
          <w:sz w:val="32"/>
          <w:szCs w:val="32"/>
        </w:rPr>
        <w:t>ТУЛЬСКАЯ ОБЛАСТЬ</w:t>
      </w:r>
    </w:p>
    <w:p w14:paraId="54828D4B" w14:textId="77777777" w:rsidR="000402CC" w:rsidRPr="000824ED" w:rsidRDefault="000824ED" w:rsidP="000824ED">
      <w:pPr>
        <w:ind w:firstLine="709"/>
        <w:jc w:val="center"/>
        <w:rPr>
          <w:rFonts w:eastAsia="Calibri" w:cs="Arial"/>
          <w:b/>
          <w:sz w:val="32"/>
          <w:szCs w:val="32"/>
        </w:rPr>
      </w:pPr>
      <w:r w:rsidRPr="000824ED">
        <w:rPr>
          <w:rFonts w:eastAsia="Calibri" w:cs="Arial"/>
          <w:b/>
          <w:sz w:val="32"/>
          <w:szCs w:val="32"/>
        </w:rPr>
        <w:t>МУНИЦИПАЛЬНОЕ ОБРАЗОВАНИЕ</w:t>
      </w:r>
    </w:p>
    <w:p w14:paraId="2F735183" w14:textId="77777777" w:rsidR="00651730" w:rsidRPr="000824ED" w:rsidRDefault="000824ED" w:rsidP="000824ED">
      <w:pPr>
        <w:ind w:firstLine="709"/>
        <w:jc w:val="center"/>
        <w:rPr>
          <w:rFonts w:eastAsia="Calibri" w:cs="Arial"/>
          <w:b/>
          <w:sz w:val="32"/>
          <w:szCs w:val="32"/>
        </w:rPr>
      </w:pPr>
      <w:r w:rsidRPr="000824ED">
        <w:rPr>
          <w:rFonts w:eastAsia="Calibri" w:cs="Arial"/>
          <w:b/>
          <w:sz w:val="32"/>
          <w:szCs w:val="32"/>
        </w:rPr>
        <w:t>РАБОЧИЙ ПОСЕЛОК ДУБНА</w:t>
      </w:r>
    </w:p>
    <w:p w14:paraId="760ACB34" w14:textId="77777777" w:rsidR="00B134C4" w:rsidRPr="000824ED" w:rsidRDefault="000824ED" w:rsidP="000824ED">
      <w:pPr>
        <w:ind w:firstLine="709"/>
        <w:jc w:val="center"/>
        <w:rPr>
          <w:rFonts w:eastAsia="Calibri" w:cs="Arial"/>
          <w:b/>
          <w:sz w:val="32"/>
          <w:szCs w:val="32"/>
        </w:rPr>
      </w:pPr>
      <w:r w:rsidRPr="000824ED">
        <w:rPr>
          <w:rFonts w:eastAsia="Calibri" w:cs="Arial"/>
          <w:b/>
          <w:sz w:val="32"/>
          <w:szCs w:val="32"/>
        </w:rPr>
        <w:t>ДУБЕНСКОГО РАЙОНА</w:t>
      </w:r>
    </w:p>
    <w:p w14:paraId="17228813" w14:textId="77777777" w:rsidR="000824ED" w:rsidRPr="000824ED" w:rsidRDefault="000824ED" w:rsidP="000824ED">
      <w:pPr>
        <w:ind w:firstLine="709"/>
        <w:jc w:val="center"/>
        <w:rPr>
          <w:rFonts w:cs="Arial"/>
          <w:b/>
          <w:sz w:val="32"/>
          <w:szCs w:val="32"/>
        </w:rPr>
      </w:pPr>
    </w:p>
    <w:p w14:paraId="22CAEFE2" w14:textId="77777777" w:rsidR="00E617C3" w:rsidRPr="000824ED" w:rsidRDefault="000824ED" w:rsidP="000824ED">
      <w:pPr>
        <w:ind w:firstLine="709"/>
        <w:jc w:val="center"/>
        <w:rPr>
          <w:rFonts w:cs="Arial"/>
          <w:b/>
          <w:sz w:val="32"/>
          <w:szCs w:val="32"/>
        </w:rPr>
      </w:pPr>
      <w:r w:rsidRPr="000824ED">
        <w:rPr>
          <w:rFonts w:cs="Arial"/>
          <w:b/>
          <w:sz w:val="32"/>
          <w:szCs w:val="32"/>
        </w:rPr>
        <w:t>СОБРАНИЕ ДЕПУТАТОВ</w:t>
      </w:r>
    </w:p>
    <w:p w14:paraId="5E6186AB" w14:textId="77777777" w:rsidR="00EC336F" w:rsidRPr="000824ED" w:rsidRDefault="000824ED" w:rsidP="000824ED">
      <w:pPr>
        <w:ind w:firstLine="709"/>
        <w:jc w:val="center"/>
        <w:rPr>
          <w:rFonts w:cs="Arial"/>
          <w:b/>
          <w:sz w:val="32"/>
          <w:szCs w:val="32"/>
        </w:rPr>
      </w:pPr>
      <w:r w:rsidRPr="000824ED">
        <w:rPr>
          <w:rFonts w:cs="Arial"/>
          <w:b/>
          <w:sz w:val="32"/>
          <w:szCs w:val="32"/>
        </w:rPr>
        <w:t>6-ГО СОЗЫВА</w:t>
      </w:r>
    </w:p>
    <w:p w14:paraId="5E783898" w14:textId="77777777" w:rsidR="00EC336F" w:rsidRPr="000824ED" w:rsidRDefault="00EC336F" w:rsidP="000824ED">
      <w:pPr>
        <w:ind w:firstLine="709"/>
        <w:jc w:val="center"/>
        <w:rPr>
          <w:rFonts w:eastAsia="Calibri" w:cs="Arial"/>
          <w:b/>
          <w:sz w:val="32"/>
          <w:szCs w:val="32"/>
        </w:rPr>
      </w:pPr>
    </w:p>
    <w:p w14:paraId="451FFD54" w14:textId="77777777" w:rsidR="00482998" w:rsidRPr="000824ED" w:rsidRDefault="000824ED" w:rsidP="000824ED">
      <w:pPr>
        <w:ind w:firstLine="709"/>
        <w:jc w:val="center"/>
        <w:rPr>
          <w:rFonts w:eastAsia="Calibri" w:cs="Arial"/>
          <w:b/>
          <w:sz w:val="32"/>
          <w:szCs w:val="32"/>
        </w:rPr>
      </w:pPr>
      <w:r w:rsidRPr="000824ED">
        <w:rPr>
          <w:rFonts w:eastAsia="Calibri" w:cs="Arial"/>
          <w:b/>
          <w:sz w:val="32"/>
          <w:szCs w:val="32"/>
        </w:rPr>
        <w:t>РЕШЕНИЕ</w:t>
      </w:r>
    </w:p>
    <w:p w14:paraId="77465EBF" w14:textId="77777777" w:rsidR="004A0689" w:rsidRPr="000824ED" w:rsidRDefault="000824ED" w:rsidP="000824ED">
      <w:pPr>
        <w:shd w:val="clear" w:color="auto" w:fill="FFFFFF"/>
        <w:jc w:val="center"/>
        <w:rPr>
          <w:rFonts w:eastAsia="Calibri" w:cs="Arial"/>
          <w:b/>
          <w:sz w:val="32"/>
          <w:szCs w:val="32"/>
        </w:rPr>
      </w:pPr>
      <w:r w:rsidRPr="000824ED">
        <w:rPr>
          <w:rFonts w:eastAsia="Calibri" w:cs="Arial"/>
          <w:b/>
          <w:sz w:val="32"/>
          <w:szCs w:val="32"/>
        </w:rPr>
        <w:t>от 01 июля 2021 года № 9-3</w:t>
      </w:r>
    </w:p>
    <w:p w14:paraId="61ADC06B" w14:textId="77777777" w:rsidR="00F76AC0" w:rsidRPr="000824ED" w:rsidRDefault="00F76AC0" w:rsidP="00EC336F">
      <w:pPr>
        <w:shd w:val="clear" w:color="auto" w:fill="FFFFFF"/>
        <w:ind w:firstLine="709"/>
        <w:rPr>
          <w:rFonts w:cs="Arial"/>
          <w:b/>
          <w:sz w:val="32"/>
          <w:szCs w:val="32"/>
        </w:rPr>
      </w:pPr>
    </w:p>
    <w:p w14:paraId="61BBAC99" w14:textId="77777777" w:rsidR="00DF760C" w:rsidRPr="000824ED" w:rsidRDefault="000824ED" w:rsidP="00EC336F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0824ED">
        <w:rPr>
          <w:rFonts w:cs="Arial"/>
          <w:b/>
          <w:sz w:val="32"/>
          <w:szCs w:val="32"/>
        </w:rPr>
        <w:t xml:space="preserve">ОБ УТВЕРЖДЕНИИ ПОЛОЖЕНИЯ ОБ УСТАНОВЛЕНИИ ЗЕМЕЛЬНОГО НАЛОГА НА ТЕРРИТОРИИ </w:t>
      </w:r>
      <w:r>
        <w:rPr>
          <w:rFonts w:cs="Arial"/>
          <w:b/>
          <w:sz w:val="32"/>
          <w:szCs w:val="32"/>
        </w:rPr>
        <w:br/>
      </w:r>
      <w:r w:rsidRPr="000824ED">
        <w:rPr>
          <w:rFonts w:cs="Arial"/>
          <w:b/>
          <w:sz w:val="32"/>
          <w:szCs w:val="32"/>
        </w:rPr>
        <w:t>МУНИЦИПАЛЬНОГО ОБРАЗОВАНИЯ РАБОЧИЙ ПОСЕЛОК ДУБНА ДУБЕНСКОГО РАЙОНА</w:t>
      </w:r>
    </w:p>
    <w:p w14:paraId="77D960B7" w14:textId="77777777" w:rsidR="00DF760C" w:rsidRPr="00EC336F" w:rsidRDefault="00DF760C" w:rsidP="00EC336F">
      <w:pPr>
        <w:ind w:firstLine="709"/>
        <w:rPr>
          <w:rFonts w:eastAsia="Calibri" w:cs="Arial"/>
          <w:sz w:val="28"/>
          <w:szCs w:val="28"/>
          <w:lang w:eastAsia="en-US"/>
        </w:rPr>
      </w:pPr>
    </w:p>
    <w:p w14:paraId="69604556" w14:textId="77777777" w:rsidR="00DF760C" w:rsidRPr="000824ED" w:rsidRDefault="00DF760C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 xml:space="preserve">В соответствии с главой 31 </w:t>
      </w:r>
      <w:hyperlink r:id="rId7" w:tgtFrame="Logical" w:history="1">
        <w:r w:rsidRPr="000824ED">
          <w:rPr>
            <w:rStyle w:val="a3"/>
            <w:rFonts w:cs="Arial"/>
          </w:rPr>
          <w:t>Налогового кодекса Российской Федерации</w:t>
        </w:r>
      </w:hyperlink>
      <w:r w:rsidRPr="000824ED">
        <w:rPr>
          <w:rFonts w:cs="Arial"/>
        </w:rPr>
        <w:t xml:space="preserve">, пунктом 2 части 1 статьи 14 </w:t>
      </w:r>
      <w:hyperlink r:id="rId8" w:tgtFrame="Logical" w:history="1">
        <w:r w:rsidRPr="000824ED">
          <w:rPr>
            <w:rStyle w:val="a3"/>
            <w:rFonts w:cs="Arial"/>
          </w:rPr>
          <w:t>Федерального закона от 06.10.2003 №131-ФЗ</w:t>
        </w:r>
      </w:hyperlink>
      <w:r w:rsidRPr="000824ED">
        <w:rPr>
          <w:rFonts w:cs="Arial"/>
        </w:rPr>
        <w:t xml:space="preserve"> «Об общих принципах организации местного самоуправления в Российской Федерации»,</w:t>
      </w:r>
      <w:r w:rsidR="006F0624" w:rsidRPr="000824ED">
        <w:rPr>
          <w:rFonts w:cs="Arial"/>
        </w:rPr>
        <w:t xml:space="preserve"> в целях приведения Положения об установлении земельного налога на территории муниципального образования </w:t>
      </w:r>
      <w:r w:rsidR="00B626EA" w:rsidRPr="000824ED">
        <w:rPr>
          <w:rFonts w:cs="Arial"/>
        </w:rPr>
        <w:t>рабочий поселок Дубна</w:t>
      </w:r>
      <w:r w:rsidR="006F0624" w:rsidRPr="000824ED">
        <w:rPr>
          <w:rFonts w:cs="Arial"/>
        </w:rPr>
        <w:t xml:space="preserve"> Дубенского района в соответствие с законодательством Российской Федерации,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 xml:space="preserve">на основании </w:t>
      </w:r>
      <w:hyperlink r:id="rId9" w:tgtFrame="Logical" w:history="1">
        <w:r w:rsidRPr="000824ED">
          <w:rPr>
            <w:rStyle w:val="a3"/>
            <w:rFonts w:cs="Arial"/>
          </w:rPr>
          <w:t xml:space="preserve">Устава муниципального образования </w:t>
        </w:r>
        <w:r w:rsidR="00B626EA" w:rsidRPr="000824ED">
          <w:rPr>
            <w:rStyle w:val="a3"/>
            <w:rFonts w:cs="Arial"/>
          </w:rPr>
          <w:t>рабочий поселок Дубна</w:t>
        </w:r>
        <w:r w:rsidRPr="000824ED">
          <w:rPr>
            <w:rStyle w:val="a3"/>
            <w:rFonts w:cs="Arial"/>
          </w:rPr>
          <w:t xml:space="preserve"> Дубенского района</w:t>
        </w:r>
      </w:hyperlink>
      <w:r w:rsidRPr="000824ED">
        <w:rPr>
          <w:rFonts w:cs="Arial"/>
        </w:rPr>
        <w:t xml:space="preserve">, Собрание депутатов муниципального образования </w:t>
      </w:r>
      <w:r w:rsidR="00B626EA" w:rsidRPr="000824ED">
        <w:rPr>
          <w:rFonts w:cs="Arial"/>
        </w:rPr>
        <w:t>рабочий поселок Дубна</w:t>
      </w:r>
      <w:r w:rsidRPr="000824ED">
        <w:rPr>
          <w:rFonts w:cs="Arial"/>
        </w:rPr>
        <w:t xml:space="preserve"> Дубенского района </w:t>
      </w:r>
      <w:r w:rsidRPr="000824ED">
        <w:rPr>
          <w:rFonts w:cs="Arial"/>
          <w:b/>
        </w:rPr>
        <w:t>РЕШИЛО</w:t>
      </w:r>
      <w:r w:rsidRPr="000824ED">
        <w:rPr>
          <w:rFonts w:cs="Arial"/>
        </w:rPr>
        <w:t xml:space="preserve">: </w:t>
      </w:r>
    </w:p>
    <w:p w14:paraId="2D50F3FF" w14:textId="77777777" w:rsidR="006F0624" w:rsidRPr="000824ED" w:rsidRDefault="006F0624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 xml:space="preserve">1. </w:t>
      </w:r>
      <w:r w:rsidR="00B626EA" w:rsidRPr="000824ED">
        <w:rPr>
          <w:rFonts w:cs="Arial"/>
        </w:rPr>
        <w:t>Утвердить</w:t>
      </w:r>
      <w:r w:rsidRPr="000824ED">
        <w:rPr>
          <w:rFonts w:cs="Arial"/>
        </w:rPr>
        <w:t xml:space="preserve"> Положени</w:t>
      </w:r>
      <w:r w:rsidR="00B626EA" w:rsidRPr="000824ED">
        <w:rPr>
          <w:rFonts w:cs="Arial"/>
        </w:rPr>
        <w:t>е</w:t>
      </w:r>
      <w:r w:rsidRPr="000824ED">
        <w:rPr>
          <w:rFonts w:cs="Arial"/>
        </w:rPr>
        <w:t xml:space="preserve"> об установлении земельного налога на территории муниципального образования </w:t>
      </w:r>
      <w:r w:rsidR="00B626EA" w:rsidRPr="000824ED">
        <w:rPr>
          <w:rFonts w:cs="Arial"/>
        </w:rPr>
        <w:t>рабочий поселок Дубна</w:t>
      </w:r>
      <w:r w:rsidRPr="000824ED">
        <w:rPr>
          <w:rFonts w:cs="Arial"/>
        </w:rPr>
        <w:t xml:space="preserve"> Дубенского района (приложение).</w:t>
      </w:r>
    </w:p>
    <w:p w14:paraId="15AD4BDD" w14:textId="77777777" w:rsidR="00701A10" w:rsidRPr="000824ED" w:rsidRDefault="003418E6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2</w:t>
      </w:r>
      <w:r w:rsidR="0089432A" w:rsidRPr="000824ED">
        <w:rPr>
          <w:rFonts w:cs="Arial"/>
        </w:rPr>
        <w:t xml:space="preserve">. </w:t>
      </w:r>
      <w:r w:rsidR="00701A10" w:rsidRPr="000824ED">
        <w:rPr>
          <w:rFonts w:cs="Arial"/>
        </w:rPr>
        <w:t>Признать утратившими силу следующие решения Собрания депутатов муниципального образования рабочий поселок Дубна Дубенского района:</w:t>
      </w:r>
    </w:p>
    <w:p w14:paraId="3444290A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334A54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334A54" w:rsidRPr="000824ED">
        <w:rPr>
          <w:rFonts w:cs="Arial"/>
        </w:rPr>
        <w:t>Дубенского района № 2-2 от 23.11.2012 года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35E7309C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05.06.2014 года № 9-4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0140B18F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20.11.2014 года № 12-3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29E8691B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lastRenderedPageBreak/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30.07.2015 года № 23-2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54150674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24.12.2015 года № 6-2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45A566B8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20.05.2016 года № 10-1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75628971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27.03.2017 года № 17-3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603FA3C4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07.09.2018 года № 27-3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047A8FD1" w14:textId="77777777" w:rsidR="00701A10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05.06.2014 года № 9-4 «О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;</w:t>
      </w:r>
    </w:p>
    <w:p w14:paraId="6CEBF0D5" w14:textId="77777777" w:rsidR="008412E2" w:rsidRPr="000824ED" w:rsidRDefault="00701A10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- р</w:t>
      </w:r>
      <w:r w:rsidR="008412E2" w:rsidRPr="000824ED">
        <w:rPr>
          <w:rFonts w:cs="Arial"/>
        </w:rPr>
        <w:t>ешение Собрания депутатов муниципального образования рабочий поселок Дубна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8412E2" w:rsidRPr="000824ED">
        <w:rPr>
          <w:rFonts w:cs="Arial"/>
        </w:rPr>
        <w:t>от 25.11.2020 года № 17-4 «О внесении изменений в решение Собрания депутатов муниципального образования рабочий поселок Дубна Дубенского района № 2-2 от 23.11.2012 года «Об установлении земельного налога на территории муниципального образования рабочий поселок Дубна Дубенского района»</w:t>
      </w:r>
      <w:r w:rsidRPr="000824ED">
        <w:rPr>
          <w:rFonts w:cs="Arial"/>
        </w:rPr>
        <w:t>.</w:t>
      </w:r>
      <w:r w:rsidR="00EC336F" w:rsidRPr="000824ED">
        <w:rPr>
          <w:rFonts w:cs="Arial"/>
        </w:rPr>
        <w:t xml:space="preserve"> </w:t>
      </w:r>
    </w:p>
    <w:p w14:paraId="32830627" w14:textId="77777777" w:rsidR="00DF760C" w:rsidRPr="000824ED" w:rsidRDefault="003418E6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4</w:t>
      </w:r>
      <w:r w:rsidR="00DF760C" w:rsidRPr="000824ED">
        <w:rPr>
          <w:rFonts w:cs="Arial"/>
        </w:rPr>
        <w:t xml:space="preserve">. Настоящее решение опубликовать в общественно-политической газете Дубенского района Тульской области «Наследие» и разместить на официальном сайте муниципального образования </w:t>
      </w:r>
      <w:r w:rsidR="0089432A" w:rsidRPr="000824ED">
        <w:rPr>
          <w:rFonts w:cs="Arial"/>
        </w:rPr>
        <w:t>Дубенск</w:t>
      </w:r>
      <w:r w:rsidR="00701A10" w:rsidRPr="000824ED">
        <w:rPr>
          <w:rFonts w:cs="Arial"/>
        </w:rPr>
        <w:t>ий</w:t>
      </w:r>
      <w:r w:rsidR="00EC336F" w:rsidRPr="000824ED">
        <w:rPr>
          <w:rFonts w:cs="Arial"/>
        </w:rPr>
        <w:t xml:space="preserve"> </w:t>
      </w:r>
      <w:r w:rsidR="00DF760C" w:rsidRPr="000824ED">
        <w:rPr>
          <w:rFonts w:cs="Arial"/>
        </w:rPr>
        <w:t>район.</w:t>
      </w:r>
    </w:p>
    <w:p w14:paraId="678FD9DC" w14:textId="77777777" w:rsidR="00EC336F" w:rsidRPr="000824ED" w:rsidRDefault="003418E6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5</w:t>
      </w:r>
      <w:r w:rsidR="00DF760C" w:rsidRPr="000824ED">
        <w:rPr>
          <w:rFonts w:cs="Arial"/>
        </w:rPr>
        <w:t>. Настоящее решение вступает в силу с 01</w:t>
      </w:r>
      <w:r w:rsidR="00701A10" w:rsidRPr="000824ED">
        <w:rPr>
          <w:rFonts w:cs="Arial"/>
        </w:rPr>
        <w:t xml:space="preserve"> января </w:t>
      </w:r>
      <w:r w:rsidR="00DF760C" w:rsidRPr="000824ED">
        <w:rPr>
          <w:rFonts w:cs="Arial"/>
        </w:rPr>
        <w:t>202</w:t>
      </w:r>
      <w:r w:rsidR="00927583" w:rsidRPr="000824ED">
        <w:rPr>
          <w:rFonts w:cs="Arial"/>
        </w:rPr>
        <w:t>2</w:t>
      </w:r>
      <w:r w:rsidR="00DF760C" w:rsidRPr="000824ED">
        <w:rPr>
          <w:rFonts w:cs="Arial"/>
        </w:rPr>
        <w:t xml:space="preserve"> года.</w:t>
      </w:r>
    </w:p>
    <w:p w14:paraId="14A5C902" w14:textId="77777777" w:rsidR="00EC336F" w:rsidRPr="000824ED" w:rsidRDefault="00EC336F" w:rsidP="00EC336F">
      <w:pPr>
        <w:widowControl w:val="0"/>
        <w:autoSpaceDE w:val="0"/>
        <w:autoSpaceDN w:val="0"/>
        <w:ind w:firstLine="709"/>
        <w:rPr>
          <w:rFonts w:cs="Arial"/>
        </w:rPr>
      </w:pPr>
    </w:p>
    <w:p w14:paraId="371CFD69" w14:textId="77777777" w:rsidR="004373E2" w:rsidRDefault="004373E2" w:rsidP="00EC336F">
      <w:pPr>
        <w:widowControl w:val="0"/>
        <w:autoSpaceDE w:val="0"/>
        <w:autoSpaceDN w:val="0"/>
        <w:ind w:firstLine="709"/>
        <w:rPr>
          <w:rFonts w:cs="Arial"/>
        </w:rPr>
      </w:pPr>
    </w:p>
    <w:p w14:paraId="6E327B03" w14:textId="77777777" w:rsidR="000824ED" w:rsidRPr="000824ED" w:rsidRDefault="000824ED" w:rsidP="00EC336F">
      <w:pPr>
        <w:widowControl w:val="0"/>
        <w:autoSpaceDE w:val="0"/>
        <w:autoSpaceDN w:val="0"/>
        <w:ind w:firstLine="709"/>
        <w:rPr>
          <w:rFonts w:cs="Arial"/>
        </w:rPr>
      </w:pPr>
    </w:p>
    <w:p w14:paraId="21A60213" w14:textId="77777777" w:rsidR="00DF760C" w:rsidRPr="000824ED" w:rsidRDefault="00DF760C" w:rsidP="000824ED">
      <w:pPr>
        <w:ind w:firstLine="709"/>
        <w:jc w:val="right"/>
        <w:rPr>
          <w:rFonts w:cs="Arial"/>
        </w:rPr>
      </w:pPr>
      <w:r w:rsidRPr="000824ED">
        <w:rPr>
          <w:rFonts w:cs="Arial"/>
        </w:rPr>
        <w:t>Глава муниципального образования</w:t>
      </w:r>
    </w:p>
    <w:p w14:paraId="78AA609A" w14:textId="77777777" w:rsidR="00B626EA" w:rsidRPr="000824ED" w:rsidRDefault="00B626EA" w:rsidP="000824ED">
      <w:pPr>
        <w:ind w:firstLine="709"/>
        <w:jc w:val="right"/>
        <w:rPr>
          <w:rFonts w:cs="Arial"/>
        </w:rPr>
      </w:pPr>
      <w:r w:rsidRPr="000824ED">
        <w:rPr>
          <w:rFonts w:cs="Arial"/>
        </w:rPr>
        <w:t>рабочий поселок Дубна</w:t>
      </w:r>
    </w:p>
    <w:p w14:paraId="3B48DBA6" w14:textId="77777777" w:rsidR="00EC336F" w:rsidRPr="000824ED" w:rsidRDefault="0089432A" w:rsidP="000824ED">
      <w:pPr>
        <w:ind w:firstLine="709"/>
        <w:jc w:val="right"/>
        <w:rPr>
          <w:rFonts w:cs="Arial"/>
        </w:rPr>
      </w:pPr>
      <w:r w:rsidRPr="000824ED">
        <w:rPr>
          <w:rFonts w:cs="Arial"/>
        </w:rPr>
        <w:lastRenderedPageBreak/>
        <w:t>Дубенского района</w:t>
      </w:r>
      <w:r w:rsidR="00EC336F" w:rsidRPr="000824ED">
        <w:rPr>
          <w:rFonts w:cs="Arial"/>
        </w:rPr>
        <w:t xml:space="preserve"> </w:t>
      </w:r>
      <w:r w:rsidR="004373E2" w:rsidRPr="000824ED">
        <w:rPr>
          <w:rFonts w:cs="Arial"/>
        </w:rPr>
        <w:t xml:space="preserve">                                                                                               </w:t>
      </w:r>
      <w:r w:rsidR="000824ED">
        <w:rPr>
          <w:rFonts w:cs="Arial"/>
        </w:rPr>
        <w:br/>
      </w:r>
      <w:r w:rsidR="00B626EA" w:rsidRPr="000824ED">
        <w:rPr>
          <w:rFonts w:cs="Arial"/>
        </w:rPr>
        <w:t>В.В. Емельянов</w:t>
      </w:r>
    </w:p>
    <w:p w14:paraId="751F31C3" w14:textId="77777777" w:rsidR="00EC336F" w:rsidRPr="000824ED" w:rsidRDefault="00EC336F" w:rsidP="00EC336F">
      <w:pPr>
        <w:ind w:firstLine="709"/>
        <w:rPr>
          <w:rFonts w:cs="Arial"/>
          <w:b/>
        </w:rPr>
      </w:pPr>
    </w:p>
    <w:p w14:paraId="48C50A76" w14:textId="77777777" w:rsidR="004373E2" w:rsidRPr="000824ED" w:rsidRDefault="004373E2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</w:p>
    <w:p w14:paraId="4A2F3E30" w14:textId="77777777" w:rsidR="004373E2" w:rsidRPr="000824ED" w:rsidRDefault="004373E2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</w:p>
    <w:p w14:paraId="117191CE" w14:textId="77777777" w:rsidR="004373E2" w:rsidRPr="000824ED" w:rsidRDefault="004373E2" w:rsidP="000824ED">
      <w:pPr>
        <w:widowControl w:val="0"/>
        <w:autoSpaceDE w:val="0"/>
        <w:autoSpaceDN w:val="0"/>
        <w:ind w:firstLine="0"/>
        <w:jc w:val="right"/>
        <w:rPr>
          <w:rFonts w:cs="Arial"/>
          <w:bCs/>
        </w:rPr>
      </w:pPr>
    </w:p>
    <w:p w14:paraId="4CF3418F" w14:textId="77777777" w:rsidR="005971A1" w:rsidRPr="000824ED" w:rsidRDefault="005612BE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 w:rsidRPr="000824ED">
        <w:rPr>
          <w:rFonts w:cs="Arial"/>
          <w:bCs/>
        </w:rPr>
        <w:t>Приложение</w:t>
      </w:r>
    </w:p>
    <w:p w14:paraId="2B26EDDB" w14:textId="77777777" w:rsidR="005612BE" w:rsidRPr="000824ED" w:rsidRDefault="005612BE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 w:rsidRPr="000824ED">
        <w:rPr>
          <w:rFonts w:cs="Arial"/>
          <w:bCs/>
        </w:rPr>
        <w:t>к решению Собрания депутатов</w:t>
      </w:r>
    </w:p>
    <w:p w14:paraId="0F7FBB69" w14:textId="77777777" w:rsidR="005612BE" w:rsidRPr="000824ED" w:rsidRDefault="005612BE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 w:rsidRPr="000824ED">
        <w:rPr>
          <w:rFonts w:cs="Arial"/>
          <w:bCs/>
        </w:rPr>
        <w:t>муниципального образования</w:t>
      </w:r>
    </w:p>
    <w:p w14:paraId="32455E3F" w14:textId="77777777" w:rsidR="005F7E97" w:rsidRPr="000824ED" w:rsidRDefault="005F7E97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 w:rsidRPr="000824ED">
        <w:rPr>
          <w:rFonts w:cs="Arial"/>
          <w:bCs/>
        </w:rPr>
        <w:t>рабочий поселок Дубна</w:t>
      </w:r>
    </w:p>
    <w:p w14:paraId="2A3D6C15" w14:textId="77777777" w:rsidR="005612BE" w:rsidRPr="000824ED" w:rsidRDefault="00EC336F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 w:rsidRPr="000824ED">
        <w:rPr>
          <w:rFonts w:cs="Arial"/>
          <w:bCs/>
        </w:rPr>
        <w:t xml:space="preserve"> </w:t>
      </w:r>
      <w:r w:rsidR="005612BE" w:rsidRPr="000824ED">
        <w:rPr>
          <w:rFonts w:cs="Arial"/>
          <w:bCs/>
        </w:rPr>
        <w:t>Дубенского района</w:t>
      </w:r>
    </w:p>
    <w:p w14:paraId="11682943" w14:textId="77777777" w:rsidR="00EC336F" w:rsidRPr="000824ED" w:rsidRDefault="005612BE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  <w:r w:rsidRPr="000824ED">
        <w:rPr>
          <w:rFonts w:cs="Arial"/>
          <w:bCs/>
        </w:rPr>
        <w:t xml:space="preserve">от </w:t>
      </w:r>
      <w:r w:rsidR="009F682E" w:rsidRPr="000824ED">
        <w:rPr>
          <w:rFonts w:cs="Arial"/>
          <w:bCs/>
        </w:rPr>
        <w:t>01.07.</w:t>
      </w:r>
      <w:r w:rsidRPr="000824ED">
        <w:rPr>
          <w:rFonts w:cs="Arial"/>
          <w:bCs/>
        </w:rPr>
        <w:t>20</w:t>
      </w:r>
      <w:r w:rsidR="005F7E97" w:rsidRPr="000824ED">
        <w:rPr>
          <w:rFonts w:cs="Arial"/>
          <w:bCs/>
        </w:rPr>
        <w:t>2</w:t>
      </w:r>
      <w:r w:rsidRPr="000824ED">
        <w:rPr>
          <w:rFonts w:cs="Arial"/>
          <w:bCs/>
        </w:rPr>
        <w:t>1 №</w:t>
      </w:r>
      <w:r w:rsidR="005F7E97" w:rsidRPr="000824ED">
        <w:rPr>
          <w:rFonts w:cs="Arial"/>
          <w:bCs/>
        </w:rPr>
        <w:t xml:space="preserve"> </w:t>
      </w:r>
      <w:r w:rsidR="009F682E" w:rsidRPr="000824ED">
        <w:rPr>
          <w:rFonts w:cs="Arial"/>
          <w:bCs/>
        </w:rPr>
        <w:t>9-3</w:t>
      </w:r>
    </w:p>
    <w:p w14:paraId="6403BBB1" w14:textId="77777777" w:rsidR="00EC336F" w:rsidRPr="000824ED" w:rsidRDefault="00EC336F" w:rsidP="00EC336F">
      <w:pPr>
        <w:widowControl w:val="0"/>
        <w:autoSpaceDE w:val="0"/>
        <w:autoSpaceDN w:val="0"/>
        <w:ind w:firstLine="709"/>
        <w:jc w:val="right"/>
        <w:rPr>
          <w:rFonts w:cs="Arial"/>
          <w:bCs/>
        </w:rPr>
      </w:pPr>
    </w:p>
    <w:p w14:paraId="7E4452A8" w14:textId="77777777" w:rsidR="0082084A" w:rsidRPr="000824ED" w:rsidRDefault="0082084A" w:rsidP="00EC336F">
      <w:pPr>
        <w:widowControl w:val="0"/>
        <w:autoSpaceDE w:val="0"/>
        <w:autoSpaceDN w:val="0"/>
        <w:ind w:firstLine="709"/>
        <w:jc w:val="center"/>
        <w:rPr>
          <w:rFonts w:cs="Arial"/>
          <w:b/>
        </w:rPr>
      </w:pPr>
      <w:r w:rsidRPr="000824ED">
        <w:rPr>
          <w:rFonts w:cs="Arial"/>
          <w:b/>
        </w:rPr>
        <w:t>Положени</w:t>
      </w:r>
      <w:r w:rsidR="005F7E97" w:rsidRPr="000824ED">
        <w:rPr>
          <w:rFonts w:cs="Arial"/>
          <w:b/>
        </w:rPr>
        <w:t>е</w:t>
      </w:r>
      <w:r w:rsidRPr="000824ED">
        <w:rPr>
          <w:rFonts w:cs="Arial"/>
          <w:b/>
        </w:rPr>
        <w:t xml:space="preserve"> </w:t>
      </w:r>
    </w:p>
    <w:p w14:paraId="1E2403AD" w14:textId="77777777" w:rsidR="0082084A" w:rsidRPr="000824ED" w:rsidRDefault="0082084A" w:rsidP="00EC336F">
      <w:pPr>
        <w:widowControl w:val="0"/>
        <w:autoSpaceDE w:val="0"/>
        <w:autoSpaceDN w:val="0"/>
        <w:ind w:firstLine="709"/>
        <w:jc w:val="center"/>
        <w:rPr>
          <w:rFonts w:cs="Arial"/>
          <w:b/>
        </w:rPr>
      </w:pPr>
      <w:r w:rsidRPr="000824ED">
        <w:rPr>
          <w:rFonts w:cs="Arial"/>
          <w:b/>
        </w:rPr>
        <w:t xml:space="preserve">об установлении земельного налога на территории </w:t>
      </w:r>
    </w:p>
    <w:p w14:paraId="66ADB513" w14:textId="77777777" w:rsidR="005612BE" w:rsidRPr="000824ED" w:rsidRDefault="0082084A" w:rsidP="00EC336F">
      <w:pPr>
        <w:widowControl w:val="0"/>
        <w:autoSpaceDE w:val="0"/>
        <w:autoSpaceDN w:val="0"/>
        <w:ind w:firstLine="709"/>
        <w:jc w:val="center"/>
        <w:rPr>
          <w:rFonts w:cs="Arial"/>
          <w:b/>
        </w:rPr>
      </w:pPr>
      <w:r w:rsidRPr="000824ED">
        <w:rPr>
          <w:rFonts w:cs="Arial"/>
          <w:b/>
        </w:rPr>
        <w:t xml:space="preserve">муниципального образования </w:t>
      </w:r>
      <w:r w:rsidR="005F7E97" w:rsidRPr="000824ED">
        <w:rPr>
          <w:rFonts w:cs="Arial"/>
          <w:b/>
        </w:rPr>
        <w:t>рабочий поселок Дубна</w:t>
      </w:r>
      <w:r w:rsidR="00EC336F" w:rsidRPr="000824ED">
        <w:rPr>
          <w:rFonts w:cs="Arial"/>
          <w:b/>
        </w:rPr>
        <w:t xml:space="preserve"> </w:t>
      </w:r>
      <w:r w:rsidRPr="000824ED">
        <w:rPr>
          <w:rFonts w:cs="Arial"/>
          <w:b/>
        </w:rPr>
        <w:t>Дубенского района</w:t>
      </w:r>
    </w:p>
    <w:p w14:paraId="310880B5" w14:textId="77777777" w:rsidR="00DF760C" w:rsidRPr="000824ED" w:rsidRDefault="00DF760C" w:rsidP="00EC336F">
      <w:pPr>
        <w:ind w:firstLine="709"/>
        <w:jc w:val="center"/>
        <w:rPr>
          <w:rFonts w:eastAsia="Calibri" w:cs="Arial"/>
          <w:lang w:eastAsia="en-US"/>
        </w:rPr>
      </w:pPr>
    </w:p>
    <w:p w14:paraId="2E3E5B53" w14:textId="77777777" w:rsidR="00DF760C" w:rsidRPr="000824ED" w:rsidRDefault="00DF760C" w:rsidP="00EC336F">
      <w:pPr>
        <w:numPr>
          <w:ilvl w:val="0"/>
          <w:numId w:val="2"/>
        </w:numPr>
        <w:ind w:firstLine="709"/>
        <w:rPr>
          <w:rFonts w:eastAsia="Calibri" w:cs="Arial"/>
          <w:b/>
          <w:lang w:eastAsia="en-US"/>
        </w:rPr>
      </w:pPr>
      <w:r w:rsidRPr="000824ED">
        <w:rPr>
          <w:rFonts w:eastAsia="Calibri" w:cs="Arial"/>
          <w:b/>
          <w:lang w:eastAsia="en-US"/>
        </w:rPr>
        <w:t>Общие положения</w:t>
      </w:r>
    </w:p>
    <w:p w14:paraId="29424224" w14:textId="77777777" w:rsidR="00DF760C" w:rsidRPr="000824ED" w:rsidRDefault="00DF760C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  <w:b/>
        </w:rPr>
        <w:t>1.1.</w:t>
      </w:r>
      <w:r w:rsidRPr="000824ED">
        <w:rPr>
          <w:rFonts w:cs="Arial"/>
        </w:rPr>
        <w:t xml:space="preserve"> Земельный налог (далее - налог) устанавливается, вводится в действие и прекращает действовать в соответствии с Налоговым </w:t>
      </w:r>
      <w:r w:rsidR="008075A9" w:rsidRPr="000824ED">
        <w:rPr>
          <w:rFonts w:cs="Arial"/>
        </w:rPr>
        <w:t>кодексом</w:t>
      </w:r>
      <w:r w:rsidRPr="000824ED">
        <w:rPr>
          <w:rFonts w:cs="Arial"/>
        </w:rPr>
        <w:t xml:space="preserve"> Российской Федерации и настоящим Положением, обязателен к уплате на территории муниципального образования </w:t>
      </w:r>
      <w:r w:rsidR="002A4373" w:rsidRPr="000824ED">
        <w:rPr>
          <w:rFonts w:cs="Arial"/>
        </w:rPr>
        <w:t>рабочий поселок Дубна</w:t>
      </w:r>
      <w:r w:rsidR="008075A9" w:rsidRPr="000824ED">
        <w:rPr>
          <w:rFonts w:cs="Arial"/>
        </w:rPr>
        <w:t xml:space="preserve"> Дубенского района</w:t>
      </w:r>
      <w:r w:rsidRPr="000824ED">
        <w:rPr>
          <w:rFonts w:cs="Arial"/>
        </w:rPr>
        <w:t xml:space="preserve">. </w:t>
      </w:r>
    </w:p>
    <w:p w14:paraId="6DF02163" w14:textId="77777777" w:rsidR="00DF760C" w:rsidRPr="000824ED" w:rsidRDefault="00DF760C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  <w:b/>
        </w:rPr>
        <w:t>1.2.</w:t>
      </w:r>
      <w:r w:rsidRPr="000824ED">
        <w:rPr>
          <w:rFonts w:cs="Arial"/>
        </w:rPr>
        <w:t xml:space="preserve"> Данное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положение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устанавливает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налоговые ставки,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налоговые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льготы и порядок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уплаты земельного налога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налогоплательщиками –организациями на территории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муниципального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 xml:space="preserve">образования </w:t>
      </w:r>
      <w:r w:rsidR="002A4373" w:rsidRPr="000824ED">
        <w:rPr>
          <w:rFonts w:cs="Arial"/>
        </w:rPr>
        <w:t>рабочий поселок Дубна</w:t>
      </w:r>
      <w:r w:rsidR="00EC336F" w:rsidRPr="000824ED">
        <w:rPr>
          <w:rFonts w:cs="Arial"/>
        </w:rPr>
        <w:t xml:space="preserve"> </w:t>
      </w:r>
      <w:r w:rsidR="008075A9" w:rsidRPr="000824ED">
        <w:rPr>
          <w:rFonts w:cs="Arial"/>
        </w:rPr>
        <w:t>Дубенского района</w:t>
      </w:r>
      <w:r w:rsidRPr="000824ED">
        <w:rPr>
          <w:rFonts w:cs="Arial"/>
        </w:rPr>
        <w:t>.</w:t>
      </w:r>
    </w:p>
    <w:p w14:paraId="303DC9A7" w14:textId="77777777" w:rsidR="002A4373" w:rsidRPr="000824ED" w:rsidRDefault="002A4373" w:rsidP="00EC336F">
      <w:pPr>
        <w:widowControl w:val="0"/>
        <w:autoSpaceDE w:val="0"/>
        <w:autoSpaceDN w:val="0"/>
        <w:ind w:firstLine="709"/>
        <w:rPr>
          <w:rFonts w:cs="Arial"/>
        </w:rPr>
      </w:pPr>
    </w:p>
    <w:p w14:paraId="4D6DDAB8" w14:textId="77777777" w:rsidR="00DF760C" w:rsidRPr="000824ED" w:rsidRDefault="00EC336F" w:rsidP="00EC336F">
      <w:pPr>
        <w:widowControl w:val="0"/>
        <w:autoSpaceDE w:val="0"/>
        <w:autoSpaceDN w:val="0"/>
        <w:ind w:firstLine="709"/>
        <w:rPr>
          <w:rFonts w:cs="Arial"/>
          <w:b/>
          <w:color w:val="000000"/>
        </w:rPr>
      </w:pPr>
      <w:r w:rsidRPr="000824ED">
        <w:rPr>
          <w:rFonts w:cs="Arial"/>
        </w:rPr>
        <w:t xml:space="preserve"> </w:t>
      </w:r>
      <w:r w:rsidR="00DF760C" w:rsidRPr="000824ED">
        <w:rPr>
          <w:rFonts w:cs="Arial"/>
          <w:b/>
          <w:lang w:val="en-US"/>
        </w:rPr>
        <w:t>II</w:t>
      </w:r>
      <w:r w:rsidR="00DF760C" w:rsidRPr="000824ED">
        <w:rPr>
          <w:rFonts w:cs="Arial"/>
          <w:b/>
        </w:rPr>
        <w:t xml:space="preserve">. </w:t>
      </w:r>
      <w:r w:rsidR="00DF760C" w:rsidRPr="000824ED">
        <w:rPr>
          <w:rFonts w:cs="Arial"/>
          <w:b/>
          <w:color w:val="000000"/>
        </w:rPr>
        <w:t>Налоговые ставки</w:t>
      </w:r>
    </w:p>
    <w:p w14:paraId="0A6C9086" w14:textId="77777777" w:rsidR="00DF760C" w:rsidRPr="000824ED" w:rsidRDefault="00EC336F" w:rsidP="00EC336F">
      <w:pPr>
        <w:ind w:firstLine="709"/>
        <w:rPr>
          <w:rFonts w:cs="Arial"/>
        </w:rPr>
      </w:pPr>
      <w:r w:rsidRPr="000824ED">
        <w:rPr>
          <w:rFonts w:cs="Arial"/>
          <w:b/>
        </w:rPr>
        <w:t xml:space="preserve"> </w:t>
      </w:r>
      <w:r w:rsidR="00DF760C" w:rsidRPr="000824ED">
        <w:rPr>
          <w:rFonts w:cs="Arial"/>
          <w:b/>
        </w:rPr>
        <w:t>2.1.</w:t>
      </w:r>
      <w:r w:rsidRPr="000824ED">
        <w:rPr>
          <w:rFonts w:cs="Arial"/>
        </w:rPr>
        <w:t xml:space="preserve"> </w:t>
      </w:r>
      <w:r w:rsidR="00DF760C" w:rsidRPr="000824ED">
        <w:rPr>
          <w:rFonts w:cs="Arial"/>
        </w:rPr>
        <w:t xml:space="preserve">Налоговые ставки на территории муниципального образования </w:t>
      </w:r>
      <w:r w:rsidR="002A4373" w:rsidRPr="000824ED">
        <w:rPr>
          <w:rFonts w:cs="Arial"/>
        </w:rPr>
        <w:t>рабочий поселок Дубна</w:t>
      </w:r>
      <w:r w:rsidR="008075A9" w:rsidRPr="000824ED">
        <w:rPr>
          <w:rFonts w:cs="Arial"/>
        </w:rPr>
        <w:t xml:space="preserve"> Дубенского района</w:t>
      </w:r>
      <w:r w:rsidR="00DF760C" w:rsidRPr="000824ED">
        <w:rPr>
          <w:rFonts w:cs="Arial"/>
        </w:rPr>
        <w:t xml:space="preserve"> устанавливаются в следующих размерах:</w:t>
      </w:r>
    </w:p>
    <w:p w14:paraId="01F129B1" w14:textId="77777777" w:rsidR="00DF760C" w:rsidRPr="000824ED" w:rsidRDefault="00DF760C" w:rsidP="00EC336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0824ED">
        <w:rPr>
          <w:rFonts w:eastAsia="Calibri" w:cs="Arial"/>
          <w:lang w:eastAsia="en-US"/>
        </w:rPr>
        <w:t>1)</w:t>
      </w:r>
      <w:r w:rsidR="00EC336F" w:rsidRPr="000824ED">
        <w:rPr>
          <w:rFonts w:eastAsia="Calibri" w:cs="Arial"/>
          <w:b/>
          <w:lang w:eastAsia="en-US"/>
        </w:rPr>
        <w:t xml:space="preserve"> </w:t>
      </w:r>
      <w:r w:rsidRPr="000824ED">
        <w:rPr>
          <w:rFonts w:eastAsia="Calibri" w:cs="Arial"/>
          <w:b/>
          <w:lang w:eastAsia="en-US"/>
        </w:rPr>
        <w:t>0,</w:t>
      </w:r>
      <w:r w:rsidR="001F3962" w:rsidRPr="000824ED">
        <w:rPr>
          <w:rFonts w:eastAsia="Calibri" w:cs="Arial"/>
          <w:b/>
          <w:lang w:eastAsia="en-US"/>
        </w:rPr>
        <w:t>3</w:t>
      </w:r>
      <w:r w:rsidRPr="000824ED">
        <w:rPr>
          <w:rFonts w:eastAsia="Calibri" w:cs="Arial"/>
          <w:lang w:eastAsia="en-US"/>
        </w:rPr>
        <w:t xml:space="preserve"> процента в отношении земельных участков:</w:t>
      </w:r>
    </w:p>
    <w:p w14:paraId="1BD929F2" w14:textId="77777777" w:rsidR="00AB578A" w:rsidRPr="000824ED" w:rsidRDefault="00EC336F" w:rsidP="00EC336F">
      <w:pPr>
        <w:autoSpaceDE w:val="0"/>
        <w:autoSpaceDN w:val="0"/>
        <w:adjustRightInd w:val="0"/>
        <w:ind w:firstLine="709"/>
        <w:rPr>
          <w:rFonts w:cs="Arial"/>
        </w:rPr>
      </w:pPr>
      <w:r w:rsidRPr="000824ED">
        <w:rPr>
          <w:rFonts w:eastAsia="Calibri" w:cs="Arial"/>
          <w:lang w:eastAsia="en-US"/>
        </w:rPr>
        <w:t xml:space="preserve"> </w:t>
      </w:r>
      <w:r w:rsidR="00AB578A" w:rsidRPr="000824ED">
        <w:rPr>
          <w:rFonts w:eastAsia="Calibri" w:cs="Arial"/>
          <w:lang w:eastAsia="en-US"/>
        </w:rPr>
        <w:t xml:space="preserve">- </w:t>
      </w:r>
      <w:r w:rsidR="00AB578A" w:rsidRPr="000824ED">
        <w:rPr>
          <w:rFonts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52AD6B2" w14:textId="77777777" w:rsidR="00AB578A" w:rsidRPr="000824ED" w:rsidRDefault="00EC336F" w:rsidP="00EC336F">
      <w:pPr>
        <w:ind w:firstLine="709"/>
        <w:rPr>
          <w:rFonts w:cs="Arial"/>
        </w:rPr>
      </w:pPr>
      <w:r w:rsidRPr="000824ED">
        <w:rPr>
          <w:rFonts w:cs="Arial"/>
        </w:rPr>
        <w:t xml:space="preserve"> </w:t>
      </w:r>
      <w:r w:rsidR="00AB578A" w:rsidRPr="000824ED">
        <w:rPr>
          <w:rFonts w:cs="Arial"/>
        </w:rPr>
        <w:t>-</w:t>
      </w:r>
      <w:r w:rsidRPr="000824ED">
        <w:rPr>
          <w:rFonts w:cs="Arial"/>
        </w:rPr>
        <w:t xml:space="preserve"> </w:t>
      </w:r>
      <w:r w:rsidR="00AB578A" w:rsidRPr="000824ED">
        <w:rPr>
          <w:rFonts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14:paraId="077B5AD6" w14:textId="77777777" w:rsidR="00DF760C" w:rsidRPr="000824ED" w:rsidRDefault="00EC336F" w:rsidP="00EC336F">
      <w:pPr>
        <w:ind w:firstLine="709"/>
        <w:rPr>
          <w:rFonts w:cs="Arial"/>
        </w:rPr>
      </w:pPr>
      <w:r w:rsidRPr="000824ED">
        <w:rPr>
          <w:rFonts w:eastAsia="Calibri" w:cs="Arial"/>
          <w:lang w:eastAsia="en-US"/>
        </w:rPr>
        <w:t xml:space="preserve"> </w:t>
      </w:r>
      <w:r w:rsidR="00DF760C" w:rsidRPr="000824ED">
        <w:rPr>
          <w:rFonts w:eastAsia="Calibri" w:cs="Arial"/>
          <w:lang w:eastAsia="en-US"/>
        </w:rPr>
        <w:t xml:space="preserve">- </w:t>
      </w:r>
      <w:r w:rsidR="00DF760C" w:rsidRPr="000824ED">
        <w:rPr>
          <w:rFonts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0" w:tgtFrame="Logical" w:history="1">
        <w:r w:rsidR="00DF760C" w:rsidRPr="000824ED">
          <w:rPr>
            <w:rStyle w:val="a3"/>
            <w:rFonts w:cs="Arial"/>
          </w:rPr>
          <w:t>Федеральным законом от 29 июля 2017 года N 217-ФЗ</w:t>
        </w:r>
      </w:hyperlink>
      <w:r w:rsidR="00DF760C" w:rsidRPr="000824ED">
        <w:rPr>
          <w:rFonts w:cs="Arial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22587413" w14:textId="77777777" w:rsidR="00DF760C" w:rsidRPr="000824ED" w:rsidRDefault="00EC336F" w:rsidP="00EC336F">
      <w:pPr>
        <w:autoSpaceDE w:val="0"/>
        <w:autoSpaceDN w:val="0"/>
        <w:adjustRightInd w:val="0"/>
        <w:ind w:firstLine="709"/>
        <w:rPr>
          <w:rFonts w:cs="Arial"/>
        </w:rPr>
      </w:pPr>
      <w:r w:rsidRPr="000824ED">
        <w:rPr>
          <w:rFonts w:eastAsia="Calibri" w:cs="Arial"/>
          <w:lang w:eastAsia="en-US"/>
        </w:rPr>
        <w:lastRenderedPageBreak/>
        <w:t xml:space="preserve"> </w:t>
      </w:r>
      <w:r w:rsidR="00DF760C" w:rsidRPr="000824ED">
        <w:rPr>
          <w:rFonts w:eastAsia="Calibri" w:cs="Arial"/>
          <w:lang w:eastAsia="en-US"/>
        </w:rPr>
        <w:t xml:space="preserve">- </w:t>
      </w:r>
      <w:r w:rsidR="00DF760C" w:rsidRPr="000824ED">
        <w:rPr>
          <w:rFonts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669B673" w14:textId="77777777" w:rsidR="00DF760C" w:rsidRPr="000824ED" w:rsidRDefault="001F3962" w:rsidP="00EC336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0824ED">
        <w:rPr>
          <w:rFonts w:eastAsia="Calibri" w:cs="Arial"/>
          <w:lang w:eastAsia="en-US"/>
        </w:rPr>
        <w:t xml:space="preserve">2) </w:t>
      </w:r>
      <w:r w:rsidR="008075A9" w:rsidRPr="000824ED">
        <w:rPr>
          <w:rFonts w:eastAsia="Calibri" w:cs="Arial"/>
          <w:b/>
          <w:bCs/>
          <w:lang w:eastAsia="en-US"/>
        </w:rPr>
        <w:t>1,5</w:t>
      </w:r>
      <w:r w:rsidR="008075A9" w:rsidRPr="000824ED">
        <w:rPr>
          <w:rFonts w:eastAsia="Calibri" w:cs="Arial"/>
          <w:lang w:eastAsia="en-US"/>
        </w:rPr>
        <w:t xml:space="preserve"> процента в отношении прочих земельных участков, в том числе установить ставку земельного налога в размере 1,5% в отношении земельных участков из земель сельскохозяйственного назначения, не используемых для сельскохозяйственного производства.</w:t>
      </w:r>
    </w:p>
    <w:p w14:paraId="10892070" w14:textId="77777777" w:rsidR="00313158" w:rsidRPr="000824ED" w:rsidRDefault="00313158" w:rsidP="00EC336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14:paraId="77AE272D" w14:textId="77777777" w:rsidR="00DF760C" w:rsidRPr="000824ED" w:rsidRDefault="00EC336F" w:rsidP="00EC336F">
      <w:pPr>
        <w:ind w:firstLine="709"/>
        <w:rPr>
          <w:rFonts w:cs="Arial"/>
          <w:b/>
          <w:color w:val="000000"/>
        </w:rPr>
      </w:pPr>
      <w:r w:rsidRPr="000824ED">
        <w:rPr>
          <w:rFonts w:cs="Arial"/>
          <w:b/>
        </w:rPr>
        <w:t xml:space="preserve"> </w:t>
      </w:r>
      <w:r w:rsidR="00DF760C" w:rsidRPr="000824ED">
        <w:rPr>
          <w:rFonts w:cs="Arial"/>
          <w:b/>
          <w:lang w:val="en-US"/>
        </w:rPr>
        <w:t>III</w:t>
      </w:r>
      <w:r w:rsidR="00DF760C" w:rsidRPr="000824ED">
        <w:rPr>
          <w:rFonts w:cs="Arial"/>
          <w:b/>
        </w:rPr>
        <w:t xml:space="preserve">. </w:t>
      </w:r>
      <w:r w:rsidR="00DF760C" w:rsidRPr="000824ED">
        <w:rPr>
          <w:rFonts w:cs="Arial"/>
          <w:b/>
          <w:color w:val="000000"/>
        </w:rPr>
        <w:t>Налоговые льготы</w:t>
      </w:r>
    </w:p>
    <w:p w14:paraId="6F21D5EB" w14:textId="77777777" w:rsidR="00DF760C" w:rsidRPr="000824ED" w:rsidRDefault="00DF760C" w:rsidP="00EC336F">
      <w:pPr>
        <w:pStyle w:val="ConsPlusNormal"/>
        <w:ind w:firstLine="709"/>
        <w:jc w:val="both"/>
        <w:rPr>
          <w:sz w:val="24"/>
          <w:szCs w:val="24"/>
        </w:rPr>
      </w:pPr>
      <w:r w:rsidRPr="000824ED">
        <w:rPr>
          <w:b/>
          <w:sz w:val="24"/>
          <w:szCs w:val="24"/>
        </w:rPr>
        <w:t xml:space="preserve">3.1. </w:t>
      </w:r>
      <w:r w:rsidRPr="000824ED">
        <w:rPr>
          <w:sz w:val="24"/>
          <w:szCs w:val="24"/>
        </w:rPr>
        <w:t>От уплаты налога</w:t>
      </w:r>
      <w:r w:rsidR="00BD1CA9" w:rsidRPr="000824ED">
        <w:rPr>
          <w:sz w:val="24"/>
          <w:szCs w:val="24"/>
        </w:rPr>
        <w:t xml:space="preserve"> на землю</w:t>
      </w:r>
      <w:r w:rsidRPr="000824ED">
        <w:rPr>
          <w:sz w:val="24"/>
          <w:szCs w:val="24"/>
        </w:rPr>
        <w:t xml:space="preserve"> 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 w14:paraId="001879DB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1) Герои Советского Союза, Герои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Российской Федерации, полные кавалеры ордена Славы;</w:t>
      </w:r>
    </w:p>
    <w:p w14:paraId="4607862C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2) инвалиды 1 и 2 групп инвалидности;</w:t>
      </w:r>
    </w:p>
    <w:p w14:paraId="29B327FE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3) инвалиды с детства, дети-инвалиды;</w:t>
      </w:r>
    </w:p>
    <w:p w14:paraId="591212DD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4) ветераны и инвалиды Великой Отечественной войны, а также ветераны и инвалиды боевых действий;</w:t>
      </w:r>
    </w:p>
    <w:p w14:paraId="256A8F17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 xml:space="preserve">5)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</w:t>
      </w:r>
      <w:hyperlink r:id="rId11" w:tgtFrame="Logical" w:history="1">
        <w:r w:rsidRPr="000824ED">
          <w:rPr>
            <w:rStyle w:val="a3"/>
            <w:rFonts w:cs="Arial"/>
          </w:rPr>
          <w:t>Федеральным законом от 26 ноября 1998 года N 175-ФЗ</w:t>
        </w:r>
      </w:hyperlink>
      <w:r w:rsidRPr="000824ED">
        <w:rPr>
          <w:rFonts w:cs="Arial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</w:t>
      </w:r>
      <w:hyperlink r:id="rId12" w:tgtFrame="Logical" w:history="1">
        <w:r w:rsidRPr="000824ED">
          <w:rPr>
            <w:rStyle w:val="a3"/>
            <w:rFonts w:cs="Arial"/>
          </w:rPr>
          <w:t>Федеральным законом от 10 января 2002 года N 2-ФЗ</w:t>
        </w:r>
      </w:hyperlink>
      <w:r w:rsidRPr="000824ED">
        <w:rPr>
          <w:rFonts w:cs="Arial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040020ED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13FBE716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7) физические лица, получившие или перенесших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41DCF94E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 xml:space="preserve">8) признанные по закону Тульской области многодетные семьи, постоянно проживающие на территории муниципального образования </w:t>
      </w:r>
      <w:r w:rsidR="003066C2" w:rsidRPr="000824ED">
        <w:rPr>
          <w:rFonts w:cs="Arial"/>
        </w:rPr>
        <w:t>рабочий поселок Дубна</w:t>
      </w:r>
      <w:r w:rsidRPr="000824ED">
        <w:rPr>
          <w:rFonts w:cs="Arial"/>
        </w:rPr>
        <w:t xml:space="preserve"> Дубенского района, в отношении одного земельного участка, предоставленного в собственность бесплатно многодетной семье, в соответствии с </w:t>
      </w:r>
      <w:hyperlink r:id="rId13" w:tgtFrame="Logical" w:history="1">
        <w:r w:rsidRPr="000824ED">
          <w:rPr>
            <w:rStyle w:val="a3"/>
            <w:rFonts w:cs="Arial"/>
          </w:rPr>
          <w:t>законом Тульской области от 21.12.2011 года №1708-ЗТО</w:t>
        </w:r>
      </w:hyperlink>
      <w:r w:rsidRPr="000824ED">
        <w:rPr>
          <w:rFonts w:cs="Arial"/>
        </w:rPr>
        <w:t xml:space="preserve"> «О бесплатном предоставлении земельных участков в собственность гражданам, имеющим трех и более детей» и с </w:t>
      </w:r>
      <w:hyperlink r:id="rId14" w:tgtFrame="Logical" w:history="1">
        <w:r w:rsidRPr="000824ED">
          <w:rPr>
            <w:rStyle w:val="a3"/>
            <w:rFonts w:cs="Arial"/>
          </w:rPr>
          <w:t>Законом Тульской области от 04.12.2008</w:t>
        </w:r>
        <w:r w:rsidR="00EC336F" w:rsidRPr="000824ED">
          <w:rPr>
            <w:rStyle w:val="a3"/>
            <w:rFonts w:cs="Arial"/>
          </w:rPr>
          <w:t xml:space="preserve"> </w:t>
        </w:r>
        <w:r w:rsidRPr="000824ED">
          <w:rPr>
            <w:rStyle w:val="a3"/>
            <w:rFonts w:cs="Arial"/>
          </w:rPr>
          <w:t>№ 1154-ЗТО</w:t>
        </w:r>
      </w:hyperlink>
      <w:r w:rsidRPr="000824ED">
        <w:rPr>
          <w:rFonts w:cs="Arial"/>
        </w:rPr>
        <w:t xml:space="preserve"> «О мерах социальной поддержки многодетных семей в Тульской области»;</w:t>
      </w:r>
    </w:p>
    <w:p w14:paraId="5554F5A8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9) 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14:paraId="37612372" w14:textId="77777777" w:rsidR="005971A1" w:rsidRPr="000824ED" w:rsidRDefault="005971A1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</w:rPr>
        <w:t>1</w:t>
      </w:r>
      <w:r w:rsidR="00927583" w:rsidRPr="000824ED">
        <w:rPr>
          <w:rFonts w:cs="Arial"/>
        </w:rPr>
        <w:t>0</w:t>
      </w:r>
      <w:r w:rsidRPr="000824ED">
        <w:rPr>
          <w:rFonts w:cs="Arial"/>
        </w:rPr>
        <w:t>) бюджетные организации и учреждения, деятельность которых финансируется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из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бюджетов всех уровней, в отношении земельных участков, предоставленных для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непосредственного выполнения возложенных на эти организации и</w:t>
      </w:r>
      <w:r w:rsidR="00EC336F" w:rsidRPr="000824ED">
        <w:rPr>
          <w:rFonts w:cs="Arial"/>
        </w:rPr>
        <w:t xml:space="preserve"> </w:t>
      </w:r>
      <w:r w:rsidRPr="000824ED">
        <w:rPr>
          <w:rFonts w:cs="Arial"/>
        </w:rPr>
        <w:t>учреждения функций</w:t>
      </w:r>
      <w:r w:rsidR="00DE65AC" w:rsidRPr="000824ED">
        <w:rPr>
          <w:rFonts w:cs="Arial"/>
        </w:rPr>
        <w:t>;</w:t>
      </w:r>
    </w:p>
    <w:p w14:paraId="24999818" w14:textId="77777777" w:rsidR="00DE65AC" w:rsidRPr="000824ED" w:rsidRDefault="00DE65AC" w:rsidP="00EC336F">
      <w:pPr>
        <w:widowControl w:val="0"/>
        <w:autoSpaceDE w:val="0"/>
        <w:autoSpaceDN w:val="0"/>
        <w:ind w:firstLine="709"/>
        <w:rPr>
          <w:rFonts w:cs="Arial"/>
          <w:color w:val="000000"/>
          <w:shd w:val="clear" w:color="auto" w:fill="FFFFFF"/>
        </w:rPr>
      </w:pPr>
      <w:r w:rsidRPr="000824ED">
        <w:rPr>
          <w:rFonts w:cs="Arial"/>
          <w:color w:val="000000"/>
          <w:shd w:val="clear" w:color="auto" w:fill="FFFFFF"/>
        </w:rPr>
        <w:t>11) организации - </w:t>
      </w:r>
      <w:r w:rsidRPr="000824ED">
        <w:rPr>
          <w:rFonts w:cs="Arial"/>
          <w:shd w:val="clear" w:color="auto" w:fill="FFFFFF"/>
        </w:rPr>
        <w:t>участники</w:t>
      </w:r>
      <w:r w:rsidR="00EC336F" w:rsidRPr="000824ED">
        <w:rPr>
          <w:rFonts w:cs="Arial"/>
          <w:shd w:val="clear" w:color="auto" w:fill="FFFFFF"/>
        </w:rPr>
        <w:t xml:space="preserve"> </w:t>
      </w:r>
      <w:r w:rsidRPr="000824ED">
        <w:rPr>
          <w:rFonts w:cs="Arial"/>
          <w:color w:val="000000"/>
          <w:shd w:val="clear" w:color="auto" w:fill="FFFFFF"/>
        </w:rPr>
        <w:t xml:space="preserve">свободной экономической зоны - в отношении </w:t>
      </w:r>
      <w:r w:rsidRPr="000824ED">
        <w:rPr>
          <w:rFonts w:cs="Arial"/>
          <w:color w:val="000000"/>
          <w:shd w:val="clear" w:color="auto" w:fill="FFFFFF"/>
        </w:rPr>
        <w:lastRenderedPageBreak/>
        <w:t>земельных участков,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</w:r>
    </w:p>
    <w:p w14:paraId="336C95BB" w14:textId="77777777" w:rsidR="00DE65AC" w:rsidRPr="000824ED" w:rsidRDefault="00DE65AC" w:rsidP="00EC336F">
      <w:pPr>
        <w:widowControl w:val="0"/>
        <w:autoSpaceDE w:val="0"/>
        <w:autoSpaceDN w:val="0"/>
        <w:ind w:firstLine="709"/>
        <w:rPr>
          <w:rFonts w:cs="Arial"/>
        </w:rPr>
      </w:pPr>
      <w:r w:rsidRPr="000824ED">
        <w:rPr>
          <w:rFonts w:cs="Arial"/>
          <w:color w:val="000000"/>
          <w:shd w:val="clear" w:color="auto" w:fill="FFFFFF"/>
        </w:rPr>
        <w:t xml:space="preserve">12) организации, признаваемые фондами в соответствии с </w:t>
      </w:r>
      <w:hyperlink r:id="rId15" w:tgtFrame="Logical" w:history="1">
        <w:r w:rsidRPr="000824ED">
          <w:rPr>
            <w:rStyle w:val="a3"/>
            <w:rFonts w:cs="Arial"/>
            <w:shd w:val="clear" w:color="auto" w:fill="FFFFFF"/>
          </w:rPr>
          <w:t>Федеральным законом от 29 июля 2017 года N 216-ФЗ</w:t>
        </w:r>
      </w:hyperlink>
      <w:r w:rsidRPr="000824ED">
        <w:rPr>
          <w:rFonts w:cs="Arial"/>
          <w:color w:val="000000"/>
          <w:shd w:val="clear" w:color="auto" w:fill="FFFFFF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центра.</w:t>
      </w:r>
    </w:p>
    <w:p w14:paraId="67B8E592" w14:textId="77777777" w:rsidR="00BF0F5B" w:rsidRPr="000824ED" w:rsidRDefault="00BF0F5B" w:rsidP="00EC336F">
      <w:pPr>
        <w:ind w:firstLine="709"/>
        <w:jc w:val="center"/>
        <w:rPr>
          <w:rFonts w:cs="Arial"/>
          <w:b/>
        </w:rPr>
      </w:pPr>
    </w:p>
    <w:p w14:paraId="3B4C0C8C" w14:textId="77777777" w:rsidR="00DF760C" w:rsidRPr="000824ED" w:rsidRDefault="00DF760C" w:rsidP="00EC336F">
      <w:pPr>
        <w:ind w:firstLine="709"/>
        <w:jc w:val="center"/>
        <w:rPr>
          <w:rFonts w:cs="Arial"/>
          <w:b/>
        </w:rPr>
      </w:pPr>
      <w:r w:rsidRPr="000824ED">
        <w:rPr>
          <w:rFonts w:cs="Arial"/>
          <w:b/>
          <w:lang w:val="en-US"/>
        </w:rPr>
        <w:t>IV</w:t>
      </w:r>
      <w:r w:rsidRPr="000824ED">
        <w:rPr>
          <w:rFonts w:cs="Arial"/>
          <w:b/>
        </w:rPr>
        <w:t>. Порядок</w:t>
      </w:r>
      <w:r w:rsidR="00EC336F" w:rsidRPr="000824ED">
        <w:rPr>
          <w:rFonts w:cs="Arial"/>
          <w:b/>
        </w:rPr>
        <w:t xml:space="preserve"> </w:t>
      </w:r>
      <w:r w:rsidRPr="000824ED">
        <w:rPr>
          <w:rFonts w:cs="Arial"/>
          <w:b/>
        </w:rPr>
        <w:t>уплаты налога</w:t>
      </w:r>
      <w:r w:rsidR="00BF0F5B" w:rsidRPr="000824ED">
        <w:rPr>
          <w:rFonts w:cs="Arial"/>
          <w:b/>
        </w:rPr>
        <w:t xml:space="preserve"> </w:t>
      </w:r>
      <w:r w:rsidRPr="000824ED">
        <w:rPr>
          <w:rFonts w:cs="Arial"/>
          <w:b/>
        </w:rPr>
        <w:t>и авансовых платежей по налогу</w:t>
      </w:r>
    </w:p>
    <w:p w14:paraId="6F8A3005" w14:textId="77777777" w:rsidR="00DF760C" w:rsidRPr="000824ED" w:rsidRDefault="00DF760C" w:rsidP="00EC336F">
      <w:pPr>
        <w:ind w:firstLine="709"/>
        <w:rPr>
          <w:rFonts w:cs="Arial"/>
          <w:b/>
        </w:rPr>
      </w:pPr>
    </w:p>
    <w:p w14:paraId="236135DD" w14:textId="77777777" w:rsidR="00DF760C" w:rsidRPr="000824ED" w:rsidRDefault="00EC336F" w:rsidP="00EC336F">
      <w:pPr>
        <w:ind w:firstLine="709"/>
        <w:rPr>
          <w:rFonts w:cs="Arial"/>
        </w:rPr>
      </w:pPr>
      <w:r w:rsidRPr="000824ED">
        <w:rPr>
          <w:rFonts w:cs="Arial"/>
          <w:b/>
        </w:rPr>
        <w:t xml:space="preserve"> </w:t>
      </w:r>
      <w:r w:rsidR="00DF760C" w:rsidRPr="000824ED">
        <w:rPr>
          <w:rFonts w:cs="Arial"/>
          <w:b/>
        </w:rPr>
        <w:t>4.1</w:t>
      </w:r>
      <w:r w:rsidR="00DF760C" w:rsidRPr="000824ED">
        <w:rPr>
          <w:rFonts w:cs="Arial"/>
        </w:rPr>
        <w:t>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635C3779" w14:textId="77777777" w:rsidR="00EC336F" w:rsidRPr="000824ED" w:rsidRDefault="00EC336F" w:rsidP="00EC336F">
      <w:pPr>
        <w:ind w:firstLine="709"/>
        <w:rPr>
          <w:rFonts w:cs="Arial"/>
        </w:rPr>
      </w:pPr>
      <w:r w:rsidRPr="000824ED">
        <w:rPr>
          <w:rFonts w:cs="Arial"/>
          <w:b/>
        </w:rPr>
        <w:t xml:space="preserve"> </w:t>
      </w:r>
      <w:r w:rsidR="00927583" w:rsidRPr="000824ED">
        <w:rPr>
          <w:rFonts w:cs="Arial"/>
          <w:b/>
        </w:rPr>
        <w:t>4.2</w:t>
      </w:r>
      <w:r w:rsidR="00927583" w:rsidRPr="000824ED">
        <w:rPr>
          <w:rFonts w:cs="Arial"/>
        </w:rPr>
        <w:t>. Налогоплательщики - организации уплачивают авансовые</w:t>
      </w:r>
      <w:r w:rsidRPr="000824ED">
        <w:rPr>
          <w:rFonts w:cs="Arial"/>
        </w:rPr>
        <w:t xml:space="preserve"> </w:t>
      </w:r>
      <w:r w:rsidR="00927583" w:rsidRPr="000824ED">
        <w:rPr>
          <w:rFonts w:cs="Arial"/>
        </w:rPr>
        <w:t>платежи в размере ¼ соответствующей налоговой</w:t>
      </w:r>
      <w:r w:rsidRPr="000824ED">
        <w:rPr>
          <w:rFonts w:cs="Arial"/>
        </w:rPr>
        <w:t xml:space="preserve"> </w:t>
      </w:r>
      <w:r w:rsidR="00927583" w:rsidRPr="000824ED">
        <w:rPr>
          <w:rFonts w:cs="Arial"/>
        </w:rPr>
        <w:t>ставки процентной доли кадастровой</w:t>
      </w:r>
      <w:r w:rsidRPr="000824ED">
        <w:rPr>
          <w:rFonts w:cs="Arial"/>
        </w:rPr>
        <w:t xml:space="preserve"> </w:t>
      </w:r>
      <w:r w:rsidR="00927583" w:rsidRPr="000824ED">
        <w:rPr>
          <w:rFonts w:cs="Arial"/>
        </w:rPr>
        <w:t>стоимости земельного участка по истечении каждого отчетного периода.</w:t>
      </w:r>
    </w:p>
    <w:p w14:paraId="63C91524" w14:textId="77777777" w:rsidR="00EC336F" w:rsidRDefault="00EC336F" w:rsidP="00EC336F">
      <w:pPr>
        <w:ind w:firstLine="709"/>
        <w:rPr>
          <w:rFonts w:cs="Arial"/>
        </w:rPr>
      </w:pPr>
    </w:p>
    <w:p w14:paraId="343CED68" w14:textId="77777777" w:rsidR="000824ED" w:rsidRDefault="000824ED" w:rsidP="00EC336F">
      <w:pPr>
        <w:ind w:firstLine="709"/>
        <w:rPr>
          <w:rFonts w:cs="Arial"/>
        </w:rPr>
      </w:pPr>
    </w:p>
    <w:p w14:paraId="206C74C4" w14:textId="77777777" w:rsidR="000824ED" w:rsidRPr="000824ED" w:rsidRDefault="000824ED" w:rsidP="00EC336F">
      <w:pPr>
        <w:ind w:firstLine="709"/>
        <w:rPr>
          <w:rFonts w:cs="Arial"/>
        </w:rPr>
      </w:pPr>
    </w:p>
    <w:p w14:paraId="7BC84FB4" w14:textId="77777777" w:rsidR="00DE65AC" w:rsidRPr="000824ED" w:rsidRDefault="00DE65AC" w:rsidP="00EC336F">
      <w:pPr>
        <w:ind w:firstLine="709"/>
        <w:rPr>
          <w:rFonts w:cs="Arial"/>
        </w:rPr>
      </w:pPr>
      <w:r w:rsidRPr="000824ED">
        <w:rPr>
          <w:rFonts w:cs="Arial"/>
        </w:rPr>
        <w:t>Глава муниципального образования</w:t>
      </w:r>
    </w:p>
    <w:p w14:paraId="4EA697B0" w14:textId="77777777" w:rsidR="00DE65AC" w:rsidRPr="000824ED" w:rsidRDefault="00DE65AC" w:rsidP="00EC336F">
      <w:pPr>
        <w:ind w:firstLine="709"/>
        <w:rPr>
          <w:rFonts w:cs="Arial"/>
        </w:rPr>
      </w:pPr>
      <w:r w:rsidRPr="000824ED">
        <w:rPr>
          <w:rFonts w:cs="Arial"/>
        </w:rPr>
        <w:t>рабочий поселок Дубна</w:t>
      </w:r>
    </w:p>
    <w:p w14:paraId="681618F8" w14:textId="41CCB104" w:rsidR="00DE65AC" w:rsidRPr="000824ED" w:rsidRDefault="00DE65AC" w:rsidP="00EC336F">
      <w:pPr>
        <w:ind w:firstLine="709"/>
        <w:rPr>
          <w:rFonts w:cs="Arial"/>
        </w:rPr>
      </w:pPr>
      <w:r w:rsidRPr="000824ED">
        <w:rPr>
          <w:rFonts w:cs="Arial"/>
        </w:rPr>
        <w:t>Дубенского района</w:t>
      </w:r>
      <w:r w:rsidR="00EC336F" w:rsidRPr="000824ED">
        <w:rPr>
          <w:rFonts w:cs="Arial"/>
        </w:rPr>
        <w:t xml:space="preserve"> </w:t>
      </w:r>
      <w:r w:rsidR="00404311">
        <w:rPr>
          <w:rFonts w:cs="Arial"/>
        </w:rPr>
        <w:t xml:space="preserve">                                                                </w:t>
      </w:r>
      <w:bookmarkStart w:id="0" w:name="_GoBack"/>
      <w:bookmarkEnd w:id="0"/>
      <w:r w:rsidRPr="000824ED">
        <w:rPr>
          <w:rFonts w:cs="Arial"/>
        </w:rPr>
        <w:t>В.В. Емельянов</w:t>
      </w:r>
    </w:p>
    <w:p w14:paraId="32C8E0B9" w14:textId="77777777" w:rsidR="00DE65AC" w:rsidRDefault="00DE65AC" w:rsidP="00EC336F">
      <w:pPr>
        <w:ind w:firstLine="709"/>
        <w:rPr>
          <w:rFonts w:cs="Arial"/>
        </w:rPr>
      </w:pPr>
    </w:p>
    <w:p w14:paraId="5F61F1FF" w14:textId="77777777" w:rsidR="000824ED" w:rsidRPr="000824ED" w:rsidRDefault="000824ED" w:rsidP="00EC336F">
      <w:pPr>
        <w:ind w:firstLine="709"/>
        <w:rPr>
          <w:rFonts w:cs="Arial"/>
        </w:rPr>
      </w:pPr>
    </w:p>
    <w:sectPr w:rsidR="000824ED" w:rsidRPr="000824ED" w:rsidSect="007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7BB363CC"/>
    <w:multiLevelType w:val="hybridMultilevel"/>
    <w:tmpl w:val="3A66DDBA"/>
    <w:lvl w:ilvl="0" w:tplc="41862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3"/>
    <w:rsid w:val="000203EF"/>
    <w:rsid w:val="000402CC"/>
    <w:rsid w:val="000617B5"/>
    <w:rsid w:val="000717C9"/>
    <w:rsid w:val="000754FD"/>
    <w:rsid w:val="000824ED"/>
    <w:rsid w:val="00083F43"/>
    <w:rsid w:val="000B1DF7"/>
    <w:rsid w:val="000D0D61"/>
    <w:rsid w:val="000F615D"/>
    <w:rsid w:val="00102827"/>
    <w:rsid w:val="00105230"/>
    <w:rsid w:val="00142800"/>
    <w:rsid w:val="001644D1"/>
    <w:rsid w:val="00176735"/>
    <w:rsid w:val="00176F0C"/>
    <w:rsid w:val="001825AD"/>
    <w:rsid w:val="001871C5"/>
    <w:rsid w:val="0018747F"/>
    <w:rsid w:val="0019607C"/>
    <w:rsid w:val="001B2C8B"/>
    <w:rsid w:val="001D136C"/>
    <w:rsid w:val="001F1852"/>
    <w:rsid w:val="001F3962"/>
    <w:rsid w:val="001F716D"/>
    <w:rsid w:val="00230C60"/>
    <w:rsid w:val="002460C4"/>
    <w:rsid w:val="00261266"/>
    <w:rsid w:val="00262BEF"/>
    <w:rsid w:val="00274D64"/>
    <w:rsid w:val="002A3E42"/>
    <w:rsid w:val="002A4373"/>
    <w:rsid w:val="002B2B7C"/>
    <w:rsid w:val="002C5711"/>
    <w:rsid w:val="002E07EB"/>
    <w:rsid w:val="003028E7"/>
    <w:rsid w:val="003066C2"/>
    <w:rsid w:val="0031103A"/>
    <w:rsid w:val="00312A46"/>
    <w:rsid w:val="00313158"/>
    <w:rsid w:val="00324EB3"/>
    <w:rsid w:val="00334A54"/>
    <w:rsid w:val="003418E6"/>
    <w:rsid w:val="00364393"/>
    <w:rsid w:val="003961F6"/>
    <w:rsid w:val="003C0C16"/>
    <w:rsid w:val="003D1F69"/>
    <w:rsid w:val="004025B3"/>
    <w:rsid w:val="00404311"/>
    <w:rsid w:val="00427B87"/>
    <w:rsid w:val="004373E2"/>
    <w:rsid w:val="00465675"/>
    <w:rsid w:val="00482998"/>
    <w:rsid w:val="004903D4"/>
    <w:rsid w:val="004A0689"/>
    <w:rsid w:val="004B542E"/>
    <w:rsid w:val="004F7BA1"/>
    <w:rsid w:val="00505C86"/>
    <w:rsid w:val="00552472"/>
    <w:rsid w:val="005612BE"/>
    <w:rsid w:val="00585BD7"/>
    <w:rsid w:val="00595570"/>
    <w:rsid w:val="005971A1"/>
    <w:rsid w:val="005B7553"/>
    <w:rsid w:val="005C0C4F"/>
    <w:rsid w:val="005C2693"/>
    <w:rsid w:val="005F7E97"/>
    <w:rsid w:val="00612313"/>
    <w:rsid w:val="00637EA0"/>
    <w:rsid w:val="00651730"/>
    <w:rsid w:val="00654A98"/>
    <w:rsid w:val="00654ED2"/>
    <w:rsid w:val="00670A1F"/>
    <w:rsid w:val="0067514D"/>
    <w:rsid w:val="00692D38"/>
    <w:rsid w:val="006A7844"/>
    <w:rsid w:val="006D0CFF"/>
    <w:rsid w:val="006D2051"/>
    <w:rsid w:val="006E47EC"/>
    <w:rsid w:val="006F0624"/>
    <w:rsid w:val="0070079A"/>
    <w:rsid w:val="00701A10"/>
    <w:rsid w:val="00710FF7"/>
    <w:rsid w:val="00730102"/>
    <w:rsid w:val="00742BBC"/>
    <w:rsid w:val="0075050D"/>
    <w:rsid w:val="007577E4"/>
    <w:rsid w:val="007777D9"/>
    <w:rsid w:val="00777F29"/>
    <w:rsid w:val="007E590A"/>
    <w:rsid w:val="008075A9"/>
    <w:rsid w:val="00811159"/>
    <w:rsid w:val="0082084A"/>
    <w:rsid w:val="00822D46"/>
    <w:rsid w:val="008412E2"/>
    <w:rsid w:val="00880DBD"/>
    <w:rsid w:val="0089432A"/>
    <w:rsid w:val="008D6744"/>
    <w:rsid w:val="008E3A40"/>
    <w:rsid w:val="00913A76"/>
    <w:rsid w:val="00917960"/>
    <w:rsid w:val="009219B2"/>
    <w:rsid w:val="00927583"/>
    <w:rsid w:val="00935288"/>
    <w:rsid w:val="00946613"/>
    <w:rsid w:val="00950846"/>
    <w:rsid w:val="00957403"/>
    <w:rsid w:val="009B65A3"/>
    <w:rsid w:val="009E08B6"/>
    <w:rsid w:val="009E2F0D"/>
    <w:rsid w:val="009F682E"/>
    <w:rsid w:val="009F7574"/>
    <w:rsid w:val="00A359DC"/>
    <w:rsid w:val="00A47760"/>
    <w:rsid w:val="00A64CCD"/>
    <w:rsid w:val="00A65367"/>
    <w:rsid w:val="00A86CFB"/>
    <w:rsid w:val="00A935CB"/>
    <w:rsid w:val="00AB10E1"/>
    <w:rsid w:val="00AB578A"/>
    <w:rsid w:val="00AF5EDD"/>
    <w:rsid w:val="00B0644C"/>
    <w:rsid w:val="00B134C4"/>
    <w:rsid w:val="00B403E1"/>
    <w:rsid w:val="00B4543D"/>
    <w:rsid w:val="00B626EA"/>
    <w:rsid w:val="00B77BE3"/>
    <w:rsid w:val="00BA06C1"/>
    <w:rsid w:val="00BA2463"/>
    <w:rsid w:val="00BA744B"/>
    <w:rsid w:val="00BA7871"/>
    <w:rsid w:val="00BC4C94"/>
    <w:rsid w:val="00BD1CA9"/>
    <w:rsid w:val="00BE617E"/>
    <w:rsid w:val="00BF0F5B"/>
    <w:rsid w:val="00C07565"/>
    <w:rsid w:val="00C32296"/>
    <w:rsid w:val="00C352EC"/>
    <w:rsid w:val="00C46D1A"/>
    <w:rsid w:val="00C5351B"/>
    <w:rsid w:val="00C5559B"/>
    <w:rsid w:val="00C654F0"/>
    <w:rsid w:val="00C70045"/>
    <w:rsid w:val="00C73C62"/>
    <w:rsid w:val="00C91ED1"/>
    <w:rsid w:val="00C9486F"/>
    <w:rsid w:val="00C9585C"/>
    <w:rsid w:val="00CA231D"/>
    <w:rsid w:val="00CE057A"/>
    <w:rsid w:val="00D60D28"/>
    <w:rsid w:val="00D8367A"/>
    <w:rsid w:val="00D845F7"/>
    <w:rsid w:val="00D8555F"/>
    <w:rsid w:val="00DA5871"/>
    <w:rsid w:val="00DB1B60"/>
    <w:rsid w:val="00DC7844"/>
    <w:rsid w:val="00DD79D2"/>
    <w:rsid w:val="00DD7F95"/>
    <w:rsid w:val="00DE65AC"/>
    <w:rsid w:val="00DF5ECA"/>
    <w:rsid w:val="00DF760C"/>
    <w:rsid w:val="00E22A72"/>
    <w:rsid w:val="00E31F22"/>
    <w:rsid w:val="00E42B4D"/>
    <w:rsid w:val="00E43DAC"/>
    <w:rsid w:val="00E52BE7"/>
    <w:rsid w:val="00E556E4"/>
    <w:rsid w:val="00E617C3"/>
    <w:rsid w:val="00E71756"/>
    <w:rsid w:val="00E926E6"/>
    <w:rsid w:val="00EA0736"/>
    <w:rsid w:val="00EA2C71"/>
    <w:rsid w:val="00EB234E"/>
    <w:rsid w:val="00EC142B"/>
    <w:rsid w:val="00EC336F"/>
    <w:rsid w:val="00ED3E4C"/>
    <w:rsid w:val="00EF7408"/>
    <w:rsid w:val="00F14609"/>
    <w:rsid w:val="00F31BDB"/>
    <w:rsid w:val="00F40A72"/>
    <w:rsid w:val="00F511A6"/>
    <w:rsid w:val="00F716B5"/>
    <w:rsid w:val="00F76AC0"/>
    <w:rsid w:val="00F958E8"/>
    <w:rsid w:val="00FB06F3"/>
    <w:rsid w:val="00FB61AB"/>
    <w:rsid w:val="00FC0FBD"/>
    <w:rsid w:val="00FE4C77"/>
    <w:rsid w:val="00FE78E8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F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8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08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08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08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08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76F0C"/>
    <w:rPr>
      <w:rFonts w:ascii="Arial" w:eastAsia="Times New Roman" w:hAnsi="Arial" w:cs="Arial"/>
    </w:rPr>
  </w:style>
  <w:style w:type="character" w:styleId="a3">
    <w:name w:val="Hyperlink"/>
    <w:basedOn w:val="a0"/>
    <w:rsid w:val="009E08B6"/>
    <w:rPr>
      <w:color w:val="0000FF"/>
      <w:u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5B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5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F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22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aliases w:val="Знак Знак"/>
    <w:basedOn w:val="a0"/>
    <w:link w:val="a8"/>
    <w:uiPriority w:val="99"/>
    <w:locked/>
    <w:rsid w:val="00DF760C"/>
    <w:rPr>
      <w:sz w:val="28"/>
      <w:szCs w:val="28"/>
    </w:rPr>
  </w:style>
  <w:style w:type="paragraph" w:styleId="a8">
    <w:name w:val="Title"/>
    <w:aliases w:val="Знак"/>
    <w:basedOn w:val="a"/>
    <w:link w:val="a7"/>
    <w:uiPriority w:val="99"/>
    <w:qFormat/>
    <w:rsid w:val="00DF760C"/>
    <w:pPr>
      <w:jc w:val="center"/>
    </w:pPr>
    <w:rPr>
      <w:sz w:val="28"/>
      <w:szCs w:val="28"/>
    </w:rPr>
  </w:style>
  <w:style w:type="character" w:customStyle="1" w:styleId="12">
    <w:name w:val="Заголовок Знак1"/>
    <w:basedOn w:val="a0"/>
    <w:uiPriority w:val="10"/>
    <w:rsid w:val="00DF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555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55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555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5559B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08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E08B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5559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E08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E08B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08B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08B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08B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08B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8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08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08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08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08B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6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76F0C"/>
    <w:rPr>
      <w:rFonts w:ascii="Arial" w:eastAsia="Times New Roman" w:hAnsi="Arial" w:cs="Arial"/>
    </w:rPr>
  </w:style>
  <w:style w:type="character" w:styleId="a3">
    <w:name w:val="Hyperlink"/>
    <w:basedOn w:val="a0"/>
    <w:rsid w:val="009E08B6"/>
    <w:rPr>
      <w:color w:val="0000FF"/>
      <w:u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5B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5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F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F22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aliases w:val="Знак Знак"/>
    <w:basedOn w:val="a0"/>
    <w:link w:val="a8"/>
    <w:uiPriority w:val="99"/>
    <w:locked/>
    <w:rsid w:val="00DF760C"/>
    <w:rPr>
      <w:sz w:val="28"/>
      <w:szCs w:val="28"/>
    </w:rPr>
  </w:style>
  <w:style w:type="paragraph" w:styleId="a8">
    <w:name w:val="Title"/>
    <w:aliases w:val="Знак"/>
    <w:basedOn w:val="a"/>
    <w:link w:val="a7"/>
    <w:uiPriority w:val="99"/>
    <w:qFormat/>
    <w:rsid w:val="00DF760C"/>
    <w:pPr>
      <w:jc w:val="center"/>
    </w:pPr>
    <w:rPr>
      <w:sz w:val="28"/>
      <w:szCs w:val="28"/>
    </w:rPr>
  </w:style>
  <w:style w:type="character" w:customStyle="1" w:styleId="12">
    <w:name w:val="Заголовок Знак1"/>
    <w:basedOn w:val="a0"/>
    <w:uiPriority w:val="10"/>
    <w:rsid w:val="00DF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555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559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5559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5559B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08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E08B6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C5559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E08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E08B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08B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08B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08B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08B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2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1323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7834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9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4561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4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9778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2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1483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5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8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8321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7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9919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9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35246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nla-service.minjust.ru:8080/rnla-links/ws/content/act/fb92f391-7204-4f3b-aab1-20811b6c672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f7de1846-3c6a-47ab-b440-b8e4cea90c68.html" TargetMode="External"/><Relationship Id="rId12" Type="http://schemas.openxmlformats.org/officeDocument/2006/relationships/hyperlink" Target="http://nla-service.minjust.ru:8080/rnla-links/ws/content/act/e63a43a6-374e-468d-8091-51c645b84ea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60fec214-96b6-4b0e-a9f4-96ac5251a64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a-service.minjust.ru:8080/rnla-links/ws/content/act/9ed0b0df-d246-4edf-8ab1-cf4fca2d62ef.html" TargetMode="External"/><Relationship Id="rId10" Type="http://schemas.openxmlformats.org/officeDocument/2006/relationships/hyperlink" Target="http://nla-service.minjust.ru:8080/rnla-links/ws/content/act/1952bdca-d228-49ef-8f50-07196fd3b9b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1.245.130/content/act/ae00236c-8f9f-4d39-95bf-eaed56293568.doc" TargetMode="External"/><Relationship Id="rId14" Type="http://schemas.openxmlformats.org/officeDocument/2006/relationships/hyperlink" Target="http://nla-service.minjust.ru:8080/rnla-links/ws/content/act/503c4d30-74c7-4c98-bdb5-02965ba4d71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3F0F-F850-4FCC-B618-722AA928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Тимонина Светлана Анатольевна</cp:lastModifiedBy>
  <cp:revision>2</cp:revision>
  <cp:lastPrinted>2021-06-29T08:45:00Z</cp:lastPrinted>
  <dcterms:created xsi:type="dcterms:W3CDTF">2024-01-24T06:12:00Z</dcterms:created>
  <dcterms:modified xsi:type="dcterms:W3CDTF">2024-01-24T06:12:00Z</dcterms:modified>
</cp:coreProperties>
</file>