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0C8DB8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 wp14:anchorId="37B140F0" wp14:editId="26150663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5C90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71EBF48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19CF28B" w14:textId="77777777"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6D11799D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527361F0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2F810F3A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2F31FCFC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0531F226" w14:textId="77777777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14:paraId="6823599E" w14:textId="77777777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14:paraId="2BC30951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744943FC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16D01686" w14:textId="77777777" w:rsidR="004327EC" w:rsidRDefault="004F1E58" w:rsidP="004F1E58">
      <w:pPr>
        <w:ind w:right="-81"/>
        <w:jc w:val="center"/>
        <w:rPr>
          <w:rFonts w:ascii="Arial" w:hAnsi="Arial" w:cs="Arial"/>
          <w:b/>
          <w:sz w:val="32"/>
          <w:szCs w:val="32"/>
        </w:rPr>
      </w:pPr>
      <w:r w:rsidRPr="004F1E5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Об утверждении проекта планировки территории </w:t>
      </w:r>
    </w:p>
    <w:p w14:paraId="5273C8FB" w14:textId="701B6219" w:rsidR="007F7993" w:rsidRPr="009D421D" w:rsidRDefault="004F1E58" w:rsidP="00E54668">
      <w:pPr>
        <w:ind w:right="-8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и проекта межевания территории  для </w:t>
      </w:r>
      <w:r w:rsidR="00E54668">
        <w:rPr>
          <w:rFonts w:ascii="Arial" w:hAnsi="Arial" w:cs="Arial"/>
          <w:b/>
          <w:sz w:val="32"/>
          <w:szCs w:val="32"/>
        </w:rPr>
        <w:t>реконструкции моста через реку Колодня в с. Воскресенское Дубенского района Тульской области</w:t>
      </w:r>
    </w:p>
    <w:p w14:paraId="3EF2294A" w14:textId="77777777" w:rsidR="007F7993" w:rsidRDefault="007F7993" w:rsidP="007F7993">
      <w:pPr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39C21967" w14:textId="3416E13D" w:rsidR="002A16C1" w:rsidRPr="002A16C1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221BE86E" w14:textId="5EFF7C25" w:rsidR="004F1E58" w:rsidRDefault="004F1E58" w:rsidP="004F1E58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В соответствии с Градостроительным кодексом Российской Федерации,  Земельным кодексом Российской Федерации,  Федеральным законом от 06.10.2003г. № 131-ФЗ «Об общих принципах организации местного самоуправления в Российской Федерации», итоговым документом публичных слушаний и общественных обсуждений по рассмотрению документации по планировке территории и проекта межевания территории от _______, на основании Устава муниципального образования Дубенский район  администрация муниципального образования Дубенский район  ПОСТАНОВЛЯЕТ:</w:t>
      </w:r>
    </w:p>
    <w:p w14:paraId="23B096D5" w14:textId="7DFA7A32" w:rsidR="004F1E58" w:rsidRPr="000A4BC1" w:rsidRDefault="004F1E58" w:rsidP="004F1E58">
      <w:pPr>
        <w:ind w:right="-81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</w:t>
      </w:r>
      <w:r>
        <w:rPr>
          <w:rFonts w:ascii="Arial" w:hAnsi="Arial" w:cs="Arial"/>
        </w:rPr>
        <w:t xml:space="preserve">1.  Утвердить проект планировки территории и проект межевания территории для </w:t>
      </w:r>
      <w:r w:rsidR="00E029E8">
        <w:rPr>
          <w:rFonts w:ascii="Arial" w:hAnsi="Arial" w:cs="Arial"/>
        </w:rPr>
        <w:t xml:space="preserve"> реконструкции моста через реку Колодня в с. Воскресенское Дубенского района Тульской области</w:t>
      </w:r>
      <w:r w:rsidR="00E029E8">
        <w:rPr>
          <w:rFonts w:ascii="Arial" w:hAnsi="Arial" w:cs="Arial"/>
        </w:rPr>
        <w:t xml:space="preserve"> (разработчик о</w:t>
      </w:r>
      <w:r w:rsidR="00E029E8">
        <w:rPr>
          <w:rFonts w:ascii="Arial" w:hAnsi="Arial" w:cs="Arial"/>
        </w:rPr>
        <w:t>бщество с ограниченной ответственностью «</w:t>
      </w:r>
      <w:proofErr w:type="spellStart"/>
      <w:r w:rsidR="00E029E8">
        <w:rPr>
          <w:rFonts w:ascii="Arial" w:hAnsi="Arial" w:cs="Arial"/>
        </w:rPr>
        <w:t>Мостдорпроект</w:t>
      </w:r>
      <w:proofErr w:type="spellEnd"/>
      <w:r w:rsidR="00E029E8">
        <w:rPr>
          <w:rFonts w:ascii="Arial" w:hAnsi="Arial" w:cs="Arial"/>
        </w:rPr>
        <w:t>-плюс», ИНН 3666130142, ОГРН 1063667005434).</w:t>
      </w:r>
      <w:r w:rsidR="00E029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(приложение 1, приложение 2).</w:t>
      </w:r>
    </w:p>
    <w:p w14:paraId="46D5F4C9" w14:textId="7711343E" w:rsidR="00027257" w:rsidRPr="000F2F27" w:rsidRDefault="004F1E58" w:rsidP="00027257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Arial" w:hAnsi="Arial" w:cs="Arial"/>
        </w:rPr>
        <w:t xml:space="preserve"> 2.</w:t>
      </w:r>
      <w:r w:rsidRPr="000D2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</w:t>
      </w:r>
      <w:r w:rsidR="00027257" w:rsidRPr="00027257">
        <w:rPr>
          <w:rFonts w:ascii="Arial" w:hAnsi="Arial" w:cs="Arial"/>
        </w:rPr>
        <w:t xml:space="preserve"> </w:t>
      </w:r>
      <w:r w:rsidR="00027257">
        <w:rPr>
          <w:rFonts w:ascii="Arial" w:hAnsi="Arial" w:cs="Arial"/>
        </w:rPr>
        <w:t>и на официальном сайте администрации муниципального образования Дубенский район в информационно-телекоммуникационной сети Интернет.</w:t>
      </w:r>
    </w:p>
    <w:p w14:paraId="6D5F53FF" w14:textId="77777777" w:rsidR="004F1E58" w:rsidRDefault="004F1E58" w:rsidP="004F1E58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3</w:t>
      </w:r>
      <w:r>
        <w:rPr>
          <w:rFonts w:ascii="Arial" w:hAnsi="Arial" w:cs="Arial"/>
        </w:rPr>
        <w:t>.   Постановление вступает в силу с момента обнародования.</w:t>
      </w:r>
    </w:p>
    <w:p w14:paraId="61E13A64" w14:textId="7D2655BE" w:rsidR="007F7993" w:rsidRDefault="007F7993" w:rsidP="001B7E73">
      <w:pPr>
        <w:ind w:firstLine="709"/>
        <w:jc w:val="both"/>
      </w:pPr>
    </w:p>
    <w:p w14:paraId="248C9116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2DFE0A91" w14:textId="77777777" w:rsidTr="000D05A0">
        <w:trPr>
          <w:trHeight w:val="229"/>
        </w:trPr>
        <w:tc>
          <w:tcPr>
            <w:tcW w:w="2178" w:type="pct"/>
          </w:tcPr>
          <w:p w14:paraId="1148BE62" w14:textId="77777777" w:rsidR="002A16C1" w:rsidRPr="002A4E14" w:rsidRDefault="000D05A0" w:rsidP="0085503B">
            <w:pPr>
              <w:pStyle w:val="afa"/>
              <w:ind w:right="-119"/>
              <w:jc w:val="center"/>
              <w:rPr>
                <w:rFonts w:ascii="Arial" w:hAnsi="Arial" w:cs="Arial"/>
                <w:bCs/>
              </w:rPr>
            </w:pPr>
            <w:r w:rsidRPr="002A4E14">
              <w:rPr>
                <w:rFonts w:ascii="Arial" w:hAnsi="Arial" w:cs="Arial"/>
                <w:bCs/>
              </w:rPr>
              <w:t xml:space="preserve">Глава администрации муниципального образования </w:t>
            </w:r>
            <w:r w:rsidR="0085503B" w:rsidRPr="002A4E14">
              <w:rPr>
                <w:rFonts w:ascii="Arial" w:hAnsi="Arial" w:cs="Arial"/>
                <w:bCs/>
              </w:rPr>
              <w:t>Дубенский</w:t>
            </w:r>
            <w:r w:rsidRPr="002A4E14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2EBC71FF" w14:textId="77777777" w:rsidR="002A16C1" w:rsidRPr="002A4E14" w:rsidRDefault="002A16C1" w:rsidP="00CB560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44" w:type="pct"/>
            <w:vAlign w:val="bottom"/>
          </w:tcPr>
          <w:p w14:paraId="0E6E068D" w14:textId="77777777" w:rsidR="002A16C1" w:rsidRPr="002A4E14" w:rsidRDefault="0085503B" w:rsidP="002A16C1">
            <w:pPr>
              <w:jc w:val="right"/>
              <w:rPr>
                <w:rFonts w:ascii="Arial" w:hAnsi="Arial" w:cs="Arial"/>
                <w:bCs/>
              </w:rPr>
            </w:pPr>
            <w:r w:rsidRPr="002A4E14">
              <w:rPr>
                <w:rFonts w:ascii="Arial" w:hAnsi="Arial" w:cs="Arial"/>
                <w:bCs/>
                <w:lang w:eastAsia="en-US"/>
              </w:rPr>
              <w:t>К.О. Гузов</w:t>
            </w:r>
          </w:p>
        </w:tc>
      </w:tr>
    </w:tbl>
    <w:p w14:paraId="05E83120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A6918" w14:textId="77777777" w:rsidR="008D7684" w:rsidRDefault="008D7684">
      <w:r>
        <w:separator/>
      </w:r>
    </w:p>
  </w:endnote>
  <w:endnote w:type="continuationSeparator" w:id="0">
    <w:p w14:paraId="02D7E18D" w14:textId="77777777" w:rsidR="008D7684" w:rsidRDefault="008D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mbria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9B647" w14:textId="77777777" w:rsidR="008D7684" w:rsidRDefault="008D7684">
      <w:r>
        <w:separator/>
      </w:r>
    </w:p>
  </w:footnote>
  <w:footnote w:type="continuationSeparator" w:id="0">
    <w:p w14:paraId="65E20909" w14:textId="77777777" w:rsidR="008D7684" w:rsidRDefault="008D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71B88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3391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27257"/>
    <w:rsid w:val="00043DDD"/>
    <w:rsid w:val="0004561B"/>
    <w:rsid w:val="00047F1E"/>
    <w:rsid w:val="0009193A"/>
    <w:rsid w:val="00097D31"/>
    <w:rsid w:val="000D05A0"/>
    <w:rsid w:val="000E6231"/>
    <w:rsid w:val="000F03B2"/>
    <w:rsid w:val="00107C06"/>
    <w:rsid w:val="00110720"/>
    <w:rsid w:val="00115CE3"/>
    <w:rsid w:val="0011670F"/>
    <w:rsid w:val="00140632"/>
    <w:rsid w:val="0016136D"/>
    <w:rsid w:val="0016605A"/>
    <w:rsid w:val="00174BF8"/>
    <w:rsid w:val="001A5FBD"/>
    <w:rsid w:val="001B7E73"/>
    <w:rsid w:val="001C32A8"/>
    <w:rsid w:val="001C7CE2"/>
    <w:rsid w:val="001D4775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A4E14"/>
    <w:rsid w:val="002B4FD2"/>
    <w:rsid w:val="002D722F"/>
    <w:rsid w:val="002E54BE"/>
    <w:rsid w:val="003152E4"/>
    <w:rsid w:val="00320E9F"/>
    <w:rsid w:val="00322635"/>
    <w:rsid w:val="003A2384"/>
    <w:rsid w:val="003D216B"/>
    <w:rsid w:val="004327EC"/>
    <w:rsid w:val="00435CE8"/>
    <w:rsid w:val="0048387B"/>
    <w:rsid w:val="004964FF"/>
    <w:rsid w:val="004C74A2"/>
    <w:rsid w:val="004F1E58"/>
    <w:rsid w:val="005B2800"/>
    <w:rsid w:val="005B3753"/>
    <w:rsid w:val="005C6B9A"/>
    <w:rsid w:val="005F6D36"/>
    <w:rsid w:val="005F7562"/>
    <w:rsid w:val="005F7DEF"/>
    <w:rsid w:val="00631C5C"/>
    <w:rsid w:val="006661FA"/>
    <w:rsid w:val="006D1F34"/>
    <w:rsid w:val="006F2075"/>
    <w:rsid w:val="007112E3"/>
    <w:rsid w:val="007143EE"/>
    <w:rsid w:val="00724E8F"/>
    <w:rsid w:val="007252C5"/>
    <w:rsid w:val="00735804"/>
    <w:rsid w:val="00750ABC"/>
    <w:rsid w:val="00751008"/>
    <w:rsid w:val="00796661"/>
    <w:rsid w:val="007F12CE"/>
    <w:rsid w:val="007F4F01"/>
    <w:rsid w:val="007F7993"/>
    <w:rsid w:val="00826211"/>
    <w:rsid w:val="0083223B"/>
    <w:rsid w:val="0085503B"/>
    <w:rsid w:val="00886A38"/>
    <w:rsid w:val="008919B3"/>
    <w:rsid w:val="008D7684"/>
    <w:rsid w:val="008F2E0C"/>
    <w:rsid w:val="009110D2"/>
    <w:rsid w:val="009A1D5C"/>
    <w:rsid w:val="009A7968"/>
    <w:rsid w:val="00A24EB9"/>
    <w:rsid w:val="00A333F8"/>
    <w:rsid w:val="00B0593F"/>
    <w:rsid w:val="00B562C1"/>
    <w:rsid w:val="00B63641"/>
    <w:rsid w:val="00BA4658"/>
    <w:rsid w:val="00BD2261"/>
    <w:rsid w:val="00C864EF"/>
    <w:rsid w:val="00CC4111"/>
    <w:rsid w:val="00CF25B5"/>
    <w:rsid w:val="00CF3559"/>
    <w:rsid w:val="00D76F4F"/>
    <w:rsid w:val="00E029E8"/>
    <w:rsid w:val="00E03E77"/>
    <w:rsid w:val="00E06FAE"/>
    <w:rsid w:val="00E11B07"/>
    <w:rsid w:val="00E41E47"/>
    <w:rsid w:val="00E54668"/>
    <w:rsid w:val="00E727C9"/>
    <w:rsid w:val="00E76DDE"/>
    <w:rsid w:val="00F63BDF"/>
    <w:rsid w:val="00F737E5"/>
    <w:rsid w:val="00F825D0"/>
    <w:rsid w:val="00FA7827"/>
    <w:rsid w:val="00FB7E0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69C6AF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9A69-90B2-4167-9A3E-B347AFF1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Федотова Виктория Геннадьевна</cp:lastModifiedBy>
  <cp:revision>22</cp:revision>
  <cp:lastPrinted>2022-06-08T10:52:00Z</cp:lastPrinted>
  <dcterms:created xsi:type="dcterms:W3CDTF">2022-06-08T09:13:00Z</dcterms:created>
  <dcterms:modified xsi:type="dcterms:W3CDTF">2025-06-03T12:13:00Z</dcterms:modified>
</cp:coreProperties>
</file>