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38BD1A" w14:textId="77777777" w:rsidR="009C2619" w:rsidRPr="00696F82" w:rsidRDefault="008D14C7" w:rsidP="009C2619">
      <w:pPr>
        <w:jc w:val="right"/>
      </w:pPr>
      <w:r>
        <w:t xml:space="preserve"> </w:t>
      </w:r>
      <w:r w:rsidR="00696F82">
        <w:t xml:space="preserve"> </w:t>
      </w:r>
    </w:p>
    <w:p w14:paraId="37BB7BEB" w14:textId="7814B918" w:rsidR="00700C28" w:rsidRDefault="00700C28" w:rsidP="00700C28">
      <w:pPr>
        <w:jc w:val="center"/>
        <w:rPr>
          <w:lang w:val="x-none"/>
        </w:rPr>
      </w:pPr>
      <w:r>
        <w:rPr>
          <w:noProof/>
          <w:lang w:eastAsia="ru-RU"/>
        </w:rPr>
        <w:drawing>
          <wp:inline distT="0" distB="0" distL="0" distR="0" wp14:anchorId="54962B1B" wp14:editId="20008373">
            <wp:extent cx="605790" cy="7550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DA84F" w14:textId="77777777" w:rsidR="00700C28" w:rsidRDefault="00700C28" w:rsidP="00700C2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14:paraId="0B7EB28C" w14:textId="77777777" w:rsidR="00700C28" w:rsidRDefault="00700C28" w:rsidP="00700C2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16946227" w14:textId="77777777" w:rsidR="00700C28" w:rsidRDefault="00700C28" w:rsidP="00700C2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РАЙОН </w:t>
      </w:r>
    </w:p>
    <w:p w14:paraId="55863BF9" w14:textId="77777777" w:rsidR="00700C28" w:rsidRDefault="00700C28" w:rsidP="00700C28">
      <w:pPr>
        <w:spacing w:before="200" w:line="200" w:lineRule="exact"/>
        <w:jc w:val="center"/>
        <w:rPr>
          <w:rFonts w:ascii="PT Astra Serif" w:hAnsi="PT Astra Serif"/>
          <w:b/>
          <w:sz w:val="20"/>
          <w:szCs w:val="20"/>
        </w:rPr>
      </w:pPr>
    </w:p>
    <w:p w14:paraId="19B79614" w14:textId="77777777" w:rsidR="00700C28" w:rsidRDefault="00700C28" w:rsidP="00700C2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14:paraId="33052FD8" w14:textId="77777777" w:rsidR="00700C28" w:rsidRDefault="00700C28" w:rsidP="00700C28">
      <w:pPr>
        <w:spacing w:before="600" w:line="200" w:lineRule="exact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00C28" w14:paraId="634E7A06" w14:textId="77777777" w:rsidTr="00700C28">
        <w:trPr>
          <w:trHeight w:val="146"/>
        </w:trPr>
        <w:tc>
          <w:tcPr>
            <w:tcW w:w="5846" w:type="dxa"/>
            <w:hideMark/>
          </w:tcPr>
          <w:p w14:paraId="69093C3F" w14:textId="181E9D59" w:rsidR="00700C28" w:rsidRDefault="00DD5EDB" w:rsidP="00700C2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700C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т </w:t>
            </w:r>
            <w:r w:rsidR="00902C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08.11.2024</w:t>
            </w:r>
          </w:p>
        </w:tc>
        <w:tc>
          <w:tcPr>
            <w:tcW w:w="2409" w:type="dxa"/>
            <w:hideMark/>
          </w:tcPr>
          <w:p w14:paraId="2259215E" w14:textId="06997B9E" w:rsidR="00700C28" w:rsidRDefault="00700C2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902C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707</w:t>
            </w:r>
          </w:p>
          <w:p w14:paraId="5061DCE1" w14:textId="6C5DBC5F" w:rsidR="00700C28" w:rsidRDefault="00DD5EDB" w:rsidP="00DD5EDB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  <w:p w14:paraId="55637363" w14:textId="77777777" w:rsidR="00700C28" w:rsidRDefault="00700C2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14:paraId="54AC28F2" w14:textId="49281352" w:rsidR="00E727C9" w:rsidRDefault="00CB2C34" w:rsidP="00CB2C34">
      <w:pPr>
        <w:jc w:val="center"/>
        <w:rPr>
          <w:rFonts w:ascii="PT Astra Serif" w:hAnsi="PT Astra Serif" w:cs="PT Astra Serif"/>
          <w:sz w:val="28"/>
          <w:szCs w:val="28"/>
        </w:rPr>
      </w:pPr>
      <w:r w:rsidRPr="00CB2C34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Дубенский район от 23.03.2022 года № 173 «Об утверждении муниципальной программы «Обеспечение доступным качественным жильем и услугами ЖКХ населения»</w:t>
      </w:r>
    </w:p>
    <w:p w14:paraId="3521F658" w14:textId="7E315843" w:rsidR="009C2619" w:rsidRPr="003F4BF9" w:rsidRDefault="009C2619" w:rsidP="00CB2C34">
      <w:pPr>
        <w:tabs>
          <w:tab w:val="left" w:pos="709"/>
          <w:tab w:val="center" w:pos="4960"/>
        </w:tabs>
        <w:ind w:firstLine="709"/>
        <w:jc w:val="both"/>
        <w:rPr>
          <w:rFonts w:ascii="PT Astra Serif" w:hAnsi="PT Astra Serif" w:cs="Arial"/>
          <w:b/>
          <w:sz w:val="26"/>
          <w:szCs w:val="26"/>
        </w:rPr>
      </w:pPr>
      <w:r w:rsidRPr="003F4BF9">
        <w:rPr>
          <w:rFonts w:ascii="PT Astra Serif" w:hAnsi="PT Astra Serif" w:cs="Arial"/>
          <w:sz w:val="26"/>
          <w:szCs w:val="26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 постановлением администрации муниципального образования Дубенский район от 02.03.2022 №109 «Об утверждении порядка разработки, реализации и оценки эффективности муниципальных программ Дубенского района»,  </w:t>
      </w:r>
      <w:r w:rsidR="00D53DAC" w:rsidRPr="003F4BF9">
        <w:rPr>
          <w:rFonts w:ascii="PT Astra Serif" w:hAnsi="PT Astra Serif" w:cs="Arial"/>
          <w:color w:val="000000" w:themeColor="text1"/>
          <w:spacing w:val="-5"/>
          <w:sz w:val="26"/>
          <w:szCs w:val="26"/>
        </w:rPr>
        <w:t xml:space="preserve">решением Собрания представителей муниципального  образования Дубенский район от </w:t>
      </w:r>
      <w:r w:rsidR="00D53DAC" w:rsidRPr="003F4BF9">
        <w:rPr>
          <w:rFonts w:ascii="PT Astra Serif" w:hAnsi="PT Astra Serif" w:cs="Arial"/>
          <w:color w:val="000000" w:themeColor="text1"/>
          <w:sz w:val="26"/>
          <w:szCs w:val="26"/>
        </w:rPr>
        <w:t xml:space="preserve">09.08.2024 г. №18-8 </w:t>
      </w:r>
      <w:r w:rsidR="00D53DAC" w:rsidRPr="003F4BF9">
        <w:rPr>
          <w:rFonts w:ascii="PT Astra Serif" w:eastAsia="Calibri" w:hAnsi="PT Astra Serif" w:cs="Arial"/>
          <w:color w:val="000000" w:themeColor="text1"/>
          <w:sz w:val="26"/>
          <w:szCs w:val="26"/>
        </w:rPr>
        <w:t xml:space="preserve">«О внесении изменений в решение Собрания представителей муниципального образования Дубенский район от </w:t>
      </w:r>
      <w:r w:rsidR="00D53DAC" w:rsidRPr="003F4BF9">
        <w:rPr>
          <w:rFonts w:ascii="PT Astra Serif" w:hAnsi="PT Astra Serif" w:cs="Arial"/>
          <w:color w:val="000000" w:themeColor="text1"/>
          <w:sz w:val="26"/>
          <w:szCs w:val="26"/>
        </w:rPr>
        <w:t>22.12.2023 г. №10-5</w:t>
      </w:r>
      <w:r w:rsidR="00D53DAC" w:rsidRPr="003F4BF9">
        <w:rPr>
          <w:rFonts w:ascii="PT Astra Serif" w:eastAsia="Calibri" w:hAnsi="PT Astra Serif" w:cs="Arial"/>
          <w:color w:val="000000" w:themeColor="text1"/>
          <w:sz w:val="26"/>
          <w:szCs w:val="26"/>
        </w:rPr>
        <w:t xml:space="preserve"> «О бюджете муниципального образования Дубенский район на </w:t>
      </w:r>
      <w:r w:rsidR="00D53DAC" w:rsidRPr="003F4BF9">
        <w:rPr>
          <w:rFonts w:ascii="PT Astra Serif" w:hAnsi="PT Astra Serif" w:cs="Arial"/>
          <w:color w:val="000000" w:themeColor="text1"/>
          <w:sz w:val="26"/>
          <w:szCs w:val="26"/>
        </w:rPr>
        <w:t>2024 год и на плановый период 2025 и 2026</w:t>
      </w:r>
      <w:r w:rsidR="00D53DAC" w:rsidRPr="003F4BF9">
        <w:rPr>
          <w:rFonts w:ascii="PT Astra Serif" w:eastAsia="Calibri" w:hAnsi="PT Astra Serif" w:cs="Arial"/>
          <w:color w:val="000000" w:themeColor="text1"/>
          <w:sz w:val="26"/>
          <w:szCs w:val="26"/>
        </w:rPr>
        <w:t>»,</w:t>
      </w:r>
      <w:r w:rsidR="00D53DAC" w:rsidRPr="003F4BF9">
        <w:rPr>
          <w:rFonts w:ascii="PT Astra Serif" w:hAnsi="PT Astra Serif" w:cs="Arial"/>
          <w:color w:val="000000" w:themeColor="text1"/>
          <w:spacing w:val="-5"/>
          <w:sz w:val="26"/>
          <w:szCs w:val="26"/>
        </w:rPr>
        <w:t xml:space="preserve"> </w:t>
      </w:r>
      <w:r w:rsidRPr="003F4BF9">
        <w:rPr>
          <w:rFonts w:ascii="PT Astra Serif" w:hAnsi="PT Astra Serif" w:cs="Arial"/>
          <w:sz w:val="26"/>
          <w:szCs w:val="26"/>
        </w:rPr>
        <w:t>в целях приведения в соответствие с бюджетом МО Дубенский район, на основании Устава муниципального образования Дубенский район администрация муниципального образования Дубенский район</w:t>
      </w:r>
      <w:r w:rsidRPr="003F4BF9">
        <w:rPr>
          <w:rFonts w:ascii="PT Astra Serif" w:hAnsi="PT Astra Serif" w:cs="Arial"/>
          <w:color w:val="FF0000"/>
          <w:sz w:val="26"/>
          <w:szCs w:val="26"/>
        </w:rPr>
        <w:t xml:space="preserve">, </w:t>
      </w:r>
      <w:r w:rsidRPr="003F4BF9">
        <w:rPr>
          <w:rFonts w:ascii="PT Astra Serif" w:hAnsi="PT Astra Serif" w:cs="Arial"/>
          <w:sz w:val="26"/>
          <w:szCs w:val="26"/>
        </w:rPr>
        <w:t>ПОСТАНОВЛЯЕТ:</w:t>
      </w:r>
      <w:r w:rsidRPr="003F4BF9">
        <w:rPr>
          <w:rFonts w:ascii="PT Astra Serif" w:hAnsi="PT Astra Serif" w:cs="Arial"/>
          <w:b/>
          <w:sz w:val="26"/>
          <w:szCs w:val="26"/>
        </w:rPr>
        <w:t xml:space="preserve"> </w:t>
      </w:r>
    </w:p>
    <w:p w14:paraId="72F45BD1" w14:textId="77777777" w:rsidR="00CB2C34" w:rsidRPr="003F4BF9" w:rsidRDefault="00CB2C34" w:rsidP="00CB2C34">
      <w:pPr>
        <w:tabs>
          <w:tab w:val="left" w:pos="709"/>
          <w:tab w:val="center" w:pos="4960"/>
        </w:tabs>
        <w:ind w:firstLine="709"/>
        <w:jc w:val="both"/>
        <w:rPr>
          <w:rFonts w:ascii="PT Astra Serif" w:eastAsiaTheme="minorEastAsia" w:hAnsi="PT Astra Serif" w:cs="Arial"/>
          <w:sz w:val="26"/>
          <w:szCs w:val="26"/>
          <w:lang w:eastAsia="ru-RU"/>
        </w:rPr>
      </w:pPr>
      <w:r w:rsidRPr="003F4BF9">
        <w:rPr>
          <w:rFonts w:ascii="PT Astra Serif" w:eastAsiaTheme="minorEastAsia" w:hAnsi="PT Astra Serif" w:cs="Arial"/>
          <w:sz w:val="26"/>
          <w:szCs w:val="26"/>
          <w:lang w:eastAsia="ru-RU"/>
        </w:rPr>
        <w:t>1. Внести изменения в постановление администрации муниципального образования Дубенский район от 23.03.2022 года № 173 «Об утверждении муниципальной программы «Обеспечение доступным качественным жильем и услугами ЖКХ населения» (Приложение).</w:t>
      </w:r>
    </w:p>
    <w:p w14:paraId="23735691" w14:textId="6285982C" w:rsidR="00CB2C34" w:rsidRPr="003F4BF9" w:rsidRDefault="00CB2C34" w:rsidP="00CB2C34">
      <w:pPr>
        <w:tabs>
          <w:tab w:val="left" w:pos="709"/>
          <w:tab w:val="center" w:pos="4960"/>
        </w:tabs>
        <w:ind w:firstLine="709"/>
        <w:jc w:val="both"/>
        <w:rPr>
          <w:rFonts w:ascii="PT Astra Serif" w:eastAsiaTheme="minorEastAsia" w:hAnsi="PT Astra Serif" w:cs="Arial"/>
          <w:sz w:val="26"/>
          <w:szCs w:val="26"/>
          <w:lang w:eastAsia="ru-RU"/>
        </w:rPr>
      </w:pPr>
      <w:r w:rsidRPr="003F4BF9">
        <w:rPr>
          <w:rFonts w:ascii="PT Astra Serif" w:eastAsiaTheme="minorEastAsia" w:hAnsi="PT Astra Serif" w:cs="Arial"/>
          <w:sz w:val="26"/>
          <w:szCs w:val="26"/>
          <w:lang w:eastAsia="ru-RU"/>
        </w:rPr>
        <w:t>2. Комитету по жизнеобеспечению администрации муниципального образования Дубенский район (</w:t>
      </w:r>
      <w:r w:rsidR="00D53DAC" w:rsidRPr="003F4BF9">
        <w:rPr>
          <w:rFonts w:ascii="PT Astra Serif" w:eastAsiaTheme="minorEastAsia" w:hAnsi="PT Astra Serif" w:cs="Arial"/>
          <w:sz w:val="26"/>
          <w:szCs w:val="26"/>
          <w:lang w:eastAsia="ru-RU"/>
        </w:rPr>
        <w:t>Тыняновой Н.В.</w:t>
      </w:r>
      <w:r w:rsidRPr="003F4BF9">
        <w:rPr>
          <w:rFonts w:ascii="PT Astra Serif" w:eastAsiaTheme="minorEastAsia" w:hAnsi="PT Astra Serif" w:cs="Arial"/>
          <w:sz w:val="26"/>
          <w:szCs w:val="26"/>
          <w:lang w:eastAsia="ru-RU"/>
        </w:rPr>
        <w:t>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1ACCB30C" w14:textId="77777777" w:rsidR="00EA16B3" w:rsidRPr="003F4BF9" w:rsidRDefault="008D14C7" w:rsidP="008D14C7">
      <w:pPr>
        <w:tabs>
          <w:tab w:val="left" w:pos="709"/>
          <w:tab w:val="center" w:pos="4960"/>
        </w:tabs>
        <w:jc w:val="both"/>
        <w:rPr>
          <w:rFonts w:ascii="PT Astra Serif" w:hAnsi="PT Astra Serif" w:cs="Arial"/>
          <w:b/>
          <w:sz w:val="26"/>
          <w:szCs w:val="26"/>
        </w:rPr>
      </w:pPr>
      <w:r w:rsidRPr="003F4BF9">
        <w:rPr>
          <w:rFonts w:ascii="PT Astra Serif" w:eastAsiaTheme="minorEastAsia" w:hAnsi="PT Astra Serif" w:cs="Arial"/>
          <w:sz w:val="26"/>
          <w:szCs w:val="26"/>
          <w:lang w:eastAsia="ru-RU"/>
        </w:rPr>
        <w:tab/>
      </w:r>
      <w:r w:rsidR="00CB2C34" w:rsidRPr="003F4BF9">
        <w:rPr>
          <w:rFonts w:ascii="PT Astra Serif" w:eastAsiaTheme="minorEastAsia" w:hAnsi="PT Astra Serif" w:cs="Arial"/>
          <w:sz w:val="26"/>
          <w:szCs w:val="26"/>
          <w:lang w:eastAsia="ru-RU"/>
        </w:rPr>
        <w:t>3. Постановление вступает в силу со дня обнародования.</w:t>
      </w:r>
    </w:p>
    <w:p w14:paraId="39FD99F1" w14:textId="77777777" w:rsidR="001C32A8" w:rsidRDefault="001C32A8" w:rsidP="00CB2C34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05BA85D8" w14:textId="77777777" w:rsidR="003F4BF9" w:rsidRPr="008D14C7" w:rsidRDefault="003F4BF9" w:rsidP="00CB2C34">
      <w:pPr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69860480" w14:textId="77777777" w:rsidTr="000D05A0">
        <w:trPr>
          <w:trHeight w:val="229"/>
        </w:trPr>
        <w:tc>
          <w:tcPr>
            <w:tcW w:w="2178" w:type="pct"/>
          </w:tcPr>
          <w:p w14:paraId="5107906F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2A3CE305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7CDDF17B" w14:textId="77777777"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14:paraId="5567966A" w14:textId="77777777" w:rsidR="009B7FCB" w:rsidRDefault="009B7FCB" w:rsidP="0008208C">
      <w:pPr>
        <w:pStyle w:val="afa"/>
        <w:rPr>
          <w:rFonts w:ascii="Arial" w:hAnsi="Arial" w:cs="Arial"/>
        </w:rPr>
      </w:pPr>
    </w:p>
    <w:p w14:paraId="02023A47" w14:textId="77777777" w:rsidR="009B7FCB" w:rsidRDefault="009B7FCB" w:rsidP="0008208C">
      <w:pPr>
        <w:pStyle w:val="afa"/>
        <w:rPr>
          <w:rFonts w:ascii="Arial" w:hAnsi="Arial" w:cs="Arial"/>
        </w:rPr>
      </w:pPr>
    </w:p>
    <w:p w14:paraId="76116148" w14:textId="77777777" w:rsidR="009B7FCB" w:rsidRDefault="009B7FCB" w:rsidP="0008208C">
      <w:pPr>
        <w:pStyle w:val="afa"/>
        <w:rPr>
          <w:rFonts w:ascii="Arial" w:hAnsi="Arial" w:cs="Arial"/>
        </w:rPr>
      </w:pPr>
    </w:p>
    <w:p w14:paraId="56820211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CB2C34">
      <w:pgSz w:w="11906" w:h="16838"/>
      <w:pgMar w:top="567" w:right="851" w:bottom="426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16A3D" w14:textId="77777777" w:rsidR="00CF0EDE" w:rsidRDefault="00CF0EDE">
      <w:r>
        <w:separator/>
      </w:r>
    </w:p>
  </w:endnote>
  <w:endnote w:type="continuationSeparator" w:id="0">
    <w:p w14:paraId="127000B1" w14:textId="77777777" w:rsidR="00CF0EDE" w:rsidRDefault="00C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F2CDD" w14:textId="77777777" w:rsidR="00CF0EDE" w:rsidRDefault="00CF0EDE">
      <w:r>
        <w:separator/>
      </w:r>
    </w:p>
  </w:footnote>
  <w:footnote w:type="continuationSeparator" w:id="0">
    <w:p w14:paraId="4A946259" w14:textId="77777777" w:rsidR="00CF0EDE" w:rsidRDefault="00C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901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41"/>
    <w:rsid w:val="00010179"/>
    <w:rsid w:val="00043DDD"/>
    <w:rsid w:val="0004561B"/>
    <w:rsid w:val="0008208C"/>
    <w:rsid w:val="00090046"/>
    <w:rsid w:val="00093664"/>
    <w:rsid w:val="000970FE"/>
    <w:rsid w:val="00097D31"/>
    <w:rsid w:val="000A22F5"/>
    <w:rsid w:val="000A73E4"/>
    <w:rsid w:val="000B3B05"/>
    <w:rsid w:val="000D05A0"/>
    <w:rsid w:val="000E6231"/>
    <w:rsid w:val="000F03B2"/>
    <w:rsid w:val="000F24E0"/>
    <w:rsid w:val="00107053"/>
    <w:rsid w:val="00107C0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06364"/>
    <w:rsid w:val="0021412F"/>
    <w:rsid w:val="002147F8"/>
    <w:rsid w:val="0022679D"/>
    <w:rsid w:val="00234465"/>
    <w:rsid w:val="0023580F"/>
    <w:rsid w:val="00236560"/>
    <w:rsid w:val="002577A7"/>
    <w:rsid w:val="00260B37"/>
    <w:rsid w:val="00270C3B"/>
    <w:rsid w:val="002750B5"/>
    <w:rsid w:val="00284486"/>
    <w:rsid w:val="0029794D"/>
    <w:rsid w:val="002A13B2"/>
    <w:rsid w:val="002A16C1"/>
    <w:rsid w:val="002B4FD2"/>
    <w:rsid w:val="002E54BE"/>
    <w:rsid w:val="00322635"/>
    <w:rsid w:val="003A2384"/>
    <w:rsid w:val="003D216B"/>
    <w:rsid w:val="003F361F"/>
    <w:rsid w:val="003F4BF9"/>
    <w:rsid w:val="00435CE8"/>
    <w:rsid w:val="0048387B"/>
    <w:rsid w:val="004964FF"/>
    <w:rsid w:val="004C74A2"/>
    <w:rsid w:val="005242CA"/>
    <w:rsid w:val="00562924"/>
    <w:rsid w:val="00591C51"/>
    <w:rsid w:val="005B2800"/>
    <w:rsid w:val="005B3753"/>
    <w:rsid w:val="005C6B9A"/>
    <w:rsid w:val="005E1E3A"/>
    <w:rsid w:val="005F6D36"/>
    <w:rsid w:val="005F7562"/>
    <w:rsid w:val="005F7DEF"/>
    <w:rsid w:val="00631C5C"/>
    <w:rsid w:val="00696F82"/>
    <w:rsid w:val="006A5A3C"/>
    <w:rsid w:val="006F2075"/>
    <w:rsid w:val="00700C28"/>
    <w:rsid w:val="007112E3"/>
    <w:rsid w:val="007143EE"/>
    <w:rsid w:val="00724E8F"/>
    <w:rsid w:val="00735804"/>
    <w:rsid w:val="007457DB"/>
    <w:rsid w:val="00750ABC"/>
    <w:rsid w:val="00751008"/>
    <w:rsid w:val="00796661"/>
    <w:rsid w:val="007C32A9"/>
    <w:rsid w:val="007D7ED6"/>
    <w:rsid w:val="007F12CE"/>
    <w:rsid w:val="007F4F01"/>
    <w:rsid w:val="008120A1"/>
    <w:rsid w:val="00826211"/>
    <w:rsid w:val="0083223B"/>
    <w:rsid w:val="00832CA1"/>
    <w:rsid w:val="0085503B"/>
    <w:rsid w:val="00886A38"/>
    <w:rsid w:val="008D14C7"/>
    <w:rsid w:val="008D5F7B"/>
    <w:rsid w:val="008F2E0C"/>
    <w:rsid w:val="00902C97"/>
    <w:rsid w:val="009110D2"/>
    <w:rsid w:val="00935EF8"/>
    <w:rsid w:val="0096753E"/>
    <w:rsid w:val="009A7968"/>
    <w:rsid w:val="009B2099"/>
    <w:rsid w:val="009B7FCB"/>
    <w:rsid w:val="009C2619"/>
    <w:rsid w:val="009D0DB3"/>
    <w:rsid w:val="00A04775"/>
    <w:rsid w:val="00A24EB9"/>
    <w:rsid w:val="00A333F8"/>
    <w:rsid w:val="00A34C18"/>
    <w:rsid w:val="00A64BFA"/>
    <w:rsid w:val="00A70B59"/>
    <w:rsid w:val="00A80753"/>
    <w:rsid w:val="00B0593F"/>
    <w:rsid w:val="00B2161C"/>
    <w:rsid w:val="00B562C1"/>
    <w:rsid w:val="00B63641"/>
    <w:rsid w:val="00BA4658"/>
    <w:rsid w:val="00BD2261"/>
    <w:rsid w:val="00BE4CFF"/>
    <w:rsid w:val="00C67163"/>
    <w:rsid w:val="00C908BC"/>
    <w:rsid w:val="00CB2C34"/>
    <w:rsid w:val="00CC4111"/>
    <w:rsid w:val="00CF0EDE"/>
    <w:rsid w:val="00CF25B5"/>
    <w:rsid w:val="00CF3559"/>
    <w:rsid w:val="00D01043"/>
    <w:rsid w:val="00D443EE"/>
    <w:rsid w:val="00D53DAC"/>
    <w:rsid w:val="00DB4D7C"/>
    <w:rsid w:val="00DB5843"/>
    <w:rsid w:val="00DD5EDB"/>
    <w:rsid w:val="00DF5612"/>
    <w:rsid w:val="00E03E77"/>
    <w:rsid w:val="00E06FAE"/>
    <w:rsid w:val="00E11B07"/>
    <w:rsid w:val="00E15BB0"/>
    <w:rsid w:val="00E41E47"/>
    <w:rsid w:val="00E727C9"/>
    <w:rsid w:val="00EA16B3"/>
    <w:rsid w:val="00F5328E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44FFD5"/>
  <w15:docId w15:val="{25DA725C-44C9-435E-A573-EAE9AE2B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EA16B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16A2-8C7A-4451-B090-772C6741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Неуступова Анастасия Николаевна</cp:lastModifiedBy>
  <cp:revision>6</cp:revision>
  <cp:lastPrinted>2024-11-12T15:00:00Z</cp:lastPrinted>
  <dcterms:created xsi:type="dcterms:W3CDTF">2024-11-06T15:34:00Z</dcterms:created>
  <dcterms:modified xsi:type="dcterms:W3CDTF">2024-11-28T12:36:00Z</dcterms:modified>
</cp:coreProperties>
</file>