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07C06" w:rsidRPr="00270C09">
        <w:rPr>
          <w:noProof/>
          <w:lang w:eastAsia="ru-RU"/>
        </w:rPr>
        <w:drawing>
          <wp:inline distT="0" distB="0" distL="0" distR="0">
            <wp:extent cx="610777" cy="75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2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85503B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ДУБЕНСКИЙ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084703" w:rsidRPr="004964FF" w:rsidRDefault="0050033F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 xml:space="preserve">от 28.08.2024 г.                                                              </w:t>
      </w:r>
      <w:bookmarkStart w:id="0" w:name="_GoBack"/>
      <w:bookmarkEnd w:id="0"/>
      <w:r>
        <w:rPr>
          <w:rFonts w:ascii="PT Astra Serif" w:hAnsi="PT Astra Serif"/>
          <w:b/>
          <w:sz w:val="33"/>
          <w:szCs w:val="33"/>
        </w:rPr>
        <w:t>№552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5B2800" w:rsidP="00A85140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5B2800" w:rsidRPr="006F2075" w:rsidRDefault="005B2800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:rsidR="002A16C1" w:rsidRPr="002A16C1" w:rsidRDefault="00FA7383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Дубенский район от 22.03.2022 г. №149 «Об утверждении муниципальной программы муниципального образования Дубенский район «Управление муниципальными финансами муниципального образования Дубенский район»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2A16C1" w:rsidRDefault="002742AD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В соответствии с решением Собрания представителей муниципального образования Дубенский район от </w:t>
      </w:r>
      <w:r w:rsidR="008834F0">
        <w:rPr>
          <w:rFonts w:ascii="PT Astra Serif" w:hAnsi="PT Astra Serif"/>
          <w:sz w:val="28"/>
          <w:szCs w:val="28"/>
        </w:rPr>
        <w:t>09</w:t>
      </w:r>
      <w:r>
        <w:rPr>
          <w:rFonts w:ascii="PT Astra Serif" w:hAnsi="PT Astra Serif"/>
          <w:sz w:val="28"/>
          <w:szCs w:val="28"/>
        </w:rPr>
        <w:t>.</w:t>
      </w:r>
      <w:r w:rsidR="008834F0">
        <w:rPr>
          <w:rFonts w:ascii="PT Astra Serif" w:hAnsi="PT Astra Serif"/>
          <w:sz w:val="28"/>
          <w:szCs w:val="28"/>
        </w:rPr>
        <w:t>08</w:t>
      </w:r>
      <w:r>
        <w:rPr>
          <w:rFonts w:ascii="PT Astra Serif" w:hAnsi="PT Astra Serif"/>
          <w:sz w:val="28"/>
          <w:szCs w:val="28"/>
        </w:rPr>
        <w:t>.202</w:t>
      </w:r>
      <w:r w:rsidR="00544DA6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г. №</w:t>
      </w:r>
      <w:r w:rsidR="008834F0">
        <w:rPr>
          <w:rFonts w:ascii="PT Astra Serif" w:hAnsi="PT Astra Serif"/>
          <w:sz w:val="28"/>
          <w:szCs w:val="28"/>
        </w:rPr>
        <w:t>18-8</w:t>
      </w:r>
      <w:r>
        <w:rPr>
          <w:rFonts w:ascii="PT Astra Serif" w:hAnsi="PT Astra Serif"/>
          <w:sz w:val="28"/>
          <w:szCs w:val="28"/>
        </w:rPr>
        <w:t xml:space="preserve"> «О внесении изменений в решение Собрания</w:t>
      </w:r>
      <w:r w:rsidRPr="002742A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представителей муниципального образования Дубенский район от </w:t>
      </w:r>
      <w:r w:rsidR="00AB43BC">
        <w:rPr>
          <w:rFonts w:ascii="PT Astra Serif" w:hAnsi="PT Astra Serif"/>
          <w:sz w:val="28"/>
          <w:szCs w:val="28"/>
        </w:rPr>
        <w:t>22</w:t>
      </w:r>
      <w:r>
        <w:rPr>
          <w:rFonts w:ascii="PT Astra Serif" w:hAnsi="PT Astra Serif"/>
          <w:sz w:val="28"/>
          <w:szCs w:val="28"/>
        </w:rPr>
        <w:t>.12.202</w:t>
      </w:r>
      <w:r w:rsidR="00AB43BC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г. №</w:t>
      </w:r>
      <w:r w:rsidR="00AB43BC">
        <w:rPr>
          <w:rFonts w:ascii="PT Astra Serif" w:hAnsi="PT Astra Serif"/>
          <w:sz w:val="28"/>
          <w:szCs w:val="28"/>
        </w:rPr>
        <w:t>10-5</w:t>
      </w:r>
      <w:r>
        <w:rPr>
          <w:rFonts w:ascii="PT Astra Serif" w:hAnsi="PT Astra Serif"/>
          <w:sz w:val="28"/>
          <w:szCs w:val="28"/>
        </w:rPr>
        <w:t xml:space="preserve"> «О бюджете муниципального образования Дубенский район на 202</w:t>
      </w:r>
      <w:r w:rsidR="00AB43BC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AB43BC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и 202</w:t>
      </w:r>
      <w:r w:rsidR="00AB43BC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годов,</w:t>
      </w:r>
      <w:r w:rsidR="003B541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постановлением администрации муниципального образования Дубенский район от 02.03.2022 г. №109 «Об утверждении порядка разработки</w:t>
      </w:r>
      <w:proofErr w:type="gramEnd"/>
      <w:r w:rsidR="007668BF">
        <w:rPr>
          <w:rFonts w:ascii="PT Astra Serif" w:hAnsi="PT Astra Serif"/>
          <w:sz w:val="28"/>
          <w:szCs w:val="28"/>
        </w:rPr>
        <w:t>, реализации  оценки эффективности муниципальных программ муниципального образования Дубенский район», в целях приведения в соответствии с бюджетом муниципального образования Дубенский район, на основании Устава муниципального образования Дубенский район ПОСТАНОВЛЯЕТ:</w:t>
      </w:r>
    </w:p>
    <w:p w:rsidR="00084703" w:rsidRDefault="00084703" w:rsidP="007668BF">
      <w:pPr>
        <w:pStyle w:val="af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Внести изменения в постановление администрации муниципального  образования Дубенский район от 22.03.2022 г. №149 «Об утверждении муниципальной программы муниципального образования Дубенский район «Управление муниципальными финансами муниципального образования Дубенский район»», приложение к постановлению изложить в новой редакции. (Приложение)</w:t>
      </w:r>
    </w:p>
    <w:p w:rsidR="007668BF" w:rsidRDefault="007668BF" w:rsidP="007668BF">
      <w:pPr>
        <w:pStyle w:val="af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Финансовому управлению администрации муниципального образования Дубенский район обнародовать настоящее постановление на информационных стендах в здании администрации муниципального</w:t>
      </w:r>
      <w:r w:rsidR="0076123A">
        <w:rPr>
          <w:rFonts w:ascii="PT Astra Serif" w:hAnsi="PT Astra Serif"/>
          <w:sz w:val="28"/>
          <w:szCs w:val="28"/>
        </w:rPr>
        <w:t xml:space="preserve"> образования Дубенский район.</w:t>
      </w:r>
    </w:p>
    <w:p w:rsidR="0076123A" w:rsidRPr="007668BF" w:rsidRDefault="0076123A" w:rsidP="007668BF">
      <w:pPr>
        <w:pStyle w:val="af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 вступает в силу со дня обнародования.</w:t>
      </w: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F872B5" w:rsidRDefault="00F872B5" w:rsidP="0085503B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A16C1" w:rsidRPr="000D05A0" w:rsidRDefault="000D05A0" w:rsidP="0085503B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85503B">
              <w:rPr>
                <w:rFonts w:ascii="PT Astra Serif" w:hAnsi="PT Astra Serif"/>
                <w:b/>
                <w:sz w:val="28"/>
                <w:szCs w:val="28"/>
              </w:rPr>
              <w:t>Дубенский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85503B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К.О.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Гузов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CE8" w:rsidRDefault="00435CE8">
      <w:r>
        <w:separator/>
      </w:r>
    </w:p>
  </w:endnote>
  <w:endnote w:type="continuationSeparator" w:id="0">
    <w:p w:rsidR="00435CE8" w:rsidRDefault="0043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CE8" w:rsidRDefault="00435CE8">
      <w:r>
        <w:separator/>
      </w:r>
    </w:p>
  </w:footnote>
  <w:footnote w:type="continuationSeparator" w:id="0">
    <w:p w:rsidR="00435CE8" w:rsidRDefault="00435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FF5382"/>
    <w:multiLevelType w:val="hybridMultilevel"/>
    <w:tmpl w:val="14D8189C"/>
    <w:lvl w:ilvl="0" w:tplc="72163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3DDD"/>
    <w:rsid w:val="0004561B"/>
    <w:rsid w:val="00084703"/>
    <w:rsid w:val="00097D31"/>
    <w:rsid w:val="000D05A0"/>
    <w:rsid w:val="000E6231"/>
    <w:rsid w:val="000F03B2"/>
    <w:rsid w:val="00107C06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42AD"/>
    <w:rsid w:val="0029794D"/>
    <w:rsid w:val="002A16C1"/>
    <w:rsid w:val="002B4FD2"/>
    <w:rsid w:val="002E54BE"/>
    <w:rsid w:val="00322635"/>
    <w:rsid w:val="003A2384"/>
    <w:rsid w:val="003B541C"/>
    <w:rsid w:val="003D216B"/>
    <w:rsid w:val="00435CE8"/>
    <w:rsid w:val="0048387B"/>
    <w:rsid w:val="004964FF"/>
    <w:rsid w:val="004C74A2"/>
    <w:rsid w:val="004D3942"/>
    <w:rsid w:val="0050033F"/>
    <w:rsid w:val="00521C03"/>
    <w:rsid w:val="00544DA6"/>
    <w:rsid w:val="005B2800"/>
    <w:rsid w:val="005B3753"/>
    <w:rsid w:val="005C6B9A"/>
    <w:rsid w:val="005F6D36"/>
    <w:rsid w:val="005F7562"/>
    <w:rsid w:val="005F7DEF"/>
    <w:rsid w:val="00631C5C"/>
    <w:rsid w:val="00665CAD"/>
    <w:rsid w:val="006F2075"/>
    <w:rsid w:val="007112E3"/>
    <w:rsid w:val="007143EE"/>
    <w:rsid w:val="00724E8F"/>
    <w:rsid w:val="00735804"/>
    <w:rsid w:val="00750ABC"/>
    <w:rsid w:val="00751008"/>
    <w:rsid w:val="0076123A"/>
    <w:rsid w:val="007668BF"/>
    <w:rsid w:val="00796661"/>
    <w:rsid w:val="007D7B11"/>
    <w:rsid w:val="007F12CE"/>
    <w:rsid w:val="007F4F01"/>
    <w:rsid w:val="00826211"/>
    <w:rsid w:val="0083223B"/>
    <w:rsid w:val="0085503B"/>
    <w:rsid w:val="008834F0"/>
    <w:rsid w:val="00886A38"/>
    <w:rsid w:val="008F2E0C"/>
    <w:rsid w:val="009110D2"/>
    <w:rsid w:val="009A7968"/>
    <w:rsid w:val="00A24EB9"/>
    <w:rsid w:val="00A333F8"/>
    <w:rsid w:val="00A85140"/>
    <w:rsid w:val="00AB43BC"/>
    <w:rsid w:val="00B02A89"/>
    <w:rsid w:val="00B0593F"/>
    <w:rsid w:val="00B562C1"/>
    <w:rsid w:val="00B63641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727C9"/>
    <w:rsid w:val="00F63BDF"/>
    <w:rsid w:val="00F737E5"/>
    <w:rsid w:val="00F825D0"/>
    <w:rsid w:val="00F872B5"/>
    <w:rsid w:val="00FA7383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002A4-29C1-4FF9-92F4-D0FF9EFD6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133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Карпухина Вера Алексеевна</cp:lastModifiedBy>
  <cp:revision>26</cp:revision>
  <cp:lastPrinted>2022-06-08T10:52:00Z</cp:lastPrinted>
  <dcterms:created xsi:type="dcterms:W3CDTF">2022-06-08T09:13:00Z</dcterms:created>
  <dcterms:modified xsi:type="dcterms:W3CDTF">2024-08-28T14:34:00Z</dcterms:modified>
</cp:coreProperties>
</file>