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D5AB8C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 wp14:anchorId="79127BD3" wp14:editId="552539FF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2C70B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6F3AB8C6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3ACF8495" w14:textId="77777777"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461E1D53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0C57C0CA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1D8BAB60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6DFF5366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123A38E0" w14:textId="28059C86" w:rsidR="005B2800" w:rsidRPr="006F2075" w:rsidRDefault="00546263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28.02.2025 года</w:t>
            </w:r>
          </w:p>
        </w:tc>
        <w:tc>
          <w:tcPr>
            <w:tcW w:w="2409" w:type="dxa"/>
            <w:shd w:val="clear" w:color="auto" w:fill="auto"/>
          </w:tcPr>
          <w:p w14:paraId="5EA4A94A" w14:textId="44BDB557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462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88</w:t>
            </w:r>
          </w:p>
        </w:tc>
      </w:tr>
    </w:tbl>
    <w:p w14:paraId="772F4FE3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6D189D97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2C06348E" w14:textId="376CD66D" w:rsidR="007738B0" w:rsidRPr="007738B0" w:rsidRDefault="007738B0" w:rsidP="007738B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738B0">
        <w:t xml:space="preserve"> </w:t>
      </w:r>
      <w:r w:rsidRPr="007738B0">
        <w:rPr>
          <w:rFonts w:ascii="PT Astra Serif" w:hAnsi="PT Astra Serif"/>
          <w:b/>
          <w:sz w:val="28"/>
          <w:szCs w:val="28"/>
        </w:rPr>
        <w:t xml:space="preserve">О внесении </w:t>
      </w:r>
      <w:proofErr w:type="gramStart"/>
      <w:r w:rsidRPr="007738B0">
        <w:rPr>
          <w:rFonts w:ascii="PT Astra Serif" w:hAnsi="PT Astra Serif"/>
          <w:b/>
          <w:sz w:val="28"/>
          <w:szCs w:val="28"/>
        </w:rPr>
        <w:t>изменений  в</w:t>
      </w:r>
      <w:proofErr w:type="gramEnd"/>
      <w:r w:rsidRPr="007738B0">
        <w:rPr>
          <w:rFonts w:ascii="PT Astra Serif" w:hAnsi="PT Astra Serif"/>
          <w:b/>
          <w:sz w:val="28"/>
          <w:szCs w:val="28"/>
        </w:rPr>
        <w:t xml:space="preserve"> постановление администрации муниципального образования Дубенский район от 23.03.2022 года № 168 «Об утверждении муниципальной программы муниципального образования Дубенский район </w:t>
      </w:r>
    </w:p>
    <w:p w14:paraId="646299DF" w14:textId="2B4D4C2A" w:rsidR="002A16C1" w:rsidRPr="002A16C1" w:rsidRDefault="007738B0" w:rsidP="007738B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738B0">
        <w:rPr>
          <w:rFonts w:ascii="PT Astra Serif" w:hAnsi="PT Astra Serif"/>
          <w:b/>
          <w:sz w:val="28"/>
          <w:szCs w:val="28"/>
        </w:rPr>
        <w:t xml:space="preserve">«Развитие муниципальной службы в администрации муниципального образования Дубенский </w:t>
      </w:r>
      <w:r>
        <w:rPr>
          <w:rFonts w:ascii="PT Astra Serif" w:hAnsi="PT Astra Serif"/>
          <w:b/>
          <w:sz w:val="28"/>
          <w:szCs w:val="28"/>
        </w:rPr>
        <w:t>район</w:t>
      </w:r>
      <w:r w:rsidRPr="007738B0">
        <w:rPr>
          <w:rFonts w:ascii="PT Astra Serif" w:hAnsi="PT Astra Serif"/>
          <w:b/>
          <w:sz w:val="28"/>
          <w:szCs w:val="28"/>
        </w:rPr>
        <w:t>»</w:t>
      </w:r>
    </w:p>
    <w:p w14:paraId="35B5EF22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1FA3AD24" w14:textId="77777777"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14:paraId="0E341E5E" w14:textId="77777777" w:rsidR="007738B0" w:rsidRPr="007738B0" w:rsidRDefault="007738B0" w:rsidP="007738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738B0">
        <w:rPr>
          <w:rFonts w:ascii="PT Astra Serif" w:hAnsi="PT Astra Serif"/>
          <w:sz w:val="28"/>
          <w:szCs w:val="28"/>
        </w:rPr>
        <w:t xml:space="preserve">       В соответствии с решением Собрания представителей муниципального образования Дубенский район от 24.12.2024 г. №25-4 «О внесении изменений в решение Собрания представителей муниципального образования Дубенский район от 22.12.2023 г. №10-5 «О бюджете муниципального образования Дубенский район на 2024 год и на плановый период 2025 и 2026 годов, решением Собрания представителей муниципального образования Дубенский район от 24.12.2024 г. №25-1 «О бюджете муниципального образования Дубенский район на 2025 год и на плановый период 2026 и 2027 годов», постановлением администрации муниципального образования Дубенский район от 02.03.2022 г. №109 «Об утверждении порядка разработки, реализации  оценки эффективности муниципальных программ муниципального образования Дубенский район», в целях приведения в соответствии с бюджетом муниципального образования Дубенский район, на основании Устава муниципального образования Дубенский район ПОСТАНОВЛЯЕТ:</w:t>
      </w:r>
    </w:p>
    <w:p w14:paraId="007DA271" w14:textId="6B02FED1" w:rsidR="007738B0" w:rsidRPr="007738B0" w:rsidRDefault="007738B0" w:rsidP="007738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738B0">
        <w:rPr>
          <w:rFonts w:ascii="PT Astra Serif" w:hAnsi="PT Astra Serif"/>
          <w:sz w:val="28"/>
          <w:szCs w:val="28"/>
        </w:rPr>
        <w:t xml:space="preserve">         1. Внести изменения в постановление администрации муниципального образования Дубенский район от 23.03.2022 года № 168 «Об утверждении муниципальной программы муниципального образования Дубенский район «Развитие муниципальной службы в администрации муниципального образования Дубенский район</w:t>
      </w:r>
      <w:proofErr w:type="gramStart"/>
      <w:r w:rsidRPr="007738B0">
        <w:rPr>
          <w:rFonts w:ascii="PT Astra Serif" w:hAnsi="PT Astra Serif"/>
          <w:sz w:val="28"/>
          <w:szCs w:val="28"/>
        </w:rPr>
        <w:t>»,  согласно</w:t>
      </w:r>
      <w:proofErr w:type="gramEnd"/>
      <w:r w:rsidRPr="007738B0">
        <w:rPr>
          <w:rFonts w:ascii="PT Astra Serif" w:hAnsi="PT Astra Serif"/>
          <w:sz w:val="28"/>
          <w:szCs w:val="28"/>
        </w:rPr>
        <w:t xml:space="preserve"> приложению.</w:t>
      </w:r>
    </w:p>
    <w:p w14:paraId="6ECD758E" w14:textId="77777777" w:rsidR="007738B0" w:rsidRPr="007738B0" w:rsidRDefault="007738B0" w:rsidP="007738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738B0">
        <w:rPr>
          <w:rFonts w:ascii="PT Astra Serif" w:hAnsi="PT Astra Serif"/>
          <w:sz w:val="28"/>
          <w:szCs w:val="28"/>
        </w:rPr>
        <w:lastRenderedPageBreak/>
        <w:t xml:space="preserve">2. Комитету по кадрам, делопроизводству, информатизации и взаимодействию с ОМС АМО Дубенский район обнародовать настоящее постановление на информационных стендах в здании администрации муниципального образования Дубенский район. </w:t>
      </w:r>
    </w:p>
    <w:p w14:paraId="653603FC" w14:textId="060D7943" w:rsidR="002A16C1" w:rsidRDefault="007738B0" w:rsidP="007738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738B0">
        <w:rPr>
          <w:rFonts w:ascii="PT Astra Serif" w:hAnsi="PT Astra Serif"/>
          <w:sz w:val="28"/>
          <w:szCs w:val="28"/>
        </w:rPr>
        <w:t>3. Постановление вступает в силу со дня обнародования.</w:t>
      </w:r>
    </w:p>
    <w:p w14:paraId="6443C671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1720CC79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6050F541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14:paraId="36901886" w14:textId="77777777" w:rsidTr="000D05A0">
        <w:trPr>
          <w:trHeight w:val="229"/>
        </w:trPr>
        <w:tc>
          <w:tcPr>
            <w:tcW w:w="2178" w:type="pct"/>
          </w:tcPr>
          <w:p w14:paraId="2094009F" w14:textId="77777777"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68E88FA1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3CDAF259" w14:textId="77777777"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К.О.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Гузов</w:t>
            </w:r>
            <w:proofErr w:type="spellEnd"/>
          </w:p>
        </w:tc>
      </w:tr>
    </w:tbl>
    <w:p w14:paraId="30D1F72A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66E1B179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0583F7CC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6EE964FE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0EE647AD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64A0E3B9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2A3BA9D8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7C5312CA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46969410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36908EF4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5238B678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41E1C354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201709E0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489AAAA5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13440371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711224BE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288180BC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74BDCFEA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5AAC34C6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69D69205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67F1F477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4F7C31FE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3338027E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38570B6D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7C7643E2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769B351D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42087610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55537B43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3D3E0164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33373516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556434B1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2603C479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66B17AB5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17F841A6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277C5872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5B2384A1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3B5377A6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0DA3DFAB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3C472AE4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282DF162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4E23995D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6705F1F6" w14:textId="05920702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  <w:r w:rsidRPr="007738B0">
        <w:rPr>
          <w:rFonts w:ascii="PT Astra Serif" w:hAnsi="PT Astra Serif" w:cs="PT Astra Serif"/>
          <w:sz w:val="28"/>
          <w:szCs w:val="28"/>
        </w:rPr>
        <w:t>Исполнитель:</w:t>
      </w:r>
    </w:p>
    <w:p w14:paraId="1B2B4DB7" w14:textId="77777777" w:rsidR="007738B0" w:rsidRP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6A205C7B" w14:textId="77777777" w:rsidR="007738B0" w:rsidRPr="007738B0" w:rsidRDefault="007738B0" w:rsidP="007738B0">
      <w:pPr>
        <w:rPr>
          <w:rFonts w:ascii="PT Astra Serif" w:hAnsi="PT Astra Serif" w:cs="PT Astra Serif"/>
          <w:sz w:val="28"/>
          <w:szCs w:val="28"/>
        </w:rPr>
      </w:pPr>
      <w:proofErr w:type="gramStart"/>
      <w:r w:rsidRPr="007738B0">
        <w:rPr>
          <w:rFonts w:ascii="PT Astra Serif" w:hAnsi="PT Astra Serif" w:cs="PT Astra Serif"/>
          <w:sz w:val="28"/>
          <w:szCs w:val="28"/>
        </w:rPr>
        <w:t>Председатель  комитета</w:t>
      </w:r>
      <w:proofErr w:type="gramEnd"/>
      <w:r w:rsidRPr="007738B0">
        <w:rPr>
          <w:rFonts w:ascii="PT Astra Serif" w:hAnsi="PT Astra Serif" w:cs="PT Astra Serif"/>
          <w:sz w:val="28"/>
          <w:szCs w:val="28"/>
        </w:rPr>
        <w:t xml:space="preserve"> по кадрам, делопроизводству, </w:t>
      </w:r>
    </w:p>
    <w:p w14:paraId="7688CD05" w14:textId="77777777" w:rsidR="007738B0" w:rsidRPr="007738B0" w:rsidRDefault="007738B0" w:rsidP="007738B0">
      <w:pPr>
        <w:rPr>
          <w:rFonts w:ascii="PT Astra Serif" w:hAnsi="PT Astra Serif" w:cs="PT Astra Serif"/>
          <w:sz w:val="28"/>
          <w:szCs w:val="28"/>
        </w:rPr>
      </w:pPr>
      <w:r w:rsidRPr="007738B0">
        <w:rPr>
          <w:rFonts w:ascii="PT Astra Serif" w:hAnsi="PT Astra Serif" w:cs="PT Astra Serif"/>
          <w:sz w:val="28"/>
          <w:szCs w:val="28"/>
        </w:rPr>
        <w:t xml:space="preserve">информатизации </w:t>
      </w:r>
      <w:proofErr w:type="gramStart"/>
      <w:r w:rsidRPr="007738B0">
        <w:rPr>
          <w:rFonts w:ascii="PT Astra Serif" w:hAnsi="PT Astra Serif" w:cs="PT Astra Serif"/>
          <w:sz w:val="28"/>
          <w:szCs w:val="28"/>
        </w:rPr>
        <w:t>и  взаимодействию</w:t>
      </w:r>
      <w:proofErr w:type="gramEnd"/>
      <w:r w:rsidRPr="007738B0">
        <w:rPr>
          <w:rFonts w:ascii="PT Astra Serif" w:hAnsi="PT Astra Serif" w:cs="PT Astra Serif"/>
          <w:sz w:val="28"/>
          <w:szCs w:val="28"/>
        </w:rPr>
        <w:t xml:space="preserve"> </w:t>
      </w:r>
    </w:p>
    <w:p w14:paraId="792E400F" w14:textId="1B54C448" w:rsidR="007738B0" w:rsidRPr="007738B0" w:rsidRDefault="007738B0" w:rsidP="007738B0">
      <w:pPr>
        <w:rPr>
          <w:rFonts w:ascii="PT Astra Serif" w:hAnsi="PT Astra Serif" w:cs="PT Astra Serif"/>
          <w:sz w:val="28"/>
          <w:szCs w:val="28"/>
        </w:rPr>
      </w:pPr>
      <w:r w:rsidRPr="007738B0">
        <w:rPr>
          <w:rFonts w:ascii="PT Astra Serif" w:hAnsi="PT Astra Serif" w:cs="PT Astra Serif"/>
          <w:sz w:val="28"/>
          <w:szCs w:val="28"/>
        </w:rPr>
        <w:t xml:space="preserve">с ОМС АМО Дубенский район                                 ___________ </w:t>
      </w:r>
      <w:proofErr w:type="spellStart"/>
      <w:r w:rsidRPr="007738B0">
        <w:rPr>
          <w:rFonts w:ascii="PT Astra Serif" w:hAnsi="PT Astra Serif" w:cs="PT Astra Serif"/>
          <w:sz w:val="28"/>
          <w:szCs w:val="28"/>
        </w:rPr>
        <w:t>Урганова</w:t>
      </w:r>
      <w:proofErr w:type="spellEnd"/>
      <w:r w:rsidRPr="007738B0">
        <w:rPr>
          <w:rFonts w:ascii="PT Astra Serif" w:hAnsi="PT Astra Serif" w:cs="PT Astra Serif"/>
          <w:sz w:val="28"/>
          <w:szCs w:val="28"/>
        </w:rPr>
        <w:t xml:space="preserve"> Н.В.                                                                                         </w:t>
      </w:r>
    </w:p>
    <w:p w14:paraId="1388C860" w14:textId="77777777" w:rsidR="0073188E" w:rsidRDefault="007738B0" w:rsidP="007738B0">
      <w:pPr>
        <w:rPr>
          <w:rFonts w:ascii="PT Astra Serif" w:hAnsi="PT Astra Serif" w:cs="PT Astra Serif"/>
          <w:sz w:val="28"/>
          <w:szCs w:val="28"/>
        </w:rPr>
      </w:pPr>
      <w:r w:rsidRPr="007738B0">
        <w:rPr>
          <w:rFonts w:ascii="PT Astra Serif" w:hAnsi="PT Astra Serif" w:cs="PT Astra Serif"/>
          <w:sz w:val="28"/>
          <w:szCs w:val="28"/>
        </w:rPr>
        <w:t xml:space="preserve"> </w:t>
      </w:r>
    </w:p>
    <w:p w14:paraId="7E5C7A67" w14:textId="7D9335ED" w:rsidR="007738B0" w:rsidRPr="007738B0" w:rsidRDefault="007738B0" w:rsidP="007738B0">
      <w:pPr>
        <w:rPr>
          <w:rFonts w:ascii="PT Astra Serif" w:hAnsi="PT Astra Serif" w:cs="PT Astra Serif"/>
          <w:sz w:val="28"/>
          <w:szCs w:val="28"/>
        </w:rPr>
      </w:pPr>
      <w:r w:rsidRPr="007738B0">
        <w:rPr>
          <w:rFonts w:ascii="PT Astra Serif" w:hAnsi="PT Astra Serif" w:cs="PT Astra Serif"/>
          <w:sz w:val="28"/>
          <w:szCs w:val="28"/>
        </w:rPr>
        <w:t xml:space="preserve"> </w:t>
      </w:r>
    </w:p>
    <w:p w14:paraId="3CD0C478" w14:textId="77777777" w:rsidR="007738B0" w:rsidRPr="007738B0" w:rsidRDefault="007738B0" w:rsidP="007738B0">
      <w:pPr>
        <w:rPr>
          <w:rFonts w:ascii="PT Astra Serif" w:hAnsi="PT Astra Serif" w:cs="PT Astra Serif"/>
          <w:sz w:val="28"/>
          <w:szCs w:val="28"/>
        </w:rPr>
      </w:pPr>
      <w:r w:rsidRPr="007738B0">
        <w:rPr>
          <w:rFonts w:ascii="PT Astra Serif" w:hAnsi="PT Astra Serif" w:cs="PT Astra Serif"/>
          <w:sz w:val="28"/>
          <w:szCs w:val="28"/>
        </w:rPr>
        <w:t>СОГЛАСОВАНО:</w:t>
      </w:r>
    </w:p>
    <w:p w14:paraId="300DFD98" w14:textId="77777777" w:rsidR="007738B0" w:rsidRP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132C8D4E" w14:textId="77777777" w:rsidR="007738B0" w:rsidRP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4AD37AA9" w14:textId="7722494A" w:rsidR="007738B0" w:rsidRPr="007738B0" w:rsidRDefault="007738B0" w:rsidP="007738B0">
      <w:pPr>
        <w:rPr>
          <w:rFonts w:ascii="PT Astra Serif" w:hAnsi="PT Astra Serif" w:cs="PT Astra Serif"/>
          <w:sz w:val="28"/>
          <w:szCs w:val="28"/>
        </w:rPr>
      </w:pPr>
      <w:r w:rsidRPr="007738B0">
        <w:rPr>
          <w:rFonts w:ascii="PT Astra Serif" w:hAnsi="PT Astra Serif" w:cs="PT Astra Serif"/>
          <w:sz w:val="28"/>
          <w:szCs w:val="28"/>
        </w:rPr>
        <w:t>Начальник финансового управления</w:t>
      </w:r>
    </w:p>
    <w:p w14:paraId="26909765" w14:textId="017BC759" w:rsidR="007738B0" w:rsidRPr="007738B0" w:rsidRDefault="007738B0" w:rsidP="007738B0">
      <w:pPr>
        <w:rPr>
          <w:rFonts w:ascii="PT Astra Serif" w:hAnsi="PT Astra Serif" w:cs="PT Astra Serif"/>
          <w:sz w:val="28"/>
          <w:szCs w:val="28"/>
        </w:rPr>
      </w:pPr>
      <w:r w:rsidRPr="007738B0">
        <w:rPr>
          <w:rFonts w:ascii="PT Astra Serif" w:hAnsi="PT Astra Serif" w:cs="PT Astra Serif"/>
          <w:sz w:val="28"/>
          <w:szCs w:val="28"/>
        </w:rPr>
        <w:t>АМО Дубенский район                                       ___________      Е.В. Антонова</w:t>
      </w:r>
    </w:p>
    <w:p w14:paraId="140CCD45" w14:textId="77777777" w:rsidR="007738B0" w:rsidRP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4A2B7FCC" w14:textId="77777777" w:rsidR="007738B0" w:rsidRPr="007738B0" w:rsidRDefault="007738B0" w:rsidP="007738B0">
      <w:pPr>
        <w:rPr>
          <w:rFonts w:ascii="PT Astra Serif" w:hAnsi="PT Astra Serif" w:cs="PT Astra Serif"/>
          <w:sz w:val="28"/>
          <w:szCs w:val="28"/>
        </w:rPr>
      </w:pPr>
      <w:r w:rsidRPr="007738B0">
        <w:rPr>
          <w:rFonts w:ascii="PT Astra Serif" w:hAnsi="PT Astra Serif" w:cs="PT Astra Serif"/>
          <w:sz w:val="28"/>
          <w:szCs w:val="28"/>
        </w:rPr>
        <w:t>Начальник отдела экономического</w:t>
      </w:r>
    </w:p>
    <w:p w14:paraId="01D283A3" w14:textId="77777777" w:rsidR="007738B0" w:rsidRPr="007738B0" w:rsidRDefault="007738B0" w:rsidP="007738B0">
      <w:pPr>
        <w:rPr>
          <w:rFonts w:ascii="PT Astra Serif" w:hAnsi="PT Astra Serif" w:cs="PT Astra Serif"/>
          <w:sz w:val="28"/>
          <w:szCs w:val="28"/>
        </w:rPr>
      </w:pPr>
      <w:r w:rsidRPr="007738B0">
        <w:rPr>
          <w:rFonts w:ascii="PT Astra Serif" w:hAnsi="PT Astra Serif" w:cs="PT Astra Serif"/>
          <w:sz w:val="28"/>
          <w:szCs w:val="28"/>
        </w:rPr>
        <w:t xml:space="preserve">развития, предпринимательства и </w:t>
      </w:r>
    </w:p>
    <w:p w14:paraId="583770F1" w14:textId="77777777" w:rsidR="0073188E" w:rsidRDefault="007738B0" w:rsidP="007738B0">
      <w:pPr>
        <w:rPr>
          <w:rFonts w:ascii="PT Astra Serif" w:hAnsi="PT Astra Serif" w:cs="PT Astra Serif"/>
          <w:sz w:val="28"/>
          <w:szCs w:val="28"/>
        </w:rPr>
      </w:pPr>
      <w:r w:rsidRPr="007738B0">
        <w:rPr>
          <w:rFonts w:ascii="PT Astra Serif" w:hAnsi="PT Astra Serif" w:cs="PT Astra Serif"/>
          <w:sz w:val="28"/>
          <w:szCs w:val="28"/>
        </w:rPr>
        <w:t>сельского хозяйства</w:t>
      </w:r>
      <w:r w:rsidR="0073188E">
        <w:rPr>
          <w:rFonts w:ascii="PT Astra Serif" w:hAnsi="PT Astra Serif" w:cs="PT Astra Serif"/>
          <w:sz w:val="28"/>
          <w:szCs w:val="28"/>
        </w:rPr>
        <w:t xml:space="preserve"> </w:t>
      </w:r>
    </w:p>
    <w:p w14:paraId="233DA6B9" w14:textId="0125803F" w:rsidR="007738B0" w:rsidRPr="0073188E" w:rsidRDefault="0073188E" w:rsidP="007738B0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</w:t>
      </w:r>
      <w:r w:rsidR="007738B0" w:rsidRPr="0073188E">
        <w:rPr>
          <w:rFonts w:ascii="PT Astra Serif" w:hAnsi="PT Astra Serif" w:cs="PT Astra Serif"/>
          <w:sz w:val="28"/>
          <w:szCs w:val="28"/>
        </w:rPr>
        <w:t xml:space="preserve">МО Дубенский район          </w:t>
      </w:r>
      <w:r>
        <w:rPr>
          <w:rFonts w:ascii="PT Astra Serif" w:hAnsi="PT Astra Serif" w:cs="PT Astra Serif"/>
          <w:sz w:val="28"/>
          <w:szCs w:val="28"/>
        </w:rPr>
        <w:t xml:space="preserve">                            </w:t>
      </w:r>
      <w:r w:rsidR="007738B0" w:rsidRPr="0073188E">
        <w:rPr>
          <w:rFonts w:ascii="PT Astra Serif" w:hAnsi="PT Astra Serif" w:cs="PT Astra Serif"/>
          <w:sz w:val="28"/>
          <w:szCs w:val="28"/>
        </w:rPr>
        <w:t>___________</w:t>
      </w:r>
      <w:proofErr w:type="gramStart"/>
      <w:r w:rsidR="007738B0" w:rsidRPr="0073188E">
        <w:rPr>
          <w:rFonts w:ascii="PT Astra Serif" w:hAnsi="PT Astra Serif" w:cs="PT Astra Serif"/>
          <w:sz w:val="28"/>
          <w:szCs w:val="28"/>
        </w:rPr>
        <w:t>_  Т.А.</w:t>
      </w:r>
      <w:proofErr w:type="gramEnd"/>
      <w:r w:rsidR="007738B0" w:rsidRPr="0073188E">
        <w:rPr>
          <w:rFonts w:ascii="PT Astra Serif" w:hAnsi="PT Astra Serif" w:cs="PT Astra Serif"/>
          <w:sz w:val="28"/>
          <w:szCs w:val="28"/>
        </w:rPr>
        <w:t xml:space="preserve"> Москаленко</w:t>
      </w:r>
    </w:p>
    <w:p w14:paraId="0F31DBB1" w14:textId="77777777" w:rsidR="007738B0" w:rsidRPr="0073188E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06C5D448" w14:textId="77777777" w:rsidR="007738B0" w:rsidRPr="007738B0" w:rsidRDefault="007738B0" w:rsidP="007738B0">
      <w:pPr>
        <w:rPr>
          <w:rFonts w:ascii="PT Astra Serif" w:hAnsi="PT Astra Serif" w:cs="PT Astra Serif"/>
          <w:sz w:val="28"/>
          <w:szCs w:val="28"/>
        </w:rPr>
      </w:pPr>
      <w:r w:rsidRPr="007738B0">
        <w:rPr>
          <w:rFonts w:ascii="PT Astra Serif" w:hAnsi="PT Astra Serif" w:cs="PT Astra Serif"/>
          <w:sz w:val="28"/>
          <w:szCs w:val="28"/>
        </w:rPr>
        <w:t>Референт комитета по кадрам,</w:t>
      </w:r>
    </w:p>
    <w:p w14:paraId="6E6D881C" w14:textId="77777777" w:rsidR="007738B0" w:rsidRPr="007738B0" w:rsidRDefault="007738B0" w:rsidP="007738B0">
      <w:pPr>
        <w:rPr>
          <w:rFonts w:ascii="PT Astra Serif" w:hAnsi="PT Astra Serif" w:cs="PT Astra Serif"/>
          <w:sz w:val="28"/>
          <w:szCs w:val="28"/>
        </w:rPr>
      </w:pPr>
      <w:r w:rsidRPr="007738B0">
        <w:rPr>
          <w:rFonts w:ascii="PT Astra Serif" w:hAnsi="PT Astra Serif" w:cs="PT Astra Serif"/>
          <w:sz w:val="28"/>
          <w:szCs w:val="28"/>
        </w:rPr>
        <w:t xml:space="preserve">делопроизводству, информатизации </w:t>
      </w:r>
    </w:p>
    <w:p w14:paraId="7B0B9A55" w14:textId="77777777" w:rsidR="007738B0" w:rsidRPr="007738B0" w:rsidRDefault="007738B0" w:rsidP="007738B0">
      <w:pPr>
        <w:rPr>
          <w:rFonts w:ascii="PT Astra Serif" w:hAnsi="PT Astra Serif" w:cs="PT Astra Serif"/>
          <w:sz w:val="28"/>
          <w:szCs w:val="28"/>
        </w:rPr>
      </w:pPr>
      <w:proofErr w:type="gramStart"/>
      <w:r w:rsidRPr="007738B0">
        <w:rPr>
          <w:rFonts w:ascii="PT Astra Serif" w:hAnsi="PT Astra Serif" w:cs="PT Astra Serif"/>
          <w:sz w:val="28"/>
          <w:szCs w:val="28"/>
        </w:rPr>
        <w:t>и  взаимодействию</w:t>
      </w:r>
      <w:proofErr w:type="gramEnd"/>
      <w:r w:rsidRPr="007738B0">
        <w:rPr>
          <w:rFonts w:ascii="PT Astra Serif" w:hAnsi="PT Astra Serif" w:cs="PT Astra Serif"/>
          <w:sz w:val="28"/>
          <w:szCs w:val="28"/>
        </w:rPr>
        <w:t xml:space="preserve"> </w:t>
      </w:r>
    </w:p>
    <w:p w14:paraId="072CB6BA" w14:textId="530A933F" w:rsidR="007738B0" w:rsidRPr="007738B0" w:rsidRDefault="007738B0" w:rsidP="007738B0">
      <w:pPr>
        <w:rPr>
          <w:rFonts w:ascii="PT Astra Serif" w:hAnsi="PT Astra Serif" w:cs="PT Astra Serif"/>
          <w:sz w:val="28"/>
          <w:szCs w:val="28"/>
        </w:rPr>
      </w:pPr>
      <w:r w:rsidRPr="007738B0">
        <w:rPr>
          <w:rFonts w:ascii="PT Astra Serif" w:hAnsi="PT Astra Serif" w:cs="PT Astra Serif"/>
          <w:sz w:val="28"/>
          <w:szCs w:val="28"/>
        </w:rPr>
        <w:t xml:space="preserve">с ОМС АМО Дубенский район                        ____________      Н.А. </w:t>
      </w:r>
      <w:proofErr w:type="spellStart"/>
      <w:r w:rsidRPr="007738B0">
        <w:rPr>
          <w:rFonts w:ascii="PT Astra Serif" w:hAnsi="PT Astra Serif" w:cs="PT Astra Serif"/>
          <w:sz w:val="28"/>
          <w:szCs w:val="28"/>
        </w:rPr>
        <w:t>Яцышена</w:t>
      </w:r>
      <w:proofErr w:type="spellEnd"/>
    </w:p>
    <w:p w14:paraId="596ABD2F" w14:textId="3803C04E" w:rsidR="007738B0" w:rsidRP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6EE89614" w14:textId="77777777" w:rsidR="007738B0" w:rsidRP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6BD26D95" w14:textId="77777777" w:rsidR="007738B0" w:rsidRP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02C2D1C3" w14:textId="799050D2" w:rsidR="00EB12CC" w:rsidRDefault="00EB12CC" w:rsidP="007738B0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br w:type="page"/>
      </w:r>
    </w:p>
    <w:p w14:paraId="307978E8" w14:textId="77777777" w:rsidR="007738B0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2C8D6679" w14:textId="47A0F172" w:rsidR="0073188E" w:rsidRDefault="0073188E" w:rsidP="007738B0">
      <w:pPr>
        <w:rPr>
          <w:rFonts w:ascii="PT Astra Serif" w:hAnsi="PT Astra Serif" w:cs="PT Astra Serif"/>
          <w:sz w:val="28"/>
          <w:szCs w:val="28"/>
        </w:rPr>
      </w:pPr>
    </w:p>
    <w:p w14:paraId="045B72D1" w14:textId="43506B95" w:rsidR="0073188E" w:rsidRDefault="0073188E" w:rsidP="007738B0">
      <w:pPr>
        <w:rPr>
          <w:rFonts w:ascii="PT Astra Serif" w:hAnsi="PT Astra Serif" w:cs="PT Astra Serif"/>
          <w:sz w:val="28"/>
          <w:szCs w:val="28"/>
        </w:rPr>
      </w:pPr>
    </w:p>
    <w:p w14:paraId="7F3BFAAF" w14:textId="3B0CF752" w:rsidR="0073188E" w:rsidRDefault="0073188E" w:rsidP="007738B0">
      <w:pPr>
        <w:rPr>
          <w:rFonts w:ascii="PT Astra Serif" w:hAnsi="PT Astra Serif" w:cs="PT Astra Serif"/>
          <w:sz w:val="28"/>
          <w:szCs w:val="28"/>
        </w:rPr>
      </w:pPr>
    </w:p>
    <w:p w14:paraId="7B78E66B" w14:textId="682C8AB5" w:rsidR="0073188E" w:rsidRDefault="0073188E" w:rsidP="007738B0">
      <w:pPr>
        <w:rPr>
          <w:rFonts w:ascii="PT Astra Serif" w:hAnsi="PT Astra Serif" w:cs="PT Astra Serif"/>
          <w:sz w:val="28"/>
          <w:szCs w:val="28"/>
        </w:rPr>
      </w:pPr>
    </w:p>
    <w:p w14:paraId="0FD23B11" w14:textId="0F30B194" w:rsidR="0073188E" w:rsidRDefault="0073188E" w:rsidP="007738B0">
      <w:pPr>
        <w:rPr>
          <w:rFonts w:ascii="PT Astra Serif" w:hAnsi="PT Astra Serif" w:cs="PT Astra Serif"/>
          <w:sz w:val="28"/>
          <w:szCs w:val="28"/>
        </w:rPr>
      </w:pPr>
    </w:p>
    <w:p w14:paraId="5A19294B" w14:textId="12521ABC" w:rsidR="0073188E" w:rsidRDefault="0073188E" w:rsidP="007738B0">
      <w:pPr>
        <w:rPr>
          <w:rFonts w:ascii="PT Astra Serif" w:hAnsi="PT Astra Serif" w:cs="PT Astra Serif"/>
          <w:sz w:val="28"/>
          <w:szCs w:val="28"/>
        </w:rPr>
      </w:pPr>
    </w:p>
    <w:p w14:paraId="267BEFD0" w14:textId="77777777" w:rsidR="00EB12CC" w:rsidRDefault="00EB12CC" w:rsidP="007738B0">
      <w:pPr>
        <w:rPr>
          <w:rFonts w:ascii="PT Astra Serif" w:hAnsi="PT Astra Serif" w:cs="PT Astra Serif"/>
          <w:sz w:val="28"/>
          <w:szCs w:val="28"/>
        </w:rPr>
        <w:sectPr w:rsidR="00EB12CC" w:rsidSect="00724E8F">
          <w:headerReference w:type="default" r:id="rId9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tbl>
      <w:tblPr>
        <w:tblStyle w:val="18"/>
        <w:tblpPr w:leftFromText="180" w:rightFromText="180" w:vertAnchor="text" w:horzAnchor="margin" w:tblpY="-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EB12CC" w:rsidRPr="009E1CD6" w14:paraId="1264D8CB" w14:textId="77777777" w:rsidTr="00EB12CC">
        <w:tc>
          <w:tcPr>
            <w:tcW w:w="10173" w:type="dxa"/>
          </w:tcPr>
          <w:p w14:paraId="6E8D6E9B" w14:textId="77777777" w:rsidR="00EB12CC" w:rsidRPr="009E1CD6" w:rsidRDefault="00EB12CC" w:rsidP="00EB12CC">
            <w:pPr>
              <w:suppressAutoHyphens w:val="0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</w:tcPr>
          <w:p w14:paraId="42D91FF4" w14:textId="77777777" w:rsidR="00EB12CC" w:rsidRPr="009E1CD6" w:rsidRDefault="00EB12CC" w:rsidP="00EB12CC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Приложение </w:t>
            </w:r>
          </w:p>
          <w:p w14:paraId="1EAB9FFF" w14:textId="77777777" w:rsidR="00EB12CC" w:rsidRPr="009E1CD6" w:rsidRDefault="00EB12CC" w:rsidP="00EB12CC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к постановлению администрации </w:t>
            </w:r>
          </w:p>
          <w:p w14:paraId="3925B0A3" w14:textId="77777777" w:rsidR="00EB12CC" w:rsidRPr="009E1CD6" w:rsidRDefault="00EB12CC" w:rsidP="00EB12CC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14:paraId="75F61D20" w14:textId="77777777" w:rsidR="00EB12CC" w:rsidRPr="009E1CD6" w:rsidRDefault="00EB12CC" w:rsidP="00EB12CC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Дубенский район </w:t>
            </w:r>
          </w:p>
          <w:p w14:paraId="7DC85280" w14:textId="77777777" w:rsidR="00EB12CC" w:rsidRPr="009E1CD6" w:rsidRDefault="00EB12CC" w:rsidP="00EB12CC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proofErr w:type="gramStart"/>
            <w:r w:rsidRPr="009E1CD6">
              <w:rPr>
                <w:rFonts w:ascii="PT Astra Serif" w:hAnsi="PT Astra Serif" w:cs="Arial"/>
                <w:sz w:val="28"/>
                <w:szCs w:val="28"/>
                <w:lang w:eastAsia="en-US"/>
              </w:rPr>
              <w:t>от  _</w:t>
            </w:r>
            <w:proofErr w:type="gramEnd"/>
            <w:r w:rsidRPr="009E1CD6">
              <w:rPr>
                <w:rFonts w:ascii="PT Astra Serif" w:hAnsi="PT Astra Serif" w:cs="Arial"/>
                <w:sz w:val="28"/>
                <w:szCs w:val="28"/>
                <w:lang w:eastAsia="en-US"/>
              </w:rPr>
              <w:t>___________2025  №  ________</w:t>
            </w:r>
          </w:p>
          <w:p w14:paraId="0911FEB3" w14:textId="77777777" w:rsidR="00EB12CC" w:rsidRPr="009E1CD6" w:rsidRDefault="00EB12CC" w:rsidP="00EB12CC">
            <w:pPr>
              <w:suppressAutoHyphens w:val="0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</w:tr>
    </w:tbl>
    <w:p w14:paraId="77087C86" w14:textId="77777777" w:rsidR="007738B0" w:rsidRPr="009E1CD6" w:rsidRDefault="007738B0" w:rsidP="007738B0">
      <w:pPr>
        <w:rPr>
          <w:rFonts w:ascii="PT Astra Serif" w:hAnsi="PT Astra Serif" w:cs="PT Astra Serif"/>
          <w:sz w:val="28"/>
          <w:szCs w:val="28"/>
        </w:rPr>
      </w:pPr>
    </w:p>
    <w:p w14:paraId="0111F073" w14:textId="77777777" w:rsidR="0073188E" w:rsidRPr="009E1CD6" w:rsidRDefault="0073188E" w:rsidP="0073188E">
      <w:pPr>
        <w:widowControl w:val="0"/>
        <w:tabs>
          <w:tab w:val="left" w:pos="5070"/>
        </w:tabs>
        <w:suppressAutoHyphens w:val="0"/>
        <w:autoSpaceDE w:val="0"/>
        <w:autoSpaceDN w:val="0"/>
        <w:adjustRightInd w:val="0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2842239A" w14:textId="77777777" w:rsidR="0073188E" w:rsidRPr="009E1CD6" w:rsidRDefault="0073188E" w:rsidP="0073188E">
      <w:pPr>
        <w:suppressAutoHyphens w:val="0"/>
        <w:ind w:firstLine="709"/>
        <w:jc w:val="center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9E1CD6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Изменения, вносимые в постановление АМО </w:t>
      </w:r>
      <w:r w:rsidRPr="009E1CD6">
        <w:rPr>
          <w:rFonts w:ascii="PT Astra Serif" w:eastAsia="Calibri" w:hAnsi="PT Astra Serif" w:cs="Arial"/>
          <w:b/>
          <w:sz w:val="28"/>
          <w:szCs w:val="28"/>
          <w:lang w:eastAsia="en-US"/>
        </w:rPr>
        <w:t>от 23.03.2022 года № 168</w:t>
      </w:r>
    </w:p>
    <w:p w14:paraId="0C5C8ACA" w14:textId="77777777" w:rsidR="0073188E" w:rsidRPr="009E1CD6" w:rsidRDefault="0073188E" w:rsidP="0073188E">
      <w:pPr>
        <w:suppressAutoHyphens w:val="0"/>
        <w:ind w:firstLine="709"/>
        <w:jc w:val="center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9E1CD6">
        <w:rPr>
          <w:rFonts w:ascii="PT Astra Serif" w:eastAsia="Calibri" w:hAnsi="PT Astra Serif" w:cs="Arial"/>
          <w:b/>
          <w:sz w:val="28"/>
          <w:szCs w:val="28"/>
          <w:lang w:eastAsia="en-US"/>
        </w:rPr>
        <w:t>«Об утверждении муниципальной программы муниципального образования Дубенский район «Развитие муниципальной службы в администрации муниципального образования Дубенский район»</w:t>
      </w:r>
    </w:p>
    <w:p w14:paraId="55451D11" w14:textId="77777777" w:rsidR="0073188E" w:rsidRPr="009E1CD6" w:rsidRDefault="0073188E" w:rsidP="0073188E">
      <w:pPr>
        <w:suppressAutoHyphens w:val="0"/>
        <w:rPr>
          <w:rFonts w:ascii="PT Astra Serif" w:hAnsi="PT Astra Serif" w:cs="Arial"/>
          <w:sz w:val="28"/>
          <w:szCs w:val="28"/>
          <w:lang w:eastAsia="ru-RU"/>
        </w:rPr>
      </w:pPr>
      <w:r w:rsidRPr="009E1CD6">
        <w:rPr>
          <w:rFonts w:ascii="PT Astra Serif" w:hAnsi="PT Astra Serif" w:cs="Arial"/>
          <w:sz w:val="28"/>
          <w:szCs w:val="28"/>
          <w:lang w:eastAsia="ru-RU"/>
        </w:rPr>
        <w:t xml:space="preserve">                  «Абзац 4 раздела 1 Паспорта программы изложить в новой редакции:</w:t>
      </w: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73188E" w:rsidRPr="009E1CD6" w14:paraId="6C6C4197" w14:textId="77777777" w:rsidTr="00FE2218">
        <w:trPr>
          <w:trHeight w:val="735"/>
        </w:trPr>
        <w:tc>
          <w:tcPr>
            <w:tcW w:w="2773" w:type="dxa"/>
          </w:tcPr>
          <w:p w14:paraId="577907C7" w14:textId="77777777" w:rsidR="0073188E" w:rsidRPr="009E1CD6" w:rsidRDefault="0073188E" w:rsidP="0073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eastAsia="Arial Unicode MS" w:hAnsi="PT Astra Serif" w:cs="Arial"/>
                <w:sz w:val="28"/>
                <w:szCs w:val="28"/>
                <w:lang w:eastAsia="en-US"/>
              </w:rPr>
              <w:t>Объемы финансового обеспечения за весь период реализации, тыс. рублей</w:t>
            </w: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592C4358" w14:textId="77777777" w:rsidR="0073188E" w:rsidRPr="009E1CD6" w:rsidRDefault="0073188E" w:rsidP="007318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109" w:type="dxa"/>
          </w:tcPr>
          <w:p w14:paraId="12206FF2" w14:textId="77777777" w:rsidR="0073188E" w:rsidRPr="009E1CD6" w:rsidRDefault="0073188E" w:rsidP="0073188E">
            <w:pPr>
              <w:suppressAutoHyphens w:val="0"/>
              <w:jc w:val="both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Всего по муниципальной программе 928,6 тыс. рублей, в том числе по годам:</w:t>
            </w:r>
          </w:p>
          <w:p w14:paraId="01735CC0" w14:textId="77777777" w:rsidR="0073188E" w:rsidRPr="009E1CD6" w:rsidRDefault="0073188E" w:rsidP="0073188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2022 год –102,0 тыс. рублей</w:t>
            </w:r>
          </w:p>
          <w:p w14:paraId="41B9F051" w14:textId="77777777" w:rsidR="0073188E" w:rsidRPr="009E1CD6" w:rsidRDefault="0073188E" w:rsidP="0073188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2023 год –213,5 тыс. рублей</w:t>
            </w:r>
          </w:p>
          <w:p w14:paraId="1545209B" w14:textId="77777777" w:rsidR="0073188E" w:rsidRPr="009E1CD6" w:rsidRDefault="0073188E" w:rsidP="0073188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2024 год –133,1 тыс. рублей</w:t>
            </w:r>
          </w:p>
          <w:p w14:paraId="18009CB3" w14:textId="77777777" w:rsidR="0073188E" w:rsidRPr="009E1CD6" w:rsidRDefault="0073188E" w:rsidP="0073188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2025 год –160,0 тыс. рублей</w:t>
            </w:r>
          </w:p>
          <w:p w14:paraId="6A882FF4" w14:textId="77777777" w:rsidR="0073188E" w:rsidRPr="009E1CD6" w:rsidRDefault="0073188E" w:rsidP="0073188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2026 год –160,0 тыс. рублей</w:t>
            </w:r>
          </w:p>
          <w:p w14:paraId="05A494F0" w14:textId="77777777" w:rsidR="0073188E" w:rsidRPr="009E1CD6" w:rsidRDefault="0073188E" w:rsidP="0073188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2027 год –160,0 тыс. рублей</w:t>
            </w:r>
          </w:p>
          <w:p w14:paraId="15F260E1" w14:textId="77777777" w:rsidR="0073188E" w:rsidRPr="009E1CD6" w:rsidRDefault="0073188E" w:rsidP="0073188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2028 год –0,0 тыс. рублей</w:t>
            </w:r>
          </w:p>
          <w:p w14:paraId="0E7B593B" w14:textId="77777777" w:rsidR="0073188E" w:rsidRPr="009E1CD6" w:rsidRDefault="0073188E" w:rsidP="0073188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2029 год –0,0 тыс. рублей</w:t>
            </w:r>
          </w:p>
          <w:p w14:paraId="2D1AD678" w14:textId="77777777" w:rsidR="0073188E" w:rsidRPr="009E1CD6" w:rsidRDefault="0073188E" w:rsidP="0073188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2030 год –0,0 тыс. рублей</w:t>
            </w:r>
          </w:p>
          <w:p w14:paraId="79A28F9C" w14:textId="77777777" w:rsidR="0073188E" w:rsidRPr="009E1CD6" w:rsidRDefault="0073188E" w:rsidP="0073188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</w:tbl>
    <w:p w14:paraId="101D29AE" w14:textId="77777777" w:rsidR="0073188E" w:rsidRPr="009E1CD6" w:rsidRDefault="0073188E" w:rsidP="0073188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49D4BA5F" w14:textId="77777777" w:rsidR="0073188E" w:rsidRPr="009E1CD6" w:rsidRDefault="0073188E" w:rsidP="0073188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 w:cs="Arial"/>
          <w:sz w:val="28"/>
          <w:szCs w:val="28"/>
          <w:lang w:eastAsia="ru-RU"/>
        </w:rPr>
      </w:pPr>
      <w:r w:rsidRPr="009E1CD6">
        <w:rPr>
          <w:rFonts w:ascii="PT Astra Serif" w:hAnsi="PT Astra Serif" w:cs="Arial"/>
          <w:sz w:val="28"/>
          <w:szCs w:val="28"/>
          <w:lang w:eastAsia="ru-RU"/>
        </w:rPr>
        <w:t xml:space="preserve">                Раздел 4 Паспорта программы изложить в новой редакции:</w:t>
      </w:r>
    </w:p>
    <w:p w14:paraId="00FEB744" w14:textId="77777777" w:rsidR="0073188E" w:rsidRPr="009E1CD6" w:rsidRDefault="0073188E" w:rsidP="0073188E">
      <w:pPr>
        <w:widowControl w:val="0"/>
        <w:suppressAutoHyphens w:val="0"/>
        <w:autoSpaceDE w:val="0"/>
        <w:autoSpaceDN w:val="0"/>
        <w:adjustRightInd w:val="0"/>
        <w:ind w:left="360"/>
        <w:jc w:val="center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9E1CD6">
        <w:rPr>
          <w:rFonts w:ascii="PT Astra Serif" w:eastAsia="Calibri" w:hAnsi="PT Astra Serif" w:cs="Arial"/>
          <w:b/>
          <w:sz w:val="28"/>
          <w:szCs w:val="28"/>
          <w:lang w:eastAsia="en-US"/>
        </w:rPr>
        <w:t>4. Финансовое обеспечение муниципальной программы муниципального образования Дубенский район</w:t>
      </w:r>
    </w:p>
    <w:p w14:paraId="46C95CA2" w14:textId="77777777" w:rsidR="0073188E" w:rsidRPr="009E1CD6" w:rsidRDefault="0073188E" w:rsidP="0073188E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9E1CD6">
        <w:rPr>
          <w:rFonts w:ascii="PT Astra Serif" w:hAnsi="PT Astra Serif" w:cs="Arial"/>
          <w:b/>
          <w:sz w:val="28"/>
          <w:szCs w:val="28"/>
          <w:lang w:eastAsia="ru-RU"/>
        </w:rPr>
        <w:t>«Развитие муниципальной службы в администрации муниципального образования Дубенский район»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894"/>
        <w:gridCol w:w="894"/>
        <w:gridCol w:w="894"/>
        <w:gridCol w:w="894"/>
        <w:gridCol w:w="894"/>
        <w:gridCol w:w="894"/>
        <w:gridCol w:w="880"/>
        <w:gridCol w:w="880"/>
        <w:gridCol w:w="880"/>
        <w:gridCol w:w="4714"/>
      </w:tblGrid>
      <w:tr w:rsidR="0073188E" w:rsidRPr="009E1CD6" w14:paraId="437F33FA" w14:textId="77777777" w:rsidTr="00FE2218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35F37DC8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lastRenderedPageBreak/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544" w:type="pct"/>
            <w:gridSpan w:val="9"/>
          </w:tcPr>
          <w:p w14:paraId="592D392C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eastAsia="en-US"/>
              </w:rPr>
              <w:t>Объем финансового обеспечения по годам реализации, тыс. рублей</w:t>
            </w:r>
          </w:p>
        </w:tc>
        <w:tc>
          <w:tcPr>
            <w:tcW w:w="1679" w:type="pct"/>
          </w:tcPr>
          <w:p w14:paraId="36F72CD2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eastAsia="en-US"/>
              </w:rPr>
            </w:pPr>
          </w:p>
        </w:tc>
      </w:tr>
      <w:tr w:rsidR="0073188E" w:rsidRPr="009E1CD6" w14:paraId="7DDF17AA" w14:textId="77777777" w:rsidTr="00FE2218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01F9E6CD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1" w:type="pct"/>
            <w:shd w:val="clear" w:color="auto" w:fill="auto"/>
          </w:tcPr>
          <w:p w14:paraId="6B17E5F1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91" w:type="pct"/>
            <w:shd w:val="clear" w:color="auto" w:fill="auto"/>
          </w:tcPr>
          <w:p w14:paraId="0EDD337C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91" w:type="pct"/>
          </w:tcPr>
          <w:p w14:paraId="570CD9DD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91" w:type="pct"/>
          </w:tcPr>
          <w:p w14:paraId="230EC782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291" w:type="pct"/>
          </w:tcPr>
          <w:p w14:paraId="09088000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291" w:type="pct"/>
          </w:tcPr>
          <w:p w14:paraId="26233533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266" w:type="pct"/>
          </w:tcPr>
          <w:p w14:paraId="2FBCBE05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266" w:type="pct"/>
            <w:shd w:val="clear" w:color="auto" w:fill="auto"/>
          </w:tcPr>
          <w:p w14:paraId="76D28D25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266" w:type="pct"/>
          </w:tcPr>
          <w:p w14:paraId="067DC1A7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679" w:type="pct"/>
          </w:tcPr>
          <w:p w14:paraId="217AC4DD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73188E" w:rsidRPr="009E1CD6" w14:paraId="65BCBA46" w14:textId="77777777" w:rsidTr="00FE2218">
        <w:trPr>
          <w:trHeight w:val="282"/>
          <w:tblHeader/>
        </w:trPr>
        <w:tc>
          <w:tcPr>
            <w:tcW w:w="777" w:type="pct"/>
            <w:shd w:val="clear" w:color="auto" w:fill="auto"/>
            <w:vAlign w:val="center"/>
          </w:tcPr>
          <w:p w14:paraId="729BDC9A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06AE5EC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00370D2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" w:type="pct"/>
          </w:tcPr>
          <w:p w14:paraId="1F0BD2DA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" w:type="pct"/>
          </w:tcPr>
          <w:p w14:paraId="23A4AF45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" w:type="pct"/>
          </w:tcPr>
          <w:p w14:paraId="7FE4A299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" w:type="pct"/>
          </w:tcPr>
          <w:p w14:paraId="013EB671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6" w:type="pct"/>
          </w:tcPr>
          <w:p w14:paraId="5DE9C9AB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6CEA7CF0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6" w:type="pct"/>
          </w:tcPr>
          <w:p w14:paraId="7AC7E3FE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79" w:type="pct"/>
            <w:vAlign w:val="center"/>
          </w:tcPr>
          <w:p w14:paraId="61827B30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73188E" w:rsidRPr="009E1CD6" w14:paraId="1D69C48E" w14:textId="77777777" w:rsidTr="00FE2218">
        <w:trPr>
          <w:trHeight w:val="474"/>
        </w:trPr>
        <w:tc>
          <w:tcPr>
            <w:tcW w:w="777" w:type="pct"/>
            <w:shd w:val="clear" w:color="auto" w:fill="auto"/>
          </w:tcPr>
          <w:p w14:paraId="14430778" w14:textId="77777777" w:rsidR="0073188E" w:rsidRPr="009E1CD6" w:rsidRDefault="0073188E" w:rsidP="0073188E">
            <w:pPr>
              <w:suppressAutoHyphens w:val="0"/>
              <w:spacing w:after="200"/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Всего по муниципальной программе</w:t>
            </w:r>
          </w:p>
        </w:tc>
        <w:tc>
          <w:tcPr>
            <w:tcW w:w="291" w:type="pct"/>
            <w:shd w:val="clear" w:color="auto" w:fill="auto"/>
          </w:tcPr>
          <w:p w14:paraId="6A82399E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102,0 </w:t>
            </w:r>
          </w:p>
        </w:tc>
        <w:tc>
          <w:tcPr>
            <w:tcW w:w="291" w:type="pct"/>
            <w:shd w:val="clear" w:color="auto" w:fill="auto"/>
          </w:tcPr>
          <w:p w14:paraId="20E956FD" w14:textId="77777777" w:rsidR="0073188E" w:rsidRPr="009E1CD6" w:rsidRDefault="0073188E" w:rsidP="0073188E">
            <w:pPr>
              <w:suppressAutoHyphens w:val="0"/>
              <w:spacing w:after="200" w:line="276" w:lineRule="auto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213,5 </w:t>
            </w:r>
          </w:p>
        </w:tc>
        <w:tc>
          <w:tcPr>
            <w:tcW w:w="291" w:type="pct"/>
          </w:tcPr>
          <w:p w14:paraId="32BAF3AA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133,1 </w:t>
            </w:r>
          </w:p>
        </w:tc>
        <w:tc>
          <w:tcPr>
            <w:tcW w:w="291" w:type="pct"/>
          </w:tcPr>
          <w:p w14:paraId="49228CBC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160,0</w:t>
            </w:r>
          </w:p>
        </w:tc>
        <w:tc>
          <w:tcPr>
            <w:tcW w:w="291" w:type="pct"/>
          </w:tcPr>
          <w:p w14:paraId="4D7DE92E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Cs/>
                <w:sz w:val="28"/>
                <w:szCs w:val="28"/>
                <w:lang w:eastAsia="en-US"/>
              </w:rPr>
              <w:t>160,0</w:t>
            </w:r>
          </w:p>
        </w:tc>
        <w:tc>
          <w:tcPr>
            <w:tcW w:w="291" w:type="pct"/>
          </w:tcPr>
          <w:p w14:paraId="72675E3A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Cs/>
                <w:sz w:val="28"/>
                <w:szCs w:val="28"/>
                <w:lang w:eastAsia="en-US"/>
              </w:rPr>
              <w:t>160,0</w:t>
            </w:r>
          </w:p>
        </w:tc>
        <w:tc>
          <w:tcPr>
            <w:tcW w:w="266" w:type="pct"/>
          </w:tcPr>
          <w:p w14:paraId="0296D315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14:paraId="6F2C716B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6" w:type="pct"/>
          </w:tcPr>
          <w:p w14:paraId="1707F6D5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79" w:type="pct"/>
            <w:vAlign w:val="bottom"/>
          </w:tcPr>
          <w:p w14:paraId="27951595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928,6</w:t>
            </w:r>
          </w:p>
        </w:tc>
      </w:tr>
      <w:tr w:rsidR="0073188E" w:rsidRPr="009E1CD6" w14:paraId="0EFE2DB8" w14:textId="77777777" w:rsidTr="00FE2218">
        <w:trPr>
          <w:trHeight w:val="70"/>
        </w:trPr>
        <w:tc>
          <w:tcPr>
            <w:tcW w:w="777" w:type="pct"/>
            <w:shd w:val="clear" w:color="auto" w:fill="auto"/>
          </w:tcPr>
          <w:p w14:paraId="7DA643BD" w14:textId="77777777" w:rsidR="0073188E" w:rsidRPr="009E1CD6" w:rsidRDefault="0073188E" w:rsidP="0073188E">
            <w:pPr>
              <w:suppressAutoHyphens w:val="0"/>
              <w:spacing w:after="20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spacing w:val="-2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91" w:type="pct"/>
            <w:shd w:val="clear" w:color="auto" w:fill="auto"/>
          </w:tcPr>
          <w:p w14:paraId="6E81A6CA" w14:textId="77777777" w:rsidR="0073188E" w:rsidRPr="009E1CD6" w:rsidRDefault="0073188E" w:rsidP="0073188E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291" w:type="pct"/>
            <w:shd w:val="clear" w:color="auto" w:fill="auto"/>
          </w:tcPr>
          <w:p w14:paraId="7EE87A68" w14:textId="77777777" w:rsidR="0073188E" w:rsidRPr="009E1CD6" w:rsidRDefault="0073188E" w:rsidP="0073188E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291" w:type="pct"/>
          </w:tcPr>
          <w:p w14:paraId="37ACDEB1" w14:textId="77777777" w:rsidR="0073188E" w:rsidRPr="009E1CD6" w:rsidRDefault="0073188E" w:rsidP="0073188E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291" w:type="pct"/>
          </w:tcPr>
          <w:p w14:paraId="7DE81054" w14:textId="77777777" w:rsidR="0073188E" w:rsidRPr="009E1CD6" w:rsidRDefault="0073188E" w:rsidP="0073188E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291" w:type="pct"/>
          </w:tcPr>
          <w:p w14:paraId="4AC75329" w14:textId="77777777" w:rsidR="0073188E" w:rsidRPr="009E1CD6" w:rsidRDefault="0073188E" w:rsidP="0073188E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291" w:type="pct"/>
          </w:tcPr>
          <w:p w14:paraId="5BCE346B" w14:textId="77777777" w:rsidR="0073188E" w:rsidRPr="009E1CD6" w:rsidRDefault="0073188E" w:rsidP="0073188E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266" w:type="pct"/>
          </w:tcPr>
          <w:p w14:paraId="10BDD5A0" w14:textId="77777777" w:rsidR="0073188E" w:rsidRPr="009E1CD6" w:rsidRDefault="0073188E" w:rsidP="0073188E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266" w:type="pct"/>
            <w:shd w:val="clear" w:color="auto" w:fill="auto"/>
          </w:tcPr>
          <w:p w14:paraId="5DB90C0D" w14:textId="77777777" w:rsidR="0073188E" w:rsidRPr="009E1CD6" w:rsidRDefault="0073188E" w:rsidP="0073188E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266" w:type="pct"/>
          </w:tcPr>
          <w:p w14:paraId="1F104004" w14:textId="77777777" w:rsidR="0073188E" w:rsidRPr="009E1CD6" w:rsidRDefault="0073188E" w:rsidP="0073188E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1679" w:type="pct"/>
          </w:tcPr>
          <w:p w14:paraId="4D74A581" w14:textId="77777777" w:rsidR="0073188E" w:rsidRPr="009E1CD6" w:rsidRDefault="0073188E" w:rsidP="0073188E">
            <w:pPr>
              <w:suppressAutoHyphens w:val="0"/>
              <w:spacing w:after="20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73188E" w:rsidRPr="009E1CD6" w14:paraId="403FE77B" w14:textId="77777777" w:rsidTr="00FE2218">
        <w:tc>
          <w:tcPr>
            <w:tcW w:w="777" w:type="pct"/>
            <w:shd w:val="clear" w:color="auto" w:fill="auto"/>
          </w:tcPr>
          <w:p w14:paraId="482C95E1" w14:textId="77777777" w:rsidR="0073188E" w:rsidRPr="009E1CD6" w:rsidRDefault="0073188E" w:rsidP="0073188E">
            <w:pPr>
              <w:suppressAutoHyphens w:val="0"/>
              <w:spacing w:after="200"/>
              <w:rPr>
                <w:rFonts w:ascii="PT Astra Serif" w:eastAsia="Calibri" w:hAnsi="PT Astra Serif" w:cs="Arial"/>
                <w:spacing w:val="-2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средства федерального бюджета</w:t>
            </w:r>
          </w:p>
        </w:tc>
        <w:tc>
          <w:tcPr>
            <w:tcW w:w="291" w:type="pct"/>
            <w:shd w:val="clear" w:color="auto" w:fill="auto"/>
          </w:tcPr>
          <w:p w14:paraId="717EAEC1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14:paraId="24031009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</w:tcPr>
          <w:p w14:paraId="248AEEBB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</w:tcPr>
          <w:p w14:paraId="00F53E06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</w:tcPr>
          <w:p w14:paraId="5B592799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</w:tcPr>
          <w:p w14:paraId="0650F400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6" w:type="pct"/>
          </w:tcPr>
          <w:p w14:paraId="6AAD53A7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14:paraId="166F1B97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6" w:type="pct"/>
          </w:tcPr>
          <w:p w14:paraId="3F82353D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79" w:type="pct"/>
            <w:vAlign w:val="bottom"/>
          </w:tcPr>
          <w:p w14:paraId="014146A5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73188E" w:rsidRPr="009E1CD6" w14:paraId="215AA23D" w14:textId="77777777" w:rsidTr="00FE2218">
        <w:trPr>
          <w:trHeight w:val="475"/>
        </w:trPr>
        <w:tc>
          <w:tcPr>
            <w:tcW w:w="777" w:type="pct"/>
            <w:shd w:val="clear" w:color="auto" w:fill="auto"/>
          </w:tcPr>
          <w:p w14:paraId="6EA034B8" w14:textId="77777777" w:rsidR="0073188E" w:rsidRPr="009E1CD6" w:rsidRDefault="0073188E" w:rsidP="0073188E">
            <w:pPr>
              <w:suppressAutoHyphens w:val="0"/>
              <w:spacing w:after="200"/>
              <w:rPr>
                <w:rFonts w:ascii="PT Astra Serif" w:eastAsia="Calibri" w:hAnsi="PT Astra Serif" w:cs="Arial"/>
                <w:spacing w:val="-2"/>
                <w:sz w:val="28"/>
                <w:szCs w:val="28"/>
                <w:lang w:eastAsia="en-US"/>
              </w:rPr>
            </w:pPr>
            <w:bookmarkStart w:id="0" w:name="_Hlk189231758"/>
            <w:r w:rsidRPr="009E1CD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средства бюджета Тульской области</w:t>
            </w:r>
          </w:p>
        </w:tc>
        <w:tc>
          <w:tcPr>
            <w:tcW w:w="291" w:type="pct"/>
            <w:shd w:val="clear" w:color="auto" w:fill="auto"/>
          </w:tcPr>
          <w:p w14:paraId="131376C0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14:paraId="6CBF599F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</w:tcPr>
          <w:p w14:paraId="03DE199C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</w:tcPr>
          <w:p w14:paraId="7A891810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</w:tcPr>
          <w:p w14:paraId="786D05F6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</w:tcPr>
          <w:p w14:paraId="098A9ACB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6" w:type="pct"/>
          </w:tcPr>
          <w:p w14:paraId="25610AEE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14:paraId="16ED143F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6" w:type="pct"/>
          </w:tcPr>
          <w:p w14:paraId="202E68D0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79" w:type="pct"/>
            <w:vAlign w:val="bottom"/>
          </w:tcPr>
          <w:p w14:paraId="2F77C8AF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bookmarkEnd w:id="0"/>
      <w:tr w:rsidR="0073188E" w:rsidRPr="009E1CD6" w14:paraId="58A89B22" w14:textId="77777777" w:rsidTr="00FE2218">
        <w:tc>
          <w:tcPr>
            <w:tcW w:w="777" w:type="pct"/>
            <w:shd w:val="clear" w:color="auto" w:fill="auto"/>
          </w:tcPr>
          <w:p w14:paraId="2D0ECEA2" w14:textId="77777777" w:rsidR="0073188E" w:rsidRPr="009E1CD6" w:rsidRDefault="0073188E" w:rsidP="0073188E">
            <w:pPr>
              <w:suppressAutoHyphens w:val="0"/>
              <w:spacing w:after="200"/>
              <w:rPr>
                <w:rFonts w:ascii="PT Astra Serif" w:eastAsia="Calibri" w:hAnsi="PT Astra Serif" w:cs="Arial"/>
                <w:spacing w:val="-2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бюджет МО Дубенский район</w:t>
            </w:r>
          </w:p>
        </w:tc>
        <w:tc>
          <w:tcPr>
            <w:tcW w:w="291" w:type="pct"/>
            <w:shd w:val="clear" w:color="auto" w:fill="auto"/>
          </w:tcPr>
          <w:p w14:paraId="2C19F9D7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102,0 </w:t>
            </w:r>
          </w:p>
        </w:tc>
        <w:tc>
          <w:tcPr>
            <w:tcW w:w="291" w:type="pct"/>
            <w:shd w:val="clear" w:color="auto" w:fill="auto"/>
          </w:tcPr>
          <w:p w14:paraId="7B92708A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213,5</w:t>
            </w:r>
          </w:p>
        </w:tc>
        <w:tc>
          <w:tcPr>
            <w:tcW w:w="291" w:type="pct"/>
          </w:tcPr>
          <w:p w14:paraId="3BF44A41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133,1 </w:t>
            </w:r>
          </w:p>
        </w:tc>
        <w:tc>
          <w:tcPr>
            <w:tcW w:w="291" w:type="pct"/>
          </w:tcPr>
          <w:p w14:paraId="25D17DA6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160,0</w:t>
            </w:r>
          </w:p>
        </w:tc>
        <w:tc>
          <w:tcPr>
            <w:tcW w:w="291" w:type="pct"/>
          </w:tcPr>
          <w:p w14:paraId="70CE2191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Cs/>
                <w:sz w:val="28"/>
                <w:szCs w:val="28"/>
                <w:lang w:eastAsia="en-US"/>
              </w:rPr>
              <w:t>160,0</w:t>
            </w:r>
          </w:p>
        </w:tc>
        <w:tc>
          <w:tcPr>
            <w:tcW w:w="291" w:type="pct"/>
          </w:tcPr>
          <w:p w14:paraId="2EEAB6D5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Cs/>
                <w:sz w:val="28"/>
                <w:szCs w:val="28"/>
                <w:lang w:eastAsia="en-US"/>
              </w:rPr>
              <w:t>160,0</w:t>
            </w:r>
          </w:p>
        </w:tc>
        <w:tc>
          <w:tcPr>
            <w:tcW w:w="266" w:type="pct"/>
          </w:tcPr>
          <w:p w14:paraId="7D74C64B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14:paraId="03E81EF0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6" w:type="pct"/>
          </w:tcPr>
          <w:p w14:paraId="7AF7A20B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79" w:type="pct"/>
            <w:vAlign w:val="bottom"/>
          </w:tcPr>
          <w:p w14:paraId="09107D6E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928,6</w:t>
            </w:r>
          </w:p>
        </w:tc>
      </w:tr>
      <w:tr w:rsidR="0073188E" w:rsidRPr="009E1CD6" w14:paraId="40B44B37" w14:textId="77777777" w:rsidTr="00FE2218">
        <w:tc>
          <w:tcPr>
            <w:tcW w:w="777" w:type="pct"/>
            <w:shd w:val="clear" w:color="auto" w:fill="auto"/>
          </w:tcPr>
          <w:p w14:paraId="57544DB4" w14:textId="77777777" w:rsidR="0073188E" w:rsidRPr="009E1CD6" w:rsidRDefault="0073188E" w:rsidP="0073188E">
            <w:pPr>
              <w:suppressAutoHyphens w:val="0"/>
              <w:spacing w:after="200"/>
              <w:rPr>
                <w:rFonts w:ascii="PT Astra Serif" w:eastAsia="Calibri" w:hAnsi="PT Astra Serif" w:cs="Arial"/>
                <w:spacing w:val="-2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lastRenderedPageBreak/>
              <w:t>внебюджетные источники</w:t>
            </w:r>
          </w:p>
        </w:tc>
        <w:tc>
          <w:tcPr>
            <w:tcW w:w="291" w:type="pct"/>
            <w:shd w:val="clear" w:color="auto" w:fill="auto"/>
          </w:tcPr>
          <w:p w14:paraId="5835D0E0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14:paraId="239AFD17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</w:tcPr>
          <w:p w14:paraId="0BEC1B6C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</w:tcPr>
          <w:p w14:paraId="7BE4BD52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</w:tcPr>
          <w:p w14:paraId="113FF0BF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</w:tcPr>
          <w:p w14:paraId="5D038FE6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6" w:type="pct"/>
          </w:tcPr>
          <w:p w14:paraId="6CB45374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14:paraId="5CF26E5E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6" w:type="pct"/>
          </w:tcPr>
          <w:p w14:paraId="5B80F545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79" w:type="pct"/>
            <w:vAlign w:val="bottom"/>
          </w:tcPr>
          <w:p w14:paraId="7D4E5232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0</w:t>
            </w:r>
          </w:p>
        </w:tc>
      </w:tr>
      <w:tr w:rsidR="0073188E" w:rsidRPr="009E1CD6" w14:paraId="2BF8157A" w14:textId="77777777" w:rsidTr="00FE221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4AFB" w14:textId="77777777" w:rsidR="0073188E" w:rsidRPr="009E1CD6" w:rsidRDefault="0073188E" w:rsidP="0073188E">
            <w:pPr>
              <w:suppressAutoHyphens w:val="0"/>
              <w:spacing w:after="200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 xml:space="preserve">Комплекс процессных </w:t>
            </w:r>
            <w:proofErr w:type="gramStart"/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мероприятий  «</w:t>
            </w:r>
            <w:proofErr w:type="gramEnd"/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Развитие муниципальной службы»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5C64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102,0 </w:t>
            </w:r>
          </w:p>
        </w:tc>
        <w:tc>
          <w:tcPr>
            <w:tcW w:w="291" w:type="pct"/>
            <w:shd w:val="clear" w:color="auto" w:fill="auto"/>
          </w:tcPr>
          <w:p w14:paraId="6B506708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213,5</w:t>
            </w:r>
          </w:p>
        </w:tc>
        <w:tc>
          <w:tcPr>
            <w:tcW w:w="291" w:type="pct"/>
          </w:tcPr>
          <w:p w14:paraId="068D7DBE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133,1 </w:t>
            </w:r>
          </w:p>
        </w:tc>
        <w:tc>
          <w:tcPr>
            <w:tcW w:w="291" w:type="pct"/>
          </w:tcPr>
          <w:p w14:paraId="7D1DA1C9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160,0</w:t>
            </w:r>
          </w:p>
        </w:tc>
        <w:tc>
          <w:tcPr>
            <w:tcW w:w="291" w:type="pct"/>
          </w:tcPr>
          <w:p w14:paraId="74D48BF6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Cs/>
                <w:sz w:val="28"/>
                <w:szCs w:val="28"/>
                <w:lang w:eastAsia="en-US"/>
              </w:rPr>
              <w:t>160,0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4498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Cs/>
                <w:sz w:val="28"/>
                <w:szCs w:val="28"/>
                <w:lang w:eastAsia="en-US"/>
              </w:rPr>
              <w:t>160,0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482C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885E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4375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BA05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928,6</w:t>
            </w:r>
          </w:p>
        </w:tc>
      </w:tr>
      <w:tr w:rsidR="0073188E" w:rsidRPr="009E1CD6" w14:paraId="1D4DE4C3" w14:textId="77777777" w:rsidTr="00FE2218">
        <w:trPr>
          <w:trHeight w:val="365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C3FC" w14:textId="77777777" w:rsidR="0073188E" w:rsidRPr="009E1CD6" w:rsidRDefault="0073188E" w:rsidP="0073188E">
            <w:pPr>
              <w:suppressAutoHyphens w:val="0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8325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1229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8223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7159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4E41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F52B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5F7E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3BB0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C3C0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7D69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73188E" w:rsidRPr="009E1CD6" w14:paraId="0CA171A5" w14:textId="77777777" w:rsidTr="00FE2218">
        <w:trPr>
          <w:trHeight w:val="365"/>
        </w:trPr>
        <w:tc>
          <w:tcPr>
            <w:tcW w:w="777" w:type="pct"/>
            <w:shd w:val="clear" w:color="auto" w:fill="auto"/>
          </w:tcPr>
          <w:p w14:paraId="504DC87B" w14:textId="77777777" w:rsidR="0073188E" w:rsidRPr="009E1CD6" w:rsidRDefault="0073188E" w:rsidP="0073188E">
            <w:pPr>
              <w:suppressAutoHyphens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средства федерального бюджета</w:t>
            </w:r>
          </w:p>
        </w:tc>
        <w:tc>
          <w:tcPr>
            <w:tcW w:w="291" w:type="pct"/>
            <w:shd w:val="clear" w:color="auto" w:fill="auto"/>
          </w:tcPr>
          <w:p w14:paraId="53110700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14:paraId="4F466F8E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</w:tcPr>
          <w:p w14:paraId="5C326B48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</w:tcPr>
          <w:p w14:paraId="154A9B0D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</w:tcPr>
          <w:p w14:paraId="6A2AF8CB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</w:tcPr>
          <w:p w14:paraId="0D9770FF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6" w:type="pct"/>
          </w:tcPr>
          <w:p w14:paraId="05D693AC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14:paraId="13EBE755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6" w:type="pct"/>
          </w:tcPr>
          <w:p w14:paraId="5C16640C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79" w:type="pct"/>
            <w:vAlign w:val="bottom"/>
          </w:tcPr>
          <w:p w14:paraId="6208F4BA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73188E" w:rsidRPr="009E1CD6" w14:paraId="4F53E276" w14:textId="77777777" w:rsidTr="00FE2218">
        <w:trPr>
          <w:trHeight w:val="475"/>
        </w:trPr>
        <w:tc>
          <w:tcPr>
            <w:tcW w:w="777" w:type="pct"/>
            <w:shd w:val="clear" w:color="auto" w:fill="auto"/>
          </w:tcPr>
          <w:p w14:paraId="289173E6" w14:textId="77777777" w:rsidR="0073188E" w:rsidRPr="009E1CD6" w:rsidRDefault="0073188E" w:rsidP="0073188E">
            <w:pPr>
              <w:suppressAutoHyphens w:val="0"/>
              <w:spacing w:after="200"/>
              <w:rPr>
                <w:rFonts w:ascii="PT Astra Serif" w:eastAsia="Calibri" w:hAnsi="PT Astra Serif" w:cs="Arial"/>
                <w:spacing w:val="-2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 xml:space="preserve">средства бюджета </w:t>
            </w:r>
            <w:r w:rsidRPr="009E1CD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lastRenderedPageBreak/>
              <w:t>Тульской области</w:t>
            </w:r>
          </w:p>
        </w:tc>
        <w:tc>
          <w:tcPr>
            <w:tcW w:w="291" w:type="pct"/>
            <w:shd w:val="clear" w:color="auto" w:fill="auto"/>
          </w:tcPr>
          <w:p w14:paraId="6F1817CB" w14:textId="77777777" w:rsidR="0073188E" w:rsidRPr="009E1CD6" w:rsidRDefault="0073188E" w:rsidP="0073188E">
            <w:pPr>
              <w:suppressAutoHyphens w:val="0"/>
              <w:spacing w:after="20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291" w:type="pct"/>
            <w:shd w:val="clear" w:color="auto" w:fill="auto"/>
          </w:tcPr>
          <w:p w14:paraId="0A55AD67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</w:tcPr>
          <w:p w14:paraId="13E9F634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</w:tcPr>
          <w:p w14:paraId="1196DBB2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</w:tcPr>
          <w:p w14:paraId="6376F4FB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</w:tcPr>
          <w:p w14:paraId="65A13FA9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6" w:type="pct"/>
          </w:tcPr>
          <w:p w14:paraId="7614279C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14:paraId="7E40771E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6" w:type="pct"/>
          </w:tcPr>
          <w:p w14:paraId="0A26A606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79" w:type="pct"/>
            <w:vAlign w:val="bottom"/>
          </w:tcPr>
          <w:p w14:paraId="07BBEBDB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73188E" w:rsidRPr="009E1CD6" w14:paraId="765A4438" w14:textId="77777777" w:rsidTr="00FE221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A1A8" w14:textId="77777777" w:rsidR="0073188E" w:rsidRPr="009E1CD6" w:rsidRDefault="0073188E" w:rsidP="0073188E">
            <w:pPr>
              <w:suppressAutoHyphens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бюджет МО Дубенский район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8D3C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102,0 </w:t>
            </w:r>
          </w:p>
        </w:tc>
        <w:tc>
          <w:tcPr>
            <w:tcW w:w="291" w:type="pct"/>
            <w:shd w:val="clear" w:color="auto" w:fill="auto"/>
          </w:tcPr>
          <w:p w14:paraId="07202386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213,5</w:t>
            </w:r>
          </w:p>
        </w:tc>
        <w:tc>
          <w:tcPr>
            <w:tcW w:w="291" w:type="pct"/>
          </w:tcPr>
          <w:p w14:paraId="76FF6E4B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133,1 </w:t>
            </w:r>
          </w:p>
        </w:tc>
        <w:tc>
          <w:tcPr>
            <w:tcW w:w="291" w:type="pct"/>
          </w:tcPr>
          <w:p w14:paraId="4037304D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160,0</w:t>
            </w:r>
          </w:p>
        </w:tc>
        <w:tc>
          <w:tcPr>
            <w:tcW w:w="291" w:type="pct"/>
          </w:tcPr>
          <w:p w14:paraId="2044D9F5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Cs/>
                <w:sz w:val="28"/>
                <w:szCs w:val="28"/>
                <w:lang w:eastAsia="en-US"/>
              </w:rPr>
              <w:t>160,0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59A2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160,0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5638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8F4B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E7C5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3AE5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highlight w:val="yellow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928,6</w:t>
            </w:r>
          </w:p>
        </w:tc>
      </w:tr>
      <w:tr w:rsidR="0073188E" w:rsidRPr="009E1CD6" w14:paraId="056BFF90" w14:textId="77777777" w:rsidTr="00FE2218">
        <w:tc>
          <w:tcPr>
            <w:tcW w:w="777" w:type="pct"/>
            <w:shd w:val="clear" w:color="auto" w:fill="auto"/>
          </w:tcPr>
          <w:p w14:paraId="7FF82129" w14:textId="77777777" w:rsidR="0073188E" w:rsidRPr="009E1CD6" w:rsidRDefault="0073188E" w:rsidP="0073188E">
            <w:pPr>
              <w:suppressAutoHyphens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291" w:type="pct"/>
            <w:shd w:val="clear" w:color="auto" w:fill="auto"/>
          </w:tcPr>
          <w:p w14:paraId="6D1D15CE" w14:textId="77777777" w:rsidR="0073188E" w:rsidRPr="009E1CD6" w:rsidRDefault="0073188E" w:rsidP="0073188E">
            <w:pPr>
              <w:suppressAutoHyphens w:val="0"/>
              <w:spacing w:after="20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14:paraId="0FDA800B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</w:tcPr>
          <w:p w14:paraId="4C6ED161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</w:tcPr>
          <w:p w14:paraId="52635698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</w:tcPr>
          <w:p w14:paraId="47FDF5B0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1" w:type="pct"/>
          </w:tcPr>
          <w:p w14:paraId="74C72D10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6" w:type="pct"/>
          </w:tcPr>
          <w:p w14:paraId="1818ADA2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14:paraId="05C9EC35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66" w:type="pct"/>
          </w:tcPr>
          <w:p w14:paraId="2E776441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79" w:type="pct"/>
            <w:vAlign w:val="bottom"/>
          </w:tcPr>
          <w:p w14:paraId="354DD187" w14:textId="77777777" w:rsidR="0073188E" w:rsidRPr="009E1CD6" w:rsidRDefault="0073188E" w:rsidP="0073188E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0</w:t>
            </w:r>
          </w:p>
        </w:tc>
      </w:tr>
    </w:tbl>
    <w:p w14:paraId="1B37F0C9" w14:textId="77777777" w:rsidR="0073188E" w:rsidRPr="009E1CD6" w:rsidRDefault="0073188E" w:rsidP="0073188E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4C1D0EB5" w14:textId="77777777" w:rsidR="0073188E" w:rsidRPr="009E1CD6" w:rsidRDefault="0073188E" w:rsidP="0073188E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proofErr w:type="gramStart"/>
      <w:r w:rsidRPr="009E1CD6">
        <w:rPr>
          <w:rFonts w:ascii="PT Astra Serif" w:hAnsi="PT Astra Serif" w:cs="Arial"/>
          <w:b/>
          <w:bCs/>
          <w:sz w:val="28"/>
          <w:szCs w:val="28"/>
          <w:lang w:eastAsia="ru-RU"/>
        </w:rPr>
        <w:t>Паспорт  комплекса</w:t>
      </w:r>
      <w:proofErr w:type="gramEnd"/>
      <w:r w:rsidRPr="009E1CD6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 процессных </w:t>
      </w:r>
    </w:p>
    <w:p w14:paraId="11CA1EBB" w14:textId="77777777" w:rsidR="0073188E" w:rsidRPr="009E1CD6" w:rsidRDefault="0073188E" w:rsidP="0073188E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9E1CD6">
        <w:rPr>
          <w:rFonts w:ascii="PT Astra Serif" w:hAnsi="PT Astra Serif" w:cs="Arial"/>
          <w:b/>
          <w:bCs/>
          <w:sz w:val="28"/>
          <w:szCs w:val="28"/>
          <w:lang w:eastAsia="ru-RU"/>
        </w:rPr>
        <w:t>мероприятий муниципальной программы</w:t>
      </w:r>
    </w:p>
    <w:p w14:paraId="1209B1C5" w14:textId="77777777" w:rsidR="0073188E" w:rsidRPr="009E1CD6" w:rsidRDefault="0073188E" w:rsidP="0073188E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9E1CD6">
        <w:rPr>
          <w:rFonts w:ascii="PT Astra Serif" w:hAnsi="PT Astra Serif" w:cs="Arial"/>
          <w:b/>
          <w:bCs/>
          <w:sz w:val="28"/>
          <w:szCs w:val="28"/>
          <w:lang w:eastAsia="ru-RU"/>
        </w:rPr>
        <w:t>«Развитие муниципальной службы в администрации муниципального образования Дубенский район»</w:t>
      </w:r>
    </w:p>
    <w:p w14:paraId="18F59122" w14:textId="77777777" w:rsidR="0073188E" w:rsidRPr="009E1CD6" w:rsidRDefault="0073188E" w:rsidP="0073188E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tbl>
      <w:tblPr>
        <w:tblW w:w="14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0"/>
        <w:gridCol w:w="7717"/>
      </w:tblGrid>
      <w:tr w:rsidR="0073188E" w:rsidRPr="009E1CD6" w14:paraId="0AE0CFD4" w14:textId="77777777" w:rsidTr="00FE2218">
        <w:trPr>
          <w:trHeight w:val="702"/>
        </w:trPr>
        <w:tc>
          <w:tcPr>
            <w:tcW w:w="6860" w:type="dxa"/>
            <w:shd w:val="clear" w:color="auto" w:fill="auto"/>
          </w:tcPr>
          <w:p w14:paraId="1FCD9288" w14:textId="77777777" w:rsidR="0073188E" w:rsidRPr="009E1CD6" w:rsidRDefault="0073188E" w:rsidP="0073188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717" w:type="dxa"/>
            <w:shd w:val="clear" w:color="auto" w:fill="auto"/>
          </w:tcPr>
          <w:p w14:paraId="2C7B2255" w14:textId="77777777" w:rsidR="0073188E" w:rsidRPr="009E1CD6" w:rsidRDefault="0073188E" w:rsidP="0073188E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proofErr w:type="gramStart"/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Администрация  муниципального</w:t>
            </w:r>
            <w:proofErr w:type="gramEnd"/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образования Дубенский район (комитет по кадрам, делопроизводству, информатизации и взаимодействию с ОМС АМО Дубенский район)</w:t>
            </w:r>
          </w:p>
        </w:tc>
      </w:tr>
      <w:tr w:rsidR="0073188E" w:rsidRPr="009E1CD6" w14:paraId="2AA20734" w14:textId="77777777" w:rsidTr="00FE2218">
        <w:trPr>
          <w:trHeight w:val="459"/>
        </w:trPr>
        <w:tc>
          <w:tcPr>
            <w:tcW w:w="6860" w:type="dxa"/>
            <w:shd w:val="clear" w:color="auto" w:fill="auto"/>
          </w:tcPr>
          <w:p w14:paraId="6D91AD4A" w14:textId="77777777" w:rsidR="0073188E" w:rsidRPr="009E1CD6" w:rsidRDefault="0073188E" w:rsidP="0073188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7717" w:type="dxa"/>
            <w:shd w:val="clear" w:color="auto" w:fill="auto"/>
          </w:tcPr>
          <w:p w14:paraId="08B1CF58" w14:textId="77777777" w:rsidR="0073188E" w:rsidRPr="009E1CD6" w:rsidRDefault="0073188E" w:rsidP="0073188E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 xml:space="preserve">формирование системы непрерывного профессионального </w:t>
            </w:r>
            <w:r w:rsidRPr="009E1CD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br/>
              <w:t>образования муниципальных служащих;</w:t>
            </w:r>
          </w:p>
          <w:p w14:paraId="286C2655" w14:textId="77777777" w:rsidR="0073188E" w:rsidRPr="009E1CD6" w:rsidRDefault="0073188E" w:rsidP="0073188E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повышение эффективности работы с резервом управленческих кадров на замещение вакантных руководящих должностей муниципальной службы;</w:t>
            </w:r>
          </w:p>
          <w:p w14:paraId="580749AB" w14:textId="77777777" w:rsidR="0073188E" w:rsidRPr="009E1CD6" w:rsidRDefault="0073188E" w:rsidP="0073188E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9E1CD6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диспансеризация муниципальных служащих</w:t>
            </w:r>
          </w:p>
        </w:tc>
      </w:tr>
      <w:tr w:rsidR="0073188E" w:rsidRPr="009E1CD6" w14:paraId="29B66675" w14:textId="77777777" w:rsidTr="00FE2218">
        <w:trPr>
          <w:trHeight w:val="472"/>
        </w:trPr>
        <w:tc>
          <w:tcPr>
            <w:tcW w:w="6860" w:type="dxa"/>
            <w:shd w:val="clear" w:color="auto" w:fill="auto"/>
          </w:tcPr>
          <w:p w14:paraId="24FB26D1" w14:textId="77777777" w:rsidR="0073188E" w:rsidRPr="009E1CD6" w:rsidRDefault="0073188E" w:rsidP="0073188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7717" w:type="dxa"/>
            <w:shd w:val="clear" w:color="auto" w:fill="auto"/>
          </w:tcPr>
          <w:p w14:paraId="520CD9FF" w14:textId="77777777" w:rsidR="0073188E" w:rsidRPr="009E1CD6" w:rsidRDefault="0073188E" w:rsidP="0073188E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Ежегодное увеличение кадров, прошедших обучение за счет средств местного бюджета);</w:t>
            </w:r>
          </w:p>
          <w:p w14:paraId="5213DCB5" w14:textId="77777777" w:rsidR="0073188E" w:rsidRPr="009E1CD6" w:rsidRDefault="0073188E" w:rsidP="0073188E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увеличение кадров в резерве управленческих кадров муниципального образования Дубенский район;</w:t>
            </w:r>
          </w:p>
          <w:p w14:paraId="5F06FA1F" w14:textId="77777777" w:rsidR="0073188E" w:rsidRPr="009E1CD6" w:rsidRDefault="0073188E" w:rsidP="0073188E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contextualSpacing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прохождение диспансеризации всех муниципальных служащих.</w:t>
            </w:r>
          </w:p>
        </w:tc>
      </w:tr>
      <w:tr w:rsidR="0073188E" w:rsidRPr="009E1CD6" w14:paraId="7C4C9187" w14:textId="77777777" w:rsidTr="00FE2218">
        <w:trPr>
          <w:trHeight w:val="459"/>
        </w:trPr>
        <w:tc>
          <w:tcPr>
            <w:tcW w:w="6860" w:type="dxa"/>
            <w:shd w:val="clear" w:color="auto" w:fill="auto"/>
          </w:tcPr>
          <w:p w14:paraId="55855F42" w14:textId="77777777" w:rsidR="0073188E" w:rsidRPr="009E1CD6" w:rsidRDefault="0073188E" w:rsidP="0073188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717" w:type="dxa"/>
            <w:shd w:val="clear" w:color="auto" w:fill="auto"/>
          </w:tcPr>
          <w:p w14:paraId="78A44F20" w14:textId="77777777" w:rsidR="0073188E" w:rsidRPr="009E1CD6" w:rsidRDefault="0073188E" w:rsidP="0073188E">
            <w:pPr>
              <w:suppressAutoHyphens w:val="0"/>
              <w:jc w:val="both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Всего 928,6 тыс. руб., в том числе по годам:</w:t>
            </w:r>
          </w:p>
          <w:p w14:paraId="527C6AE5" w14:textId="77777777" w:rsidR="0073188E" w:rsidRPr="009E1CD6" w:rsidRDefault="0073188E" w:rsidP="0073188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2022 – 102,0</w:t>
            </w:r>
          </w:p>
          <w:p w14:paraId="0A1DBF2B" w14:textId="77777777" w:rsidR="0073188E" w:rsidRPr="009E1CD6" w:rsidRDefault="0073188E" w:rsidP="0073188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2023 – 213,5</w:t>
            </w:r>
          </w:p>
          <w:p w14:paraId="323B7E48" w14:textId="77777777" w:rsidR="0073188E" w:rsidRPr="009E1CD6" w:rsidRDefault="0073188E" w:rsidP="0073188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2024 – 133,1</w:t>
            </w:r>
          </w:p>
          <w:p w14:paraId="2F6869B2" w14:textId="77777777" w:rsidR="0073188E" w:rsidRPr="009E1CD6" w:rsidRDefault="0073188E" w:rsidP="0073188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2025 – 160,0</w:t>
            </w:r>
          </w:p>
          <w:p w14:paraId="53ABADD3" w14:textId="77777777" w:rsidR="0073188E" w:rsidRPr="009E1CD6" w:rsidRDefault="0073188E" w:rsidP="0073188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2026 – 160,0</w:t>
            </w:r>
          </w:p>
          <w:p w14:paraId="7C386186" w14:textId="77777777" w:rsidR="0073188E" w:rsidRPr="009E1CD6" w:rsidRDefault="0073188E" w:rsidP="0073188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2027 – 160,0</w:t>
            </w:r>
          </w:p>
          <w:p w14:paraId="1A0244C6" w14:textId="77777777" w:rsidR="0073188E" w:rsidRPr="009E1CD6" w:rsidRDefault="0073188E" w:rsidP="0073188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2028 – 0,0</w:t>
            </w:r>
          </w:p>
          <w:p w14:paraId="64151367" w14:textId="77777777" w:rsidR="0073188E" w:rsidRPr="009E1CD6" w:rsidRDefault="0073188E" w:rsidP="0073188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2029 – 0,0</w:t>
            </w:r>
          </w:p>
          <w:p w14:paraId="17964E75" w14:textId="77777777" w:rsidR="0073188E" w:rsidRPr="009E1CD6" w:rsidRDefault="0073188E" w:rsidP="0073188E">
            <w:pPr>
              <w:suppressAutoHyphens w:val="0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2030 – 0,0</w:t>
            </w:r>
          </w:p>
        </w:tc>
      </w:tr>
    </w:tbl>
    <w:p w14:paraId="2077DCA2" w14:textId="77777777" w:rsidR="0073188E" w:rsidRPr="009E1CD6" w:rsidRDefault="0073188E" w:rsidP="0073188E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 w:cs="Arial"/>
          <w:b/>
          <w:sz w:val="28"/>
          <w:szCs w:val="28"/>
          <w:lang w:eastAsia="ru-RU"/>
        </w:rPr>
      </w:pPr>
    </w:p>
    <w:p w14:paraId="3157FE9B" w14:textId="77777777" w:rsidR="0073188E" w:rsidRPr="009E1CD6" w:rsidRDefault="0073188E" w:rsidP="0073188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Arial"/>
          <w:b/>
          <w:sz w:val="28"/>
          <w:szCs w:val="28"/>
          <w:lang w:eastAsia="ru-RU"/>
        </w:rPr>
      </w:pPr>
      <w:r w:rsidRPr="009E1CD6">
        <w:rPr>
          <w:rFonts w:ascii="PT Astra Serif" w:hAnsi="PT Astra Serif" w:cs="Arial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14:paraId="17CF4C4A" w14:textId="77777777" w:rsidR="0073188E" w:rsidRPr="009E1CD6" w:rsidRDefault="0073188E" w:rsidP="0073188E">
      <w:pPr>
        <w:suppressAutoHyphens w:val="0"/>
        <w:spacing w:after="200" w:line="276" w:lineRule="auto"/>
        <w:contextualSpacing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en-US"/>
        </w:rPr>
      </w:pPr>
      <w:r w:rsidRPr="009E1CD6">
        <w:rPr>
          <w:rFonts w:ascii="PT Astra Serif" w:eastAsia="Calibri" w:hAnsi="PT Astra Serif" w:cs="Arial"/>
          <w:b/>
          <w:bCs/>
          <w:sz w:val="28"/>
          <w:szCs w:val="28"/>
          <w:lang w:eastAsia="en-US"/>
        </w:rPr>
        <w:lastRenderedPageBreak/>
        <w:t xml:space="preserve"> «Развитие муниципальной службы»</w:t>
      </w:r>
    </w:p>
    <w:tbl>
      <w:tblPr>
        <w:tblW w:w="144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9"/>
        <w:gridCol w:w="46"/>
        <w:gridCol w:w="2262"/>
        <w:gridCol w:w="2251"/>
        <w:gridCol w:w="1419"/>
        <w:gridCol w:w="711"/>
        <w:gridCol w:w="1669"/>
        <w:gridCol w:w="1138"/>
        <w:gridCol w:w="1307"/>
        <w:gridCol w:w="2023"/>
        <w:gridCol w:w="1857"/>
      </w:tblGrid>
      <w:tr w:rsidR="0073188E" w:rsidRPr="009E1CD6" w14:paraId="27030FD8" w14:textId="77777777" w:rsidTr="00FE2218">
        <w:trPr>
          <w:trHeight w:val="744"/>
        </w:trPr>
        <w:tc>
          <w:tcPr>
            <w:tcW w:w="418" w:type="dxa"/>
            <w:gridSpan w:val="2"/>
            <w:vMerge w:val="restart"/>
            <w:shd w:val="clear" w:color="auto" w:fill="auto"/>
          </w:tcPr>
          <w:p w14:paraId="06AE6D68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№</w:t>
            </w:r>
          </w:p>
          <w:p w14:paraId="6CA7DCEF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08" w:type="dxa"/>
            <w:vMerge w:val="restart"/>
            <w:shd w:val="clear" w:color="auto" w:fill="auto"/>
          </w:tcPr>
          <w:p w14:paraId="7ED3B8D4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80" w:type="dxa"/>
          </w:tcPr>
          <w:p w14:paraId="1B668E89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70" w:type="dxa"/>
          </w:tcPr>
          <w:p w14:paraId="4876D870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gridSpan w:val="6"/>
            <w:shd w:val="clear" w:color="auto" w:fill="auto"/>
          </w:tcPr>
          <w:p w14:paraId="125A2325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Объем финансового обеспечения (</w:t>
            </w:r>
            <w:proofErr w:type="spellStart"/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тыс.руб</w:t>
            </w:r>
            <w:proofErr w:type="spellEnd"/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.)</w:t>
            </w:r>
          </w:p>
        </w:tc>
      </w:tr>
      <w:tr w:rsidR="0073188E" w:rsidRPr="009E1CD6" w14:paraId="02C19615" w14:textId="77777777" w:rsidTr="00FE2218">
        <w:trPr>
          <w:trHeight w:val="276"/>
        </w:trPr>
        <w:tc>
          <w:tcPr>
            <w:tcW w:w="418" w:type="dxa"/>
            <w:gridSpan w:val="2"/>
            <w:vMerge/>
            <w:shd w:val="clear" w:color="auto" w:fill="auto"/>
          </w:tcPr>
          <w:p w14:paraId="3B839D4C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14:paraId="43363F8E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</w:tcPr>
          <w:p w14:paraId="1331075A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14:paraId="5AF3B639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681" w:type="dxa"/>
            <w:vMerge w:val="restart"/>
            <w:shd w:val="clear" w:color="auto" w:fill="auto"/>
          </w:tcPr>
          <w:p w14:paraId="52A2A131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562" w:type="dxa"/>
            <w:gridSpan w:val="5"/>
            <w:shd w:val="clear" w:color="auto" w:fill="auto"/>
          </w:tcPr>
          <w:p w14:paraId="440EB1A3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в том числе по источникам:</w:t>
            </w:r>
          </w:p>
        </w:tc>
      </w:tr>
      <w:tr w:rsidR="0073188E" w:rsidRPr="009E1CD6" w14:paraId="460A34F9" w14:textId="77777777" w:rsidTr="00FE2218">
        <w:trPr>
          <w:trHeight w:val="386"/>
        </w:trPr>
        <w:tc>
          <w:tcPr>
            <w:tcW w:w="418" w:type="dxa"/>
            <w:gridSpan w:val="2"/>
            <w:vMerge/>
            <w:shd w:val="clear" w:color="auto" w:fill="auto"/>
          </w:tcPr>
          <w:p w14:paraId="57A74B44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14:paraId="47FF4CEB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</w:tcPr>
          <w:p w14:paraId="28369C5A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14:paraId="5218FF63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14:paraId="240A58E0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</w:tcPr>
          <w:p w14:paraId="3C005008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Федеральный </w:t>
            </w:r>
          </w:p>
          <w:p w14:paraId="730B27C2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071" w:type="dxa"/>
          </w:tcPr>
          <w:p w14:paraId="0E012A0D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1226" w:type="dxa"/>
          </w:tcPr>
          <w:p w14:paraId="5DB6EFD7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</w:tcPr>
          <w:p w14:paraId="4E1BF102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shd w:val="clear" w:color="auto" w:fill="auto"/>
          </w:tcPr>
          <w:p w14:paraId="20F9B4C4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Внебюджетные </w:t>
            </w:r>
          </w:p>
          <w:p w14:paraId="26989148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средства</w:t>
            </w:r>
          </w:p>
        </w:tc>
      </w:tr>
      <w:tr w:rsidR="0073188E" w:rsidRPr="009E1CD6" w14:paraId="6BCDA270" w14:textId="77777777" w:rsidTr="00FE2218">
        <w:trPr>
          <w:trHeight w:val="61"/>
        </w:trPr>
        <w:tc>
          <w:tcPr>
            <w:tcW w:w="418" w:type="dxa"/>
            <w:gridSpan w:val="2"/>
            <w:shd w:val="clear" w:color="auto" w:fill="auto"/>
          </w:tcPr>
          <w:p w14:paraId="109F08AE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14:paraId="401CB4FB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0" w:type="dxa"/>
          </w:tcPr>
          <w:p w14:paraId="2857DCBF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0" w:type="dxa"/>
          </w:tcPr>
          <w:p w14:paraId="4DBC63E0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1" w:type="dxa"/>
            <w:shd w:val="clear" w:color="auto" w:fill="auto"/>
          </w:tcPr>
          <w:p w14:paraId="4F507612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7" w:type="dxa"/>
            <w:shd w:val="clear" w:color="auto" w:fill="auto"/>
          </w:tcPr>
          <w:p w14:paraId="5CCE6761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1" w:type="dxa"/>
          </w:tcPr>
          <w:p w14:paraId="7560E215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26" w:type="dxa"/>
          </w:tcPr>
          <w:p w14:paraId="20CE2469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85" w:type="dxa"/>
          </w:tcPr>
          <w:p w14:paraId="1F578F76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14:paraId="7D2767FF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10</w:t>
            </w:r>
          </w:p>
        </w:tc>
      </w:tr>
      <w:tr w:rsidR="0073188E" w:rsidRPr="009E1CD6" w14:paraId="56C6A1C0" w14:textId="77777777" w:rsidTr="00FE2218">
        <w:trPr>
          <w:trHeight w:val="61"/>
        </w:trPr>
        <w:tc>
          <w:tcPr>
            <w:tcW w:w="418" w:type="dxa"/>
            <w:gridSpan w:val="2"/>
            <w:shd w:val="clear" w:color="auto" w:fill="auto"/>
          </w:tcPr>
          <w:p w14:paraId="4ADD85D1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14:paraId="2F6388C1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</w:tcPr>
          <w:p w14:paraId="18822830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9613" w:type="dxa"/>
            <w:gridSpan w:val="7"/>
          </w:tcPr>
          <w:p w14:paraId="544C6545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 xml:space="preserve">Задача 1. Формирование системы непрерывного профессионального </w:t>
            </w:r>
          </w:p>
          <w:p w14:paraId="11D5EBE0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образования муниципальных служащих</w:t>
            </w:r>
          </w:p>
        </w:tc>
      </w:tr>
      <w:tr w:rsidR="0073188E" w:rsidRPr="009E1CD6" w14:paraId="7FE496B8" w14:textId="77777777" w:rsidTr="00FE2218">
        <w:trPr>
          <w:trHeight w:val="342"/>
        </w:trPr>
        <w:tc>
          <w:tcPr>
            <w:tcW w:w="380" w:type="dxa"/>
            <w:vMerge w:val="restart"/>
            <w:shd w:val="clear" w:color="auto" w:fill="auto"/>
          </w:tcPr>
          <w:p w14:paraId="1D38377E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246" w:type="dxa"/>
            <w:gridSpan w:val="2"/>
            <w:vMerge w:val="restart"/>
            <w:shd w:val="clear" w:color="auto" w:fill="auto"/>
          </w:tcPr>
          <w:p w14:paraId="10B5901A" w14:textId="77777777" w:rsidR="0073188E" w:rsidRPr="009E1CD6" w:rsidRDefault="0073188E" w:rsidP="0073188E">
            <w:pPr>
              <w:suppressAutoHyphens w:val="0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Мероприятие 1.1</w:t>
            </w:r>
          </w:p>
          <w:p w14:paraId="2065F92F" w14:textId="77777777" w:rsidR="0073188E" w:rsidRPr="009E1CD6" w:rsidRDefault="0073188E" w:rsidP="0073188E">
            <w:pPr>
              <w:widowControl w:val="0"/>
              <w:tabs>
                <w:tab w:val="left" w:pos="42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количество муниципальных служащих, прошедших повышение квалификации, профессиональную переподготовку за счет       </w:t>
            </w: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 xml:space="preserve">средств местного бюджета </w:t>
            </w:r>
          </w:p>
        </w:tc>
        <w:tc>
          <w:tcPr>
            <w:tcW w:w="2180" w:type="dxa"/>
            <w:vMerge w:val="restart"/>
          </w:tcPr>
          <w:p w14:paraId="03153B59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Комитет по кадрам, делопроизводству, информатизации и взаимодействию с ОМС АМО Дубенский район</w:t>
            </w:r>
          </w:p>
        </w:tc>
        <w:tc>
          <w:tcPr>
            <w:tcW w:w="1370" w:type="dxa"/>
          </w:tcPr>
          <w:p w14:paraId="60926C71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2022-2030</w:t>
            </w:r>
          </w:p>
        </w:tc>
        <w:tc>
          <w:tcPr>
            <w:tcW w:w="681" w:type="dxa"/>
            <w:shd w:val="clear" w:color="auto" w:fill="auto"/>
          </w:tcPr>
          <w:p w14:paraId="6C572436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327,0</w:t>
            </w:r>
          </w:p>
        </w:tc>
        <w:tc>
          <w:tcPr>
            <w:tcW w:w="1607" w:type="dxa"/>
            <w:shd w:val="clear" w:color="auto" w:fill="auto"/>
          </w:tcPr>
          <w:p w14:paraId="66151171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1" w:type="dxa"/>
          </w:tcPr>
          <w:p w14:paraId="514B168F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6" w:type="dxa"/>
          </w:tcPr>
          <w:p w14:paraId="48AD451D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327,0</w:t>
            </w:r>
          </w:p>
        </w:tc>
        <w:tc>
          <w:tcPr>
            <w:tcW w:w="1885" w:type="dxa"/>
          </w:tcPr>
          <w:p w14:paraId="3A414938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14:paraId="75A2C175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3188E" w:rsidRPr="009E1CD6" w14:paraId="58F0B99D" w14:textId="77777777" w:rsidTr="00FE2218">
        <w:trPr>
          <w:trHeight w:val="227"/>
        </w:trPr>
        <w:tc>
          <w:tcPr>
            <w:tcW w:w="380" w:type="dxa"/>
            <w:vMerge/>
            <w:shd w:val="clear" w:color="auto" w:fill="auto"/>
          </w:tcPr>
          <w:p w14:paraId="7F76FC5D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auto"/>
          </w:tcPr>
          <w:p w14:paraId="12BC6ECE" w14:textId="77777777" w:rsidR="0073188E" w:rsidRPr="009E1CD6" w:rsidRDefault="0073188E" w:rsidP="0073188E">
            <w:pPr>
              <w:suppressAutoHyphens w:val="0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14:paraId="61F3816B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14:paraId="55B8C2A2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681" w:type="dxa"/>
            <w:shd w:val="clear" w:color="auto" w:fill="auto"/>
          </w:tcPr>
          <w:p w14:paraId="2C0F95BF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607" w:type="dxa"/>
            <w:shd w:val="clear" w:color="auto" w:fill="auto"/>
          </w:tcPr>
          <w:p w14:paraId="6CF09281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1" w:type="dxa"/>
          </w:tcPr>
          <w:p w14:paraId="64316210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6" w:type="dxa"/>
          </w:tcPr>
          <w:p w14:paraId="558BDBC0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885" w:type="dxa"/>
          </w:tcPr>
          <w:p w14:paraId="717A29B7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14:paraId="769F50EE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3188E" w:rsidRPr="009E1CD6" w14:paraId="10D49F27" w14:textId="77777777" w:rsidTr="00FE2218">
        <w:trPr>
          <w:trHeight w:val="227"/>
        </w:trPr>
        <w:tc>
          <w:tcPr>
            <w:tcW w:w="380" w:type="dxa"/>
            <w:vMerge/>
            <w:shd w:val="clear" w:color="auto" w:fill="auto"/>
          </w:tcPr>
          <w:p w14:paraId="260D9F51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auto"/>
          </w:tcPr>
          <w:p w14:paraId="73A5B3C0" w14:textId="77777777" w:rsidR="0073188E" w:rsidRPr="009E1CD6" w:rsidRDefault="0073188E" w:rsidP="0073188E">
            <w:pPr>
              <w:suppressAutoHyphens w:val="0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14:paraId="36EDB7F9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14:paraId="58B7A299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681" w:type="dxa"/>
            <w:shd w:val="clear" w:color="auto" w:fill="auto"/>
          </w:tcPr>
          <w:p w14:paraId="17E5AAF1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69,0</w:t>
            </w:r>
          </w:p>
        </w:tc>
        <w:tc>
          <w:tcPr>
            <w:tcW w:w="1607" w:type="dxa"/>
            <w:shd w:val="clear" w:color="auto" w:fill="auto"/>
          </w:tcPr>
          <w:p w14:paraId="60DB8D7B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1" w:type="dxa"/>
          </w:tcPr>
          <w:p w14:paraId="61CF8EC8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6" w:type="dxa"/>
          </w:tcPr>
          <w:p w14:paraId="72A58C75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69,0</w:t>
            </w:r>
          </w:p>
        </w:tc>
        <w:tc>
          <w:tcPr>
            <w:tcW w:w="1885" w:type="dxa"/>
          </w:tcPr>
          <w:p w14:paraId="540A63BB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14:paraId="2DA0E742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3188E" w:rsidRPr="009E1CD6" w14:paraId="47DD72A1" w14:textId="77777777" w:rsidTr="00FE2218">
        <w:trPr>
          <w:trHeight w:val="227"/>
        </w:trPr>
        <w:tc>
          <w:tcPr>
            <w:tcW w:w="380" w:type="dxa"/>
            <w:vMerge/>
            <w:shd w:val="clear" w:color="auto" w:fill="auto"/>
          </w:tcPr>
          <w:p w14:paraId="47EA5C48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auto"/>
          </w:tcPr>
          <w:p w14:paraId="04E30A14" w14:textId="77777777" w:rsidR="0073188E" w:rsidRPr="009E1CD6" w:rsidRDefault="0073188E" w:rsidP="0073188E">
            <w:pPr>
              <w:suppressAutoHyphens w:val="0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14:paraId="15066587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14:paraId="3171B1BA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681" w:type="dxa"/>
            <w:shd w:val="clear" w:color="auto" w:fill="auto"/>
          </w:tcPr>
          <w:p w14:paraId="71BC038F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607" w:type="dxa"/>
            <w:shd w:val="clear" w:color="auto" w:fill="auto"/>
          </w:tcPr>
          <w:p w14:paraId="54E180BB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1" w:type="dxa"/>
          </w:tcPr>
          <w:p w14:paraId="6A146278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6" w:type="dxa"/>
          </w:tcPr>
          <w:p w14:paraId="2B127BF3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885" w:type="dxa"/>
          </w:tcPr>
          <w:p w14:paraId="7F29D165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14:paraId="025311C5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3188E" w:rsidRPr="009E1CD6" w14:paraId="0CB996B9" w14:textId="77777777" w:rsidTr="00FE2218">
        <w:trPr>
          <w:trHeight w:val="227"/>
        </w:trPr>
        <w:tc>
          <w:tcPr>
            <w:tcW w:w="380" w:type="dxa"/>
            <w:vMerge/>
            <w:shd w:val="clear" w:color="auto" w:fill="auto"/>
          </w:tcPr>
          <w:p w14:paraId="15836FF2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auto"/>
          </w:tcPr>
          <w:p w14:paraId="6E6A5F24" w14:textId="77777777" w:rsidR="0073188E" w:rsidRPr="009E1CD6" w:rsidRDefault="0073188E" w:rsidP="0073188E">
            <w:pPr>
              <w:suppressAutoHyphens w:val="0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14:paraId="01D0EC2E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14:paraId="47015D2E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681" w:type="dxa"/>
            <w:shd w:val="clear" w:color="auto" w:fill="auto"/>
          </w:tcPr>
          <w:p w14:paraId="1A607798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607" w:type="dxa"/>
            <w:shd w:val="clear" w:color="auto" w:fill="auto"/>
          </w:tcPr>
          <w:p w14:paraId="01D8D073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1" w:type="dxa"/>
          </w:tcPr>
          <w:p w14:paraId="75C1712A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6" w:type="dxa"/>
          </w:tcPr>
          <w:p w14:paraId="191F4A9A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885" w:type="dxa"/>
          </w:tcPr>
          <w:p w14:paraId="607DC78A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14:paraId="545CF1EB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3188E" w:rsidRPr="009E1CD6" w14:paraId="48C966CD" w14:textId="77777777" w:rsidTr="00FE2218">
        <w:trPr>
          <w:trHeight w:val="227"/>
        </w:trPr>
        <w:tc>
          <w:tcPr>
            <w:tcW w:w="380" w:type="dxa"/>
            <w:vMerge/>
            <w:shd w:val="clear" w:color="auto" w:fill="auto"/>
          </w:tcPr>
          <w:p w14:paraId="46D7DC39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auto"/>
          </w:tcPr>
          <w:p w14:paraId="62284634" w14:textId="77777777" w:rsidR="0073188E" w:rsidRPr="009E1CD6" w:rsidRDefault="0073188E" w:rsidP="0073188E">
            <w:pPr>
              <w:suppressAutoHyphens w:val="0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14:paraId="3E1A2E61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14:paraId="0D7211E3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681" w:type="dxa"/>
            <w:shd w:val="clear" w:color="auto" w:fill="auto"/>
          </w:tcPr>
          <w:p w14:paraId="6C24F25A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607" w:type="dxa"/>
            <w:shd w:val="clear" w:color="auto" w:fill="auto"/>
          </w:tcPr>
          <w:p w14:paraId="60724C12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1" w:type="dxa"/>
          </w:tcPr>
          <w:p w14:paraId="1BDD459A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6" w:type="dxa"/>
          </w:tcPr>
          <w:p w14:paraId="12C3F07A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885" w:type="dxa"/>
          </w:tcPr>
          <w:p w14:paraId="01ED2F66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14:paraId="033FFC94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3188E" w:rsidRPr="009E1CD6" w14:paraId="215A19EB" w14:textId="77777777" w:rsidTr="00FE2218">
        <w:trPr>
          <w:trHeight w:val="227"/>
        </w:trPr>
        <w:tc>
          <w:tcPr>
            <w:tcW w:w="380" w:type="dxa"/>
            <w:vMerge/>
            <w:shd w:val="clear" w:color="auto" w:fill="auto"/>
          </w:tcPr>
          <w:p w14:paraId="71799750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auto"/>
          </w:tcPr>
          <w:p w14:paraId="60AED03F" w14:textId="77777777" w:rsidR="0073188E" w:rsidRPr="009E1CD6" w:rsidRDefault="0073188E" w:rsidP="0073188E">
            <w:pPr>
              <w:suppressAutoHyphens w:val="0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14:paraId="2D77E837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14:paraId="6C144BF6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681" w:type="dxa"/>
            <w:shd w:val="clear" w:color="auto" w:fill="auto"/>
          </w:tcPr>
          <w:p w14:paraId="61B30F3B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607" w:type="dxa"/>
            <w:shd w:val="clear" w:color="auto" w:fill="auto"/>
          </w:tcPr>
          <w:p w14:paraId="2D5C35CF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1" w:type="dxa"/>
          </w:tcPr>
          <w:p w14:paraId="458904D7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6" w:type="dxa"/>
          </w:tcPr>
          <w:p w14:paraId="348B8040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885" w:type="dxa"/>
          </w:tcPr>
          <w:p w14:paraId="66C3F06A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14:paraId="05EAF232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3188E" w:rsidRPr="009E1CD6" w14:paraId="63035CC1" w14:textId="77777777" w:rsidTr="00FE2218">
        <w:trPr>
          <w:trHeight w:val="227"/>
        </w:trPr>
        <w:tc>
          <w:tcPr>
            <w:tcW w:w="380" w:type="dxa"/>
            <w:vMerge/>
            <w:shd w:val="clear" w:color="auto" w:fill="auto"/>
          </w:tcPr>
          <w:p w14:paraId="18A1173A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auto"/>
          </w:tcPr>
          <w:p w14:paraId="7704D127" w14:textId="77777777" w:rsidR="0073188E" w:rsidRPr="009E1CD6" w:rsidRDefault="0073188E" w:rsidP="0073188E">
            <w:pPr>
              <w:suppressAutoHyphens w:val="0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14:paraId="0ED8B125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14:paraId="2A10822E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681" w:type="dxa"/>
            <w:shd w:val="clear" w:color="auto" w:fill="auto"/>
          </w:tcPr>
          <w:p w14:paraId="565ED8DB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7" w:type="dxa"/>
            <w:shd w:val="clear" w:color="auto" w:fill="auto"/>
          </w:tcPr>
          <w:p w14:paraId="0FB2219A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1" w:type="dxa"/>
          </w:tcPr>
          <w:p w14:paraId="3FBFD4D5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6" w:type="dxa"/>
          </w:tcPr>
          <w:p w14:paraId="3D54B896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</w:tcPr>
          <w:p w14:paraId="763A17B9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14:paraId="2DAD0E1E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3188E" w:rsidRPr="009E1CD6" w14:paraId="1F4E3E6B" w14:textId="77777777" w:rsidTr="00FE2218">
        <w:trPr>
          <w:trHeight w:val="227"/>
        </w:trPr>
        <w:tc>
          <w:tcPr>
            <w:tcW w:w="380" w:type="dxa"/>
            <w:vMerge/>
            <w:shd w:val="clear" w:color="auto" w:fill="auto"/>
          </w:tcPr>
          <w:p w14:paraId="130A3960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auto"/>
          </w:tcPr>
          <w:p w14:paraId="0A47C283" w14:textId="77777777" w:rsidR="0073188E" w:rsidRPr="009E1CD6" w:rsidRDefault="0073188E" w:rsidP="0073188E">
            <w:pPr>
              <w:suppressAutoHyphens w:val="0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14:paraId="7DFDDCA0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14:paraId="0F05D971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681" w:type="dxa"/>
            <w:shd w:val="clear" w:color="auto" w:fill="auto"/>
          </w:tcPr>
          <w:p w14:paraId="6E738C81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7" w:type="dxa"/>
            <w:shd w:val="clear" w:color="auto" w:fill="auto"/>
          </w:tcPr>
          <w:p w14:paraId="61E22380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1" w:type="dxa"/>
          </w:tcPr>
          <w:p w14:paraId="3B78E268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6" w:type="dxa"/>
          </w:tcPr>
          <w:p w14:paraId="279281C1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</w:tcPr>
          <w:p w14:paraId="3A889803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14:paraId="253C8F32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3188E" w:rsidRPr="009E1CD6" w14:paraId="7A3DBA15" w14:textId="77777777" w:rsidTr="00FE2218">
        <w:trPr>
          <w:trHeight w:val="227"/>
        </w:trPr>
        <w:tc>
          <w:tcPr>
            <w:tcW w:w="380" w:type="dxa"/>
            <w:vMerge/>
            <w:shd w:val="clear" w:color="auto" w:fill="auto"/>
          </w:tcPr>
          <w:p w14:paraId="17BD4CC4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auto"/>
          </w:tcPr>
          <w:p w14:paraId="5436B007" w14:textId="77777777" w:rsidR="0073188E" w:rsidRPr="009E1CD6" w:rsidRDefault="0073188E" w:rsidP="0073188E">
            <w:pPr>
              <w:suppressAutoHyphens w:val="0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14:paraId="510BD88E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14:paraId="4E7F9B86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681" w:type="dxa"/>
            <w:shd w:val="clear" w:color="auto" w:fill="auto"/>
          </w:tcPr>
          <w:p w14:paraId="107E38A7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7" w:type="dxa"/>
            <w:shd w:val="clear" w:color="auto" w:fill="auto"/>
          </w:tcPr>
          <w:p w14:paraId="55501165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1" w:type="dxa"/>
          </w:tcPr>
          <w:p w14:paraId="7BB82867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6" w:type="dxa"/>
          </w:tcPr>
          <w:p w14:paraId="62F2FA04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</w:tcPr>
          <w:p w14:paraId="1E6E5C5F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14:paraId="0ADA7817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3188E" w:rsidRPr="009E1CD6" w14:paraId="57BA0DDF" w14:textId="77777777" w:rsidTr="00FE2218">
        <w:trPr>
          <w:trHeight w:val="350"/>
        </w:trPr>
        <w:tc>
          <w:tcPr>
            <w:tcW w:w="380" w:type="dxa"/>
            <w:vMerge/>
            <w:shd w:val="clear" w:color="auto" w:fill="auto"/>
          </w:tcPr>
          <w:p w14:paraId="2D18AC85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auto"/>
          </w:tcPr>
          <w:p w14:paraId="269F2B95" w14:textId="77777777" w:rsidR="0073188E" w:rsidRPr="009E1CD6" w:rsidRDefault="0073188E" w:rsidP="0073188E">
            <w:pPr>
              <w:suppressAutoHyphens w:val="0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14:paraId="4357AE9F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9613" w:type="dxa"/>
            <w:gridSpan w:val="7"/>
          </w:tcPr>
          <w:p w14:paraId="15D2EC25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  <w:tr w:rsidR="0073188E" w:rsidRPr="009E1CD6" w14:paraId="6C97F3E4" w14:textId="77777777" w:rsidTr="00FE2218">
        <w:trPr>
          <w:trHeight w:val="227"/>
        </w:trPr>
        <w:tc>
          <w:tcPr>
            <w:tcW w:w="380" w:type="dxa"/>
            <w:shd w:val="clear" w:color="auto" w:fill="auto"/>
          </w:tcPr>
          <w:p w14:paraId="17B31A54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gridSpan w:val="2"/>
            <w:shd w:val="clear" w:color="auto" w:fill="auto"/>
          </w:tcPr>
          <w:p w14:paraId="4D05B4B9" w14:textId="77777777" w:rsidR="0073188E" w:rsidRPr="009E1CD6" w:rsidRDefault="0073188E" w:rsidP="0073188E">
            <w:pPr>
              <w:suppressAutoHyphens w:val="0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</w:tcPr>
          <w:p w14:paraId="6EF2FD7D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9613" w:type="dxa"/>
            <w:gridSpan w:val="7"/>
          </w:tcPr>
          <w:p w14:paraId="7AF38DE8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Задача 2. Повышение эффективности работы с резервом управленческих кадров на замещение вакантных руководящих должностей муниципальной службы</w:t>
            </w:r>
          </w:p>
        </w:tc>
      </w:tr>
      <w:tr w:rsidR="0073188E" w:rsidRPr="009E1CD6" w14:paraId="017318EB" w14:textId="77777777" w:rsidTr="00FE2218">
        <w:trPr>
          <w:trHeight w:val="3188"/>
        </w:trPr>
        <w:tc>
          <w:tcPr>
            <w:tcW w:w="380" w:type="dxa"/>
            <w:shd w:val="clear" w:color="auto" w:fill="auto"/>
          </w:tcPr>
          <w:p w14:paraId="1C74605A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246" w:type="dxa"/>
            <w:gridSpan w:val="2"/>
            <w:shd w:val="clear" w:color="auto" w:fill="auto"/>
          </w:tcPr>
          <w:p w14:paraId="37A10D2D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 xml:space="preserve">Мероприятие 1.2 </w:t>
            </w: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38833ED4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количество лиц находящихся </w:t>
            </w:r>
            <w:proofErr w:type="gramStart"/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в  резерве</w:t>
            </w:r>
            <w:proofErr w:type="gramEnd"/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управленческих кадров, прошедших  обучение за счет средств местного бюджета</w:t>
            </w:r>
          </w:p>
        </w:tc>
        <w:tc>
          <w:tcPr>
            <w:tcW w:w="2180" w:type="dxa"/>
          </w:tcPr>
          <w:p w14:paraId="1E0E2FCC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Комитет по кадрам, делопроизводству, информатизации и взаимодействию с ОМС АМО Дубенский район</w:t>
            </w:r>
          </w:p>
        </w:tc>
        <w:tc>
          <w:tcPr>
            <w:tcW w:w="1370" w:type="dxa"/>
          </w:tcPr>
          <w:p w14:paraId="214C645A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2022-2030</w:t>
            </w:r>
          </w:p>
        </w:tc>
        <w:tc>
          <w:tcPr>
            <w:tcW w:w="681" w:type="dxa"/>
            <w:shd w:val="clear" w:color="auto" w:fill="auto"/>
          </w:tcPr>
          <w:p w14:paraId="0AB28FDD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7" w:type="dxa"/>
            <w:shd w:val="clear" w:color="auto" w:fill="auto"/>
          </w:tcPr>
          <w:p w14:paraId="7F45C97A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1" w:type="dxa"/>
          </w:tcPr>
          <w:p w14:paraId="334F565E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6" w:type="dxa"/>
          </w:tcPr>
          <w:p w14:paraId="05B1102B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</w:tcPr>
          <w:p w14:paraId="74C6080D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14:paraId="6C2FD108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73188E" w:rsidRPr="009E1CD6" w14:paraId="77EA488C" w14:textId="77777777" w:rsidTr="00FE2218">
        <w:trPr>
          <w:trHeight w:val="227"/>
        </w:trPr>
        <w:tc>
          <w:tcPr>
            <w:tcW w:w="380" w:type="dxa"/>
            <w:shd w:val="clear" w:color="auto" w:fill="auto"/>
          </w:tcPr>
          <w:p w14:paraId="378FB056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6" w:type="dxa"/>
            <w:gridSpan w:val="2"/>
            <w:shd w:val="clear" w:color="auto" w:fill="auto"/>
          </w:tcPr>
          <w:p w14:paraId="1E6C993B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0" w:type="dxa"/>
          </w:tcPr>
          <w:p w14:paraId="473F1E09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13" w:type="dxa"/>
            <w:gridSpan w:val="7"/>
          </w:tcPr>
          <w:p w14:paraId="5B70228C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Задача 3. Диспансеризация муниципальных служащих</w:t>
            </w:r>
          </w:p>
        </w:tc>
      </w:tr>
      <w:tr w:rsidR="0073188E" w:rsidRPr="009E1CD6" w14:paraId="399D0577" w14:textId="77777777" w:rsidTr="00FE2218">
        <w:trPr>
          <w:trHeight w:val="207"/>
        </w:trPr>
        <w:tc>
          <w:tcPr>
            <w:tcW w:w="380" w:type="dxa"/>
            <w:shd w:val="clear" w:color="auto" w:fill="auto"/>
          </w:tcPr>
          <w:p w14:paraId="71EE0E14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gridSpan w:val="2"/>
            <w:shd w:val="clear" w:color="auto" w:fill="auto"/>
          </w:tcPr>
          <w:p w14:paraId="549F12C5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</w:tcPr>
          <w:p w14:paraId="759FF2FE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14:paraId="1439FBE7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sz w:val="28"/>
                <w:szCs w:val="28"/>
                <w:lang w:val="en-US" w:eastAsia="ru-RU"/>
              </w:rPr>
            </w:pPr>
            <w:r w:rsidRPr="009E1CD6">
              <w:rPr>
                <w:rFonts w:ascii="PT Astra Serif" w:hAnsi="PT Astra Serif" w:cs="Arial"/>
                <w:b/>
                <w:bCs/>
                <w:sz w:val="28"/>
                <w:szCs w:val="28"/>
                <w:lang w:val="en-US" w:eastAsia="ru-RU"/>
              </w:rPr>
              <w:t>2022-2030</w:t>
            </w:r>
          </w:p>
        </w:tc>
        <w:tc>
          <w:tcPr>
            <w:tcW w:w="681" w:type="dxa"/>
            <w:shd w:val="clear" w:color="auto" w:fill="auto"/>
          </w:tcPr>
          <w:p w14:paraId="0F8189B0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455,5</w:t>
            </w:r>
          </w:p>
        </w:tc>
        <w:tc>
          <w:tcPr>
            <w:tcW w:w="1607" w:type="dxa"/>
            <w:shd w:val="clear" w:color="auto" w:fill="auto"/>
          </w:tcPr>
          <w:p w14:paraId="778BE453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</w:tcPr>
          <w:p w14:paraId="4CC3379E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</w:tcPr>
          <w:p w14:paraId="78397ECA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455,5</w:t>
            </w:r>
          </w:p>
        </w:tc>
        <w:tc>
          <w:tcPr>
            <w:tcW w:w="1885" w:type="dxa"/>
          </w:tcPr>
          <w:p w14:paraId="50C1F5C8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14:paraId="3BFED0CC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  <w:tr w:rsidR="0073188E" w:rsidRPr="009E1CD6" w14:paraId="404C7DF8" w14:textId="77777777" w:rsidTr="00FE2218">
        <w:trPr>
          <w:trHeight w:val="207"/>
        </w:trPr>
        <w:tc>
          <w:tcPr>
            <w:tcW w:w="380" w:type="dxa"/>
            <w:vMerge w:val="restart"/>
            <w:shd w:val="clear" w:color="auto" w:fill="auto"/>
          </w:tcPr>
          <w:p w14:paraId="57E77A86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246" w:type="dxa"/>
            <w:gridSpan w:val="2"/>
            <w:vMerge w:val="restart"/>
            <w:shd w:val="clear" w:color="auto" w:fill="auto"/>
          </w:tcPr>
          <w:p w14:paraId="66544DC7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Мероприятие1.</w:t>
            </w:r>
            <w:proofErr w:type="gramStart"/>
            <w:r w:rsidRPr="009E1CD6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3</w:t>
            </w: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 xml:space="preserve"> </w:t>
            </w: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 w:rsidRPr="009E1CD6">
              <w:rPr>
                <w:rFonts w:ascii="PT Astra Serif" w:hAnsi="PT Astra Serif" w:cs="Arial"/>
                <w:sz w:val="28"/>
                <w:szCs w:val="28"/>
                <w:lang w:eastAsia="en-US"/>
              </w:rPr>
              <w:t>количество</w:t>
            </w:r>
            <w:proofErr w:type="gramEnd"/>
            <w:r w:rsidRPr="009E1CD6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 служащих, прошедших диспансеризацию</w:t>
            </w:r>
          </w:p>
        </w:tc>
        <w:tc>
          <w:tcPr>
            <w:tcW w:w="2180" w:type="dxa"/>
            <w:vMerge w:val="restart"/>
          </w:tcPr>
          <w:p w14:paraId="4B38C919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Комитет по кадрам, делопроизводству, информатизации и взаимодействию с ОМС АМО </w:t>
            </w: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Дубенский район</w:t>
            </w:r>
          </w:p>
        </w:tc>
        <w:tc>
          <w:tcPr>
            <w:tcW w:w="1370" w:type="dxa"/>
          </w:tcPr>
          <w:p w14:paraId="5C879CF2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2022</w:t>
            </w:r>
          </w:p>
        </w:tc>
        <w:tc>
          <w:tcPr>
            <w:tcW w:w="681" w:type="dxa"/>
            <w:shd w:val="clear" w:color="auto" w:fill="auto"/>
          </w:tcPr>
          <w:p w14:paraId="599CDA16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607" w:type="dxa"/>
            <w:shd w:val="clear" w:color="auto" w:fill="auto"/>
          </w:tcPr>
          <w:p w14:paraId="71676697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1" w:type="dxa"/>
          </w:tcPr>
          <w:p w14:paraId="26D79E93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6" w:type="dxa"/>
          </w:tcPr>
          <w:p w14:paraId="38EB40A6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885" w:type="dxa"/>
          </w:tcPr>
          <w:p w14:paraId="341BF294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14:paraId="2F35DC2D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73188E" w:rsidRPr="009E1CD6" w14:paraId="62BE5DA3" w14:textId="77777777" w:rsidTr="00FE2218">
        <w:trPr>
          <w:trHeight w:val="201"/>
        </w:trPr>
        <w:tc>
          <w:tcPr>
            <w:tcW w:w="380" w:type="dxa"/>
            <w:vMerge/>
            <w:shd w:val="clear" w:color="auto" w:fill="auto"/>
          </w:tcPr>
          <w:p w14:paraId="518961D8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auto"/>
          </w:tcPr>
          <w:p w14:paraId="1E7B71A3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14:paraId="00C34FB6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14:paraId="5FD5B642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681" w:type="dxa"/>
            <w:shd w:val="clear" w:color="auto" w:fill="auto"/>
          </w:tcPr>
          <w:p w14:paraId="24BDE436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144,5</w:t>
            </w:r>
          </w:p>
        </w:tc>
        <w:tc>
          <w:tcPr>
            <w:tcW w:w="1607" w:type="dxa"/>
            <w:shd w:val="clear" w:color="auto" w:fill="auto"/>
          </w:tcPr>
          <w:p w14:paraId="23E8AF94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1" w:type="dxa"/>
          </w:tcPr>
          <w:p w14:paraId="30A490F1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6" w:type="dxa"/>
          </w:tcPr>
          <w:p w14:paraId="34592EAA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144,5</w:t>
            </w:r>
          </w:p>
        </w:tc>
        <w:tc>
          <w:tcPr>
            <w:tcW w:w="1885" w:type="dxa"/>
          </w:tcPr>
          <w:p w14:paraId="5C6003AD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14:paraId="6A79EE78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73188E" w:rsidRPr="009E1CD6" w14:paraId="19844471" w14:textId="77777777" w:rsidTr="00FE2218">
        <w:trPr>
          <w:trHeight w:val="201"/>
        </w:trPr>
        <w:tc>
          <w:tcPr>
            <w:tcW w:w="380" w:type="dxa"/>
            <w:vMerge/>
            <w:shd w:val="clear" w:color="auto" w:fill="auto"/>
          </w:tcPr>
          <w:p w14:paraId="3C1B3392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auto"/>
          </w:tcPr>
          <w:p w14:paraId="7A963D74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14:paraId="70C08E0A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14:paraId="2615FC10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681" w:type="dxa"/>
            <w:shd w:val="clear" w:color="auto" w:fill="auto"/>
          </w:tcPr>
          <w:p w14:paraId="3473B0FA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49,0</w:t>
            </w:r>
          </w:p>
        </w:tc>
        <w:tc>
          <w:tcPr>
            <w:tcW w:w="1607" w:type="dxa"/>
            <w:shd w:val="clear" w:color="auto" w:fill="auto"/>
          </w:tcPr>
          <w:p w14:paraId="55594561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1" w:type="dxa"/>
          </w:tcPr>
          <w:p w14:paraId="5CC77CEB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6" w:type="dxa"/>
          </w:tcPr>
          <w:p w14:paraId="6C1025AD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885" w:type="dxa"/>
          </w:tcPr>
          <w:p w14:paraId="428243AD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14:paraId="1A6B17FF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73188E" w:rsidRPr="009E1CD6" w14:paraId="1F354273" w14:textId="77777777" w:rsidTr="00FE2218">
        <w:trPr>
          <w:trHeight w:val="201"/>
        </w:trPr>
        <w:tc>
          <w:tcPr>
            <w:tcW w:w="380" w:type="dxa"/>
            <w:vMerge/>
            <w:shd w:val="clear" w:color="auto" w:fill="auto"/>
          </w:tcPr>
          <w:p w14:paraId="02425C60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auto"/>
          </w:tcPr>
          <w:p w14:paraId="46DE80A1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14:paraId="60F96B58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14:paraId="5B97EB0E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681" w:type="dxa"/>
            <w:shd w:val="clear" w:color="auto" w:fill="auto"/>
          </w:tcPr>
          <w:p w14:paraId="6E215AFD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607" w:type="dxa"/>
            <w:shd w:val="clear" w:color="auto" w:fill="auto"/>
          </w:tcPr>
          <w:p w14:paraId="10AC9320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1" w:type="dxa"/>
          </w:tcPr>
          <w:p w14:paraId="4794E5CD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6" w:type="dxa"/>
          </w:tcPr>
          <w:p w14:paraId="3640C5A3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885" w:type="dxa"/>
          </w:tcPr>
          <w:p w14:paraId="6DEAC1B9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14:paraId="6216C94C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73188E" w:rsidRPr="009E1CD6" w14:paraId="163130DE" w14:textId="77777777" w:rsidTr="00FE2218">
        <w:trPr>
          <w:trHeight w:val="201"/>
        </w:trPr>
        <w:tc>
          <w:tcPr>
            <w:tcW w:w="380" w:type="dxa"/>
            <w:vMerge/>
            <w:shd w:val="clear" w:color="auto" w:fill="auto"/>
          </w:tcPr>
          <w:p w14:paraId="59430773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auto"/>
          </w:tcPr>
          <w:p w14:paraId="7B81A02A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14:paraId="36EA5FD9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14:paraId="586BD395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681" w:type="dxa"/>
            <w:shd w:val="clear" w:color="auto" w:fill="auto"/>
          </w:tcPr>
          <w:p w14:paraId="3BA0ED78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607" w:type="dxa"/>
            <w:shd w:val="clear" w:color="auto" w:fill="auto"/>
          </w:tcPr>
          <w:p w14:paraId="27C2F57A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1" w:type="dxa"/>
          </w:tcPr>
          <w:p w14:paraId="7D501DD6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6" w:type="dxa"/>
          </w:tcPr>
          <w:p w14:paraId="059596C1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885" w:type="dxa"/>
          </w:tcPr>
          <w:p w14:paraId="56C50EE7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14:paraId="60D994E0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73188E" w:rsidRPr="009E1CD6" w14:paraId="0FF32E64" w14:textId="77777777" w:rsidTr="00FE2218">
        <w:trPr>
          <w:trHeight w:val="201"/>
        </w:trPr>
        <w:tc>
          <w:tcPr>
            <w:tcW w:w="380" w:type="dxa"/>
            <w:vMerge/>
            <w:shd w:val="clear" w:color="auto" w:fill="auto"/>
          </w:tcPr>
          <w:p w14:paraId="782C5FCE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auto"/>
          </w:tcPr>
          <w:p w14:paraId="596453A7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14:paraId="78EA0435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14:paraId="44B05D97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681" w:type="dxa"/>
            <w:shd w:val="clear" w:color="auto" w:fill="auto"/>
          </w:tcPr>
          <w:p w14:paraId="3D0338E8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607" w:type="dxa"/>
            <w:shd w:val="clear" w:color="auto" w:fill="auto"/>
          </w:tcPr>
          <w:p w14:paraId="3FAAE7F6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1" w:type="dxa"/>
          </w:tcPr>
          <w:p w14:paraId="1A918D61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6" w:type="dxa"/>
          </w:tcPr>
          <w:p w14:paraId="5CE980E0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885" w:type="dxa"/>
          </w:tcPr>
          <w:p w14:paraId="05020BE3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14:paraId="3A8EB644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73188E" w:rsidRPr="009E1CD6" w14:paraId="68AE29E8" w14:textId="77777777" w:rsidTr="00FE2218">
        <w:trPr>
          <w:trHeight w:val="201"/>
        </w:trPr>
        <w:tc>
          <w:tcPr>
            <w:tcW w:w="380" w:type="dxa"/>
            <w:vMerge/>
            <w:shd w:val="clear" w:color="auto" w:fill="auto"/>
          </w:tcPr>
          <w:p w14:paraId="7F476414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auto"/>
          </w:tcPr>
          <w:p w14:paraId="70D7447B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14:paraId="0D6B0E36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14:paraId="5F0CD3E7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681" w:type="dxa"/>
            <w:shd w:val="clear" w:color="auto" w:fill="auto"/>
          </w:tcPr>
          <w:p w14:paraId="0A2A3E28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7" w:type="dxa"/>
            <w:shd w:val="clear" w:color="auto" w:fill="auto"/>
          </w:tcPr>
          <w:p w14:paraId="119F33F7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1" w:type="dxa"/>
          </w:tcPr>
          <w:p w14:paraId="23993D62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6" w:type="dxa"/>
          </w:tcPr>
          <w:p w14:paraId="48D4AA59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</w:tcPr>
          <w:p w14:paraId="2197F8B1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14:paraId="5E2C6867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73188E" w:rsidRPr="009E1CD6" w14:paraId="23DB906E" w14:textId="77777777" w:rsidTr="00FE2218">
        <w:trPr>
          <w:trHeight w:val="201"/>
        </w:trPr>
        <w:tc>
          <w:tcPr>
            <w:tcW w:w="380" w:type="dxa"/>
            <w:vMerge/>
            <w:shd w:val="clear" w:color="auto" w:fill="auto"/>
          </w:tcPr>
          <w:p w14:paraId="7C8A9819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auto"/>
          </w:tcPr>
          <w:p w14:paraId="6BF9E9B8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14:paraId="6D8834BF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14:paraId="1D5C7BCD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681" w:type="dxa"/>
            <w:shd w:val="clear" w:color="auto" w:fill="auto"/>
          </w:tcPr>
          <w:p w14:paraId="0006170E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7" w:type="dxa"/>
            <w:shd w:val="clear" w:color="auto" w:fill="auto"/>
          </w:tcPr>
          <w:p w14:paraId="04AF34AE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1" w:type="dxa"/>
          </w:tcPr>
          <w:p w14:paraId="50849A5A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6" w:type="dxa"/>
          </w:tcPr>
          <w:p w14:paraId="0A225D76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</w:tcPr>
          <w:p w14:paraId="6368354E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14:paraId="2FD1EF71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73188E" w:rsidRPr="009E1CD6" w14:paraId="4837DAAF" w14:textId="77777777" w:rsidTr="00FE2218">
        <w:trPr>
          <w:trHeight w:val="201"/>
        </w:trPr>
        <w:tc>
          <w:tcPr>
            <w:tcW w:w="380" w:type="dxa"/>
            <w:vMerge/>
            <w:shd w:val="clear" w:color="auto" w:fill="auto"/>
          </w:tcPr>
          <w:p w14:paraId="39407F4A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gridSpan w:val="2"/>
            <w:vMerge/>
            <w:shd w:val="clear" w:color="auto" w:fill="auto"/>
          </w:tcPr>
          <w:p w14:paraId="7A5FFD9D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14:paraId="4F917808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14:paraId="1AB69876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681" w:type="dxa"/>
            <w:shd w:val="clear" w:color="auto" w:fill="auto"/>
          </w:tcPr>
          <w:p w14:paraId="6A039A44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7" w:type="dxa"/>
            <w:shd w:val="clear" w:color="auto" w:fill="auto"/>
          </w:tcPr>
          <w:p w14:paraId="274213C6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1" w:type="dxa"/>
          </w:tcPr>
          <w:p w14:paraId="2CFD4A14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6" w:type="dxa"/>
          </w:tcPr>
          <w:p w14:paraId="0C0FAF1F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</w:tcPr>
          <w:p w14:paraId="50BDE12C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14:paraId="1F743592" w14:textId="77777777" w:rsidR="0073188E" w:rsidRPr="009E1CD6" w:rsidRDefault="0073188E" w:rsidP="00731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9E1CD6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-</w:t>
            </w:r>
          </w:p>
        </w:tc>
      </w:tr>
    </w:tbl>
    <w:p w14:paraId="21CD51B4" w14:textId="77777777" w:rsidR="0073188E" w:rsidRPr="009E1CD6" w:rsidRDefault="0073188E" w:rsidP="0073188E">
      <w:pPr>
        <w:suppressAutoHyphens w:val="0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</w:p>
    <w:p w14:paraId="5CC42FF8" w14:textId="77777777" w:rsidR="0073188E" w:rsidRPr="009E1CD6" w:rsidRDefault="0073188E" w:rsidP="0073188E">
      <w:pPr>
        <w:suppressAutoHyphens w:val="0"/>
        <w:ind w:firstLine="426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9E1CD6">
        <w:rPr>
          <w:rFonts w:ascii="PT Astra Serif" w:hAnsi="PT Astra Serif" w:cs="Arial"/>
          <w:bCs/>
          <w:sz w:val="28"/>
          <w:szCs w:val="28"/>
          <w:lang w:eastAsia="ru-RU"/>
        </w:rPr>
        <w:t xml:space="preserve">Председатель комитета по кадрам, делопроизводства, </w:t>
      </w:r>
    </w:p>
    <w:p w14:paraId="6D71252B" w14:textId="77777777" w:rsidR="0073188E" w:rsidRPr="009E1CD6" w:rsidRDefault="0073188E" w:rsidP="0073188E">
      <w:pPr>
        <w:suppressAutoHyphens w:val="0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9E1CD6">
        <w:rPr>
          <w:rFonts w:ascii="PT Astra Serif" w:hAnsi="PT Astra Serif" w:cs="Arial"/>
          <w:bCs/>
          <w:sz w:val="28"/>
          <w:szCs w:val="28"/>
          <w:lang w:eastAsia="ru-RU"/>
        </w:rPr>
        <w:t xml:space="preserve">      информатизации и взаимодействию с ОМС </w:t>
      </w:r>
    </w:p>
    <w:p w14:paraId="28ABC7ED" w14:textId="77777777" w:rsidR="0073188E" w:rsidRPr="009E1CD6" w:rsidRDefault="0073188E" w:rsidP="0073188E">
      <w:pPr>
        <w:suppressAutoHyphens w:val="0"/>
        <w:ind w:firstLine="426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9E1CD6">
        <w:rPr>
          <w:rFonts w:ascii="PT Astra Serif" w:hAnsi="PT Astra Serif" w:cs="Arial"/>
          <w:bCs/>
          <w:sz w:val="28"/>
          <w:szCs w:val="28"/>
          <w:lang w:eastAsia="ru-RU"/>
        </w:rPr>
        <w:t>администрации муниципального образования</w:t>
      </w:r>
    </w:p>
    <w:p w14:paraId="51099E80" w14:textId="11035F8E" w:rsidR="001C32A8" w:rsidRPr="009E1CD6" w:rsidRDefault="00EB12CC" w:rsidP="0073188E">
      <w:pPr>
        <w:rPr>
          <w:rFonts w:ascii="PT Astra Serif" w:hAnsi="PT Astra Serif" w:cs="PT Astra Serif"/>
          <w:sz w:val="28"/>
          <w:szCs w:val="28"/>
        </w:rPr>
      </w:pPr>
      <w:r w:rsidRPr="009E1CD6">
        <w:rPr>
          <w:rFonts w:ascii="PT Astra Serif" w:hAnsi="PT Astra Serif" w:cs="Arial"/>
          <w:bCs/>
          <w:sz w:val="28"/>
          <w:szCs w:val="28"/>
          <w:lang w:eastAsia="ru-RU"/>
        </w:rPr>
        <w:t xml:space="preserve">      </w:t>
      </w:r>
      <w:r w:rsidR="0073188E" w:rsidRPr="009E1CD6">
        <w:rPr>
          <w:rFonts w:ascii="PT Astra Serif" w:hAnsi="PT Astra Serif" w:cs="Arial"/>
          <w:bCs/>
          <w:sz w:val="28"/>
          <w:szCs w:val="28"/>
          <w:lang w:eastAsia="ru-RU"/>
        </w:rPr>
        <w:t xml:space="preserve">Дубенский район                                                                                                                                            </w:t>
      </w:r>
      <w:proofErr w:type="spellStart"/>
      <w:r w:rsidR="0073188E" w:rsidRPr="009E1CD6">
        <w:rPr>
          <w:rFonts w:ascii="PT Astra Serif" w:hAnsi="PT Astra Serif" w:cs="Arial"/>
          <w:bCs/>
          <w:sz w:val="28"/>
          <w:szCs w:val="28"/>
          <w:lang w:eastAsia="ru-RU"/>
        </w:rPr>
        <w:t>Урган</w:t>
      </w:r>
      <w:r w:rsidRPr="009E1CD6">
        <w:rPr>
          <w:rFonts w:ascii="PT Astra Serif" w:hAnsi="PT Astra Serif" w:cs="Arial"/>
          <w:bCs/>
          <w:sz w:val="28"/>
          <w:szCs w:val="28"/>
          <w:lang w:eastAsia="ru-RU"/>
        </w:rPr>
        <w:t>ова</w:t>
      </w:r>
      <w:proofErr w:type="spellEnd"/>
      <w:r w:rsidRPr="009E1CD6">
        <w:rPr>
          <w:rFonts w:ascii="PT Astra Serif" w:hAnsi="PT Astra Serif" w:cs="Arial"/>
          <w:bCs/>
          <w:sz w:val="28"/>
          <w:szCs w:val="28"/>
          <w:lang w:eastAsia="ru-RU"/>
        </w:rPr>
        <w:t xml:space="preserve"> Н.В.</w:t>
      </w:r>
    </w:p>
    <w:sectPr w:rsidR="001C32A8" w:rsidRPr="009E1CD6" w:rsidSect="00EB12CC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880DF" w14:textId="77777777" w:rsidR="000805F1" w:rsidRDefault="000805F1">
      <w:r>
        <w:separator/>
      </w:r>
    </w:p>
  </w:endnote>
  <w:endnote w:type="continuationSeparator" w:id="0">
    <w:p w14:paraId="0D846A4B" w14:textId="77777777" w:rsidR="000805F1" w:rsidRDefault="0008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58DA" w14:textId="77777777" w:rsidR="000805F1" w:rsidRDefault="000805F1">
      <w:r>
        <w:separator/>
      </w:r>
    </w:p>
  </w:footnote>
  <w:footnote w:type="continuationSeparator" w:id="0">
    <w:p w14:paraId="4840B50C" w14:textId="77777777" w:rsidR="000805F1" w:rsidRDefault="0008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0E67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A03E4A"/>
    <w:multiLevelType w:val="hybridMultilevel"/>
    <w:tmpl w:val="38603AA4"/>
    <w:lvl w:ilvl="0" w:tplc="3C28226E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E3574"/>
    <w:multiLevelType w:val="hybridMultilevel"/>
    <w:tmpl w:val="FE58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41"/>
    <w:rsid w:val="00010179"/>
    <w:rsid w:val="00043DDD"/>
    <w:rsid w:val="0004561B"/>
    <w:rsid w:val="000805F1"/>
    <w:rsid w:val="00097D31"/>
    <w:rsid w:val="000D05A0"/>
    <w:rsid w:val="000E6231"/>
    <w:rsid w:val="000F03B2"/>
    <w:rsid w:val="00107C06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35CE8"/>
    <w:rsid w:val="004454ED"/>
    <w:rsid w:val="0048387B"/>
    <w:rsid w:val="004964FF"/>
    <w:rsid w:val="004C74A2"/>
    <w:rsid w:val="00546263"/>
    <w:rsid w:val="005B2800"/>
    <w:rsid w:val="005B3753"/>
    <w:rsid w:val="005C6B9A"/>
    <w:rsid w:val="005F6D36"/>
    <w:rsid w:val="005F7562"/>
    <w:rsid w:val="005F7DEF"/>
    <w:rsid w:val="00631C5C"/>
    <w:rsid w:val="006F2075"/>
    <w:rsid w:val="007072C8"/>
    <w:rsid w:val="007112E3"/>
    <w:rsid w:val="007143EE"/>
    <w:rsid w:val="00724E8F"/>
    <w:rsid w:val="0073188E"/>
    <w:rsid w:val="00735804"/>
    <w:rsid w:val="00744529"/>
    <w:rsid w:val="00750ABC"/>
    <w:rsid w:val="00751008"/>
    <w:rsid w:val="00754FD8"/>
    <w:rsid w:val="007738B0"/>
    <w:rsid w:val="00796661"/>
    <w:rsid w:val="007F12CE"/>
    <w:rsid w:val="007F4F01"/>
    <w:rsid w:val="00826211"/>
    <w:rsid w:val="0083223B"/>
    <w:rsid w:val="0085503B"/>
    <w:rsid w:val="00886A38"/>
    <w:rsid w:val="008A32EE"/>
    <w:rsid w:val="008F2E0C"/>
    <w:rsid w:val="009110D2"/>
    <w:rsid w:val="009A7968"/>
    <w:rsid w:val="009E1CD6"/>
    <w:rsid w:val="00A24A31"/>
    <w:rsid w:val="00A24EB9"/>
    <w:rsid w:val="00A333F8"/>
    <w:rsid w:val="00B0593F"/>
    <w:rsid w:val="00B562C1"/>
    <w:rsid w:val="00B63641"/>
    <w:rsid w:val="00BA4658"/>
    <w:rsid w:val="00BD2261"/>
    <w:rsid w:val="00C35E49"/>
    <w:rsid w:val="00C64685"/>
    <w:rsid w:val="00CC4111"/>
    <w:rsid w:val="00CF25B5"/>
    <w:rsid w:val="00CF3559"/>
    <w:rsid w:val="00E03E77"/>
    <w:rsid w:val="00E06FAE"/>
    <w:rsid w:val="00E11B07"/>
    <w:rsid w:val="00E212D0"/>
    <w:rsid w:val="00E41E47"/>
    <w:rsid w:val="00E727C9"/>
    <w:rsid w:val="00EB12CC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36F3F3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table" w:customStyle="1" w:styleId="18">
    <w:name w:val="Сетка таблицы1"/>
    <w:basedOn w:val="a1"/>
    <w:next w:val="afb"/>
    <w:uiPriority w:val="59"/>
    <w:rsid w:val="0073188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9A69-90B2-4167-9A3E-B347AFF1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12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Костырина Алёна Александровна</cp:lastModifiedBy>
  <cp:revision>2</cp:revision>
  <cp:lastPrinted>2022-06-08T10:52:00Z</cp:lastPrinted>
  <dcterms:created xsi:type="dcterms:W3CDTF">2025-03-05T06:26:00Z</dcterms:created>
  <dcterms:modified xsi:type="dcterms:W3CDTF">2025-03-05T06:26:00Z</dcterms:modified>
</cp:coreProperties>
</file>