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81358" w14:textId="77777777" w:rsidR="003553E5" w:rsidRDefault="003553E5" w:rsidP="003553E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C8D0D8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95336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920A90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5BF52F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084BAA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66F5BD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BDDAD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8F20D5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D00D68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07FDD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CB4911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934222E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5CACF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1DDB1C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BC0D09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5AE54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E98BAE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361939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3458FF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A3C4E4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D3137B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71841B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8EC405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D24C22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44FFD8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0E6E51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F52A56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8284C98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5BD481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BA3B87" w14:textId="1F2CD9B9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ПРО</w:t>
      </w:r>
    </w:p>
    <w:p w14:paraId="53032F0D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506E3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2EF362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5BA6D3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E91780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099761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7C86AA6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E80D542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A3F1A2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039CBF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05457B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AD04596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D8D6D3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F239D6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ADEE6A" w14:textId="77777777" w:rsidR="003553E5" w:rsidRDefault="003553E5" w:rsidP="00FD5AA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889E75" w14:textId="77777777" w:rsidR="00A35DED" w:rsidRDefault="00A35DE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89EFD0" w14:textId="6CED169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10B19984" wp14:editId="085B0857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1A47A" w14:textId="48715C93" w:rsidR="00E06FAE" w:rsidRPr="00F27DD4" w:rsidRDefault="00E727C9" w:rsidP="00E06FAE">
      <w:pPr>
        <w:jc w:val="center"/>
        <w:rPr>
          <w:rFonts w:ascii="PT Astra Serif" w:hAnsi="PT Astra Serif"/>
          <w:b/>
          <w:sz w:val="32"/>
          <w:szCs w:val="32"/>
        </w:rPr>
      </w:pPr>
      <w:r w:rsidRPr="00F27DD4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14:paraId="68CFB2B6" w14:textId="77777777" w:rsidR="00E06FAE" w:rsidRPr="00F27DD4" w:rsidRDefault="00E727C9" w:rsidP="00E06FAE">
      <w:pPr>
        <w:jc w:val="center"/>
        <w:rPr>
          <w:rFonts w:ascii="PT Astra Serif" w:hAnsi="PT Astra Serif"/>
          <w:b/>
          <w:sz w:val="32"/>
          <w:szCs w:val="32"/>
        </w:rPr>
      </w:pPr>
      <w:r w:rsidRPr="00F27DD4">
        <w:rPr>
          <w:rFonts w:ascii="PT Astra Serif" w:hAnsi="PT Astra Serif"/>
          <w:b/>
          <w:sz w:val="32"/>
          <w:szCs w:val="32"/>
        </w:rPr>
        <w:t>МУНИЦИПАЛЬНОГО</w:t>
      </w:r>
      <w:r w:rsidR="00E06FAE" w:rsidRPr="00F27DD4">
        <w:rPr>
          <w:rFonts w:ascii="PT Astra Serif" w:hAnsi="PT Astra Serif"/>
          <w:b/>
          <w:sz w:val="32"/>
          <w:szCs w:val="32"/>
        </w:rPr>
        <w:t xml:space="preserve"> </w:t>
      </w:r>
      <w:r w:rsidRPr="00F27DD4">
        <w:rPr>
          <w:rFonts w:ascii="PT Astra Serif" w:hAnsi="PT Astra Serif"/>
          <w:b/>
          <w:sz w:val="32"/>
          <w:szCs w:val="32"/>
        </w:rPr>
        <w:t xml:space="preserve">ОБРАЗОВАНИЯ </w:t>
      </w:r>
    </w:p>
    <w:p w14:paraId="0307DA85" w14:textId="77777777" w:rsidR="00E727C9" w:rsidRPr="00F27DD4" w:rsidRDefault="0085503B" w:rsidP="00E06FAE">
      <w:pPr>
        <w:jc w:val="center"/>
        <w:rPr>
          <w:rFonts w:ascii="PT Astra Serif" w:hAnsi="PT Astra Serif"/>
          <w:b/>
          <w:sz w:val="32"/>
          <w:szCs w:val="32"/>
        </w:rPr>
      </w:pPr>
      <w:r w:rsidRPr="00F27DD4">
        <w:rPr>
          <w:rFonts w:ascii="PT Astra Serif" w:hAnsi="PT Astra Serif"/>
          <w:b/>
          <w:sz w:val="32"/>
          <w:szCs w:val="32"/>
        </w:rPr>
        <w:t xml:space="preserve">ДУБЕНСКИЙ </w:t>
      </w:r>
      <w:r w:rsidR="00E727C9" w:rsidRPr="00F27DD4">
        <w:rPr>
          <w:rFonts w:ascii="PT Astra Serif" w:hAnsi="PT Astra Serif"/>
          <w:b/>
          <w:sz w:val="32"/>
          <w:szCs w:val="32"/>
        </w:rPr>
        <w:t xml:space="preserve">РАЙОН </w:t>
      </w:r>
    </w:p>
    <w:p w14:paraId="5F56D118" w14:textId="77777777" w:rsidR="00E727C9" w:rsidRPr="00F27DD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p w14:paraId="3457EFF5" w14:textId="2C9D4C64" w:rsidR="00FE633E" w:rsidRPr="00F27DD4" w:rsidRDefault="005F6D36" w:rsidP="00FE633E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  <w:r w:rsidRPr="00F27DD4">
        <w:rPr>
          <w:rFonts w:ascii="PT Astra Serif" w:hAnsi="PT Astra Serif"/>
          <w:b/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27DD4" w14:paraId="2963E18F" w14:textId="77777777" w:rsidTr="002E291B">
        <w:trPr>
          <w:trHeight w:val="146"/>
          <w:jc w:val="center"/>
        </w:trPr>
        <w:tc>
          <w:tcPr>
            <w:tcW w:w="5846" w:type="dxa"/>
            <w:shd w:val="clear" w:color="auto" w:fill="auto"/>
          </w:tcPr>
          <w:p w14:paraId="295E2790" w14:textId="4839CFFE" w:rsidR="005B2800" w:rsidRPr="00F27DD4" w:rsidRDefault="00F27DD4" w:rsidP="006F2075">
            <w:pPr>
              <w:pStyle w:val="afc"/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о</w:t>
            </w:r>
            <w:r w:rsidR="002A16C1" w:rsidRPr="00F27DD4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т</w:t>
            </w:r>
            <w:r w:rsidRPr="00F27DD4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 xml:space="preserve"> </w:t>
            </w:r>
            <w:r w:rsidR="00F97515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 xml:space="preserve">           </w:t>
            </w:r>
            <w:r w:rsidRPr="00F27DD4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202</w:t>
            </w:r>
            <w:r w:rsidR="00A35DED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5</w:t>
            </w:r>
            <w:r w:rsidRPr="00F27DD4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14:paraId="1C209795" w14:textId="73B3FBB6" w:rsidR="005B2800" w:rsidRPr="00F27DD4" w:rsidRDefault="002A16C1" w:rsidP="006F2075">
            <w:pPr>
              <w:pStyle w:val="afc"/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</w:pPr>
            <w:r w:rsidRPr="00F27DD4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№</w:t>
            </w:r>
            <w:r w:rsidR="00F27DD4" w:rsidRPr="00F27DD4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14:paraId="24591D1B" w14:textId="77777777" w:rsidR="005B2800" w:rsidRPr="00F27DD4" w:rsidRDefault="005B2800">
      <w:pPr>
        <w:rPr>
          <w:rFonts w:ascii="PT Astra Serif" w:hAnsi="PT Astra Serif" w:cs="PT Astra Serif"/>
          <w:b/>
          <w:sz w:val="32"/>
          <w:szCs w:val="32"/>
        </w:rPr>
      </w:pPr>
    </w:p>
    <w:p w14:paraId="0DC85375" w14:textId="49AD7923" w:rsidR="002E291B" w:rsidRPr="00FD5AA6" w:rsidRDefault="002E291B" w:rsidP="00FD5AA6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F27DD4">
        <w:rPr>
          <w:rFonts w:ascii="PT Astra Serif" w:hAnsi="PT Astra Serif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</w:t>
      </w:r>
      <w:r w:rsidR="00FE633E" w:rsidRPr="00FE633E">
        <w:rPr>
          <w:rFonts w:ascii="PT Astra Serif" w:hAnsi="PT Astra Serif" w:cs="Arial"/>
          <w:b/>
          <w:sz w:val="32"/>
          <w:szCs w:val="32"/>
        </w:rPr>
        <w:t xml:space="preserve">от 23.03.2022 года № </w:t>
      </w:r>
      <w:proofErr w:type="gramStart"/>
      <w:r w:rsidR="00FE633E" w:rsidRPr="00FE633E">
        <w:rPr>
          <w:rFonts w:ascii="PT Astra Serif" w:hAnsi="PT Astra Serif" w:cs="Arial"/>
          <w:b/>
          <w:sz w:val="32"/>
          <w:szCs w:val="32"/>
        </w:rPr>
        <w:t xml:space="preserve">167 </w:t>
      </w:r>
      <w:r w:rsidR="00FE633E" w:rsidRPr="00FE633E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«</w:t>
      </w:r>
      <w:proofErr w:type="gramEnd"/>
      <w:r w:rsidR="00FE633E" w:rsidRPr="00FE633E">
        <w:rPr>
          <w:rFonts w:ascii="PT Astra Serif" w:eastAsia="Calibri" w:hAnsi="PT Astra Serif" w:cs="Arial"/>
          <w:b/>
          <w:sz w:val="32"/>
          <w:szCs w:val="32"/>
          <w:lang w:eastAsia="en-US"/>
        </w:rPr>
        <w:t>Об утверждении муниципальной программы «</w:t>
      </w:r>
      <w:r w:rsidR="00FE633E" w:rsidRPr="00FE633E">
        <w:rPr>
          <w:rFonts w:ascii="PT Astra Serif" w:hAnsi="PT Astra Serif" w:cs="Arial"/>
          <w:b/>
          <w:sz w:val="32"/>
          <w:szCs w:val="32"/>
          <w:lang w:eastAsia="ru-RU"/>
        </w:rPr>
        <w:t>Противодействие коррупции в муниципальном образовании Дубенский  район</w:t>
      </w:r>
      <w:r w:rsidR="00FE633E" w:rsidRPr="00FE633E">
        <w:rPr>
          <w:rFonts w:ascii="PT Astra Serif" w:eastAsia="Calibri" w:hAnsi="PT Astra Serif" w:cs="Arial"/>
          <w:b/>
          <w:sz w:val="32"/>
          <w:szCs w:val="32"/>
          <w:lang w:eastAsia="en-US"/>
        </w:rPr>
        <w:t>»</w:t>
      </w:r>
    </w:p>
    <w:p w14:paraId="4E01E1E5" w14:textId="77777777" w:rsidR="00C66205" w:rsidRPr="00FE633E" w:rsidRDefault="00C66205" w:rsidP="00C662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66205">
        <w:rPr>
          <w:rFonts w:ascii="PT Astra Serif" w:hAnsi="PT Astra Serif" w:cs="Arial"/>
          <w:sz w:val="28"/>
          <w:szCs w:val="32"/>
        </w:rPr>
        <w:t xml:space="preserve">В соответствии с решением Собрания представителей муниципального образования Дубенский район от 24.12.2024 г. №25-4 «О внесении изменений в решение Собрания представителей муниципального образования Дубенский район от 22.12.2023 г. №10-5 «О бюджете муниципального образования Дубенский район на 2024 год и на плановый период 2025 и 2026 годов, решением Собрания представителей муниципального образования Дубенский район от 24.12.2024 г. №25-1 «О бюджете муниципального образования Дубенский район на 2025 год и на плановый период 2026 и 2027 годов», постановлением администрации муниципального образования Дубенский район от 02.03.2022 г. №109 «Об утверждении порядка разработки, реализации  оценки </w:t>
      </w:r>
      <w:r w:rsidRPr="00FE633E">
        <w:rPr>
          <w:rFonts w:ascii="PT Astra Serif" w:hAnsi="PT Astra Serif" w:cs="Arial"/>
          <w:sz w:val="28"/>
          <w:szCs w:val="28"/>
        </w:rPr>
        <w:t>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 Устава муниципального образования Дубенский район ПОСТАНОВЛЯЕТ:</w:t>
      </w:r>
    </w:p>
    <w:p w14:paraId="69867DCD" w14:textId="6413A3E7" w:rsidR="002E291B" w:rsidRPr="00FE633E" w:rsidRDefault="00FE633E" w:rsidP="00FE633E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33E">
        <w:rPr>
          <w:rFonts w:ascii="PT Astra Serif" w:hAnsi="PT Astra Serif" w:cs="PT Astra Serif"/>
          <w:sz w:val="28"/>
          <w:szCs w:val="28"/>
        </w:rPr>
        <w:t xml:space="preserve">          1. </w:t>
      </w:r>
      <w:r w:rsidR="002E291B" w:rsidRPr="00FE633E">
        <w:rPr>
          <w:rFonts w:ascii="PT Astra Serif" w:hAnsi="PT Astra Serif" w:cs="PT Astra Serif"/>
          <w:sz w:val="28"/>
          <w:szCs w:val="28"/>
        </w:rPr>
        <w:t>Внести изменения в постановление администрации муниципального образования Дубенский район</w:t>
      </w:r>
      <w:r w:rsidRPr="00FE633E">
        <w:rPr>
          <w:rFonts w:ascii="PT Astra Serif" w:hAnsi="PT Astra Serif" w:cs="PT Astra Serif"/>
          <w:sz w:val="28"/>
          <w:szCs w:val="28"/>
        </w:rPr>
        <w:t xml:space="preserve"> </w:t>
      </w:r>
      <w:r w:rsidRPr="00FE633E">
        <w:rPr>
          <w:rFonts w:ascii="PT Astra Serif" w:hAnsi="PT Astra Serif" w:cs="Arial"/>
          <w:sz w:val="28"/>
          <w:szCs w:val="28"/>
        </w:rPr>
        <w:t>от 23.03.2022 года № 167</w:t>
      </w:r>
      <w:r w:rsidR="00FD5AA6">
        <w:rPr>
          <w:rFonts w:ascii="PT Astra Serif" w:hAnsi="PT Astra Serif" w:cs="Arial"/>
          <w:sz w:val="28"/>
          <w:szCs w:val="28"/>
        </w:rPr>
        <w:t xml:space="preserve"> </w:t>
      </w:r>
      <w:r w:rsidRPr="00FE633E">
        <w:rPr>
          <w:rFonts w:ascii="PT Astra Serif" w:eastAsia="Calibri" w:hAnsi="PT Astra Serif" w:cs="Arial"/>
          <w:sz w:val="28"/>
          <w:szCs w:val="28"/>
          <w:lang w:eastAsia="en-US"/>
        </w:rPr>
        <w:t>«</w:t>
      </w:r>
      <w:bookmarkStart w:id="0" w:name="_Hlk192581922"/>
      <w:r w:rsidRPr="00FE633E">
        <w:rPr>
          <w:rFonts w:ascii="PT Astra Serif" w:eastAsia="Calibri" w:hAnsi="PT Astra Serif" w:cs="Arial"/>
          <w:sz w:val="28"/>
          <w:szCs w:val="28"/>
          <w:lang w:eastAsia="en-US"/>
        </w:rPr>
        <w:t>Об утверждении муниципальной программы «</w:t>
      </w:r>
      <w:r w:rsidRPr="00FE633E">
        <w:rPr>
          <w:rFonts w:ascii="PT Astra Serif" w:hAnsi="PT Astra Serif" w:cs="Arial"/>
          <w:sz w:val="28"/>
          <w:szCs w:val="28"/>
          <w:lang w:eastAsia="ru-RU"/>
        </w:rPr>
        <w:t xml:space="preserve">Противодействие коррупции в муниципальном образовании </w:t>
      </w:r>
      <w:proofErr w:type="gramStart"/>
      <w:r w:rsidRPr="00FE633E">
        <w:rPr>
          <w:rFonts w:ascii="PT Astra Serif" w:hAnsi="PT Astra Serif" w:cs="Arial"/>
          <w:sz w:val="28"/>
          <w:szCs w:val="28"/>
          <w:lang w:eastAsia="ru-RU"/>
        </w:rPr>
        <w:t>Дубенский  район</w:t>
      </w:r>
      <w:bookmarkEnd w:id="0"/>
      <w:proofErr w:type="gramEnd"/>
      <w:r w:rsidRPr="00FE633E">
        <w:rPr>
          <w:rFonts w:ascii="PT Astra Serif" w:eastAsia="Calibri" w:hAnsi="PT Astra Serif" w:cs="Arial"/>
          <w:sz w:val="28"/>
          <w:szCs w:val="28"/>
          <w:lang w:eastAsia="en-US"/>
        </w:rPr>
        <w:t>»</w:t>
      </w:r>
      <w:r w:rsidR="0088768A">
        <w:rPr>
          <w:rFonts w:ascii="PT Astra Serif" w:hAnsi="PT Astra Serif" w:cs="PT Astra Serif"/>
          <w:sz w:val="28"/>
          <w:szCs w:val="28"/>
        </w:rPr>
        <w:t xml:space="preserve"> согласно приложению</w:t>
      </w:r>
      <w:r w:rsidR="002E291B" w:rsidRPr="00FE633E">
        <w:rPr>
          <w:rFonts w:ascii="PT Astra Serif" w:hAnsi="PT Astra Serif" w:cs="PT Astra Serif"/>
          <w:sz w:val="28"/>
          <w:szCs w:val="28"/>
        </w:rPr>
        <w:t>.</w:t>
      </w:r>
    </w:p>
    <w:p w14:paraId="67950640" w14:textId="135629D7" w:rsidR="002E291B" w:rsidRPr="00C66205" w:rsidRDefault="00FE633E" w:rsidP="00FE633E">
      <w:pPr>
        <w:pStyle w:val="afc"/>
        <w:jc w:val="both"/>
        <w:rPr>
          <w:rFonts w:ascii="PT Astra Serif" w:hAnsi="PT Astra Serif"/>
          <w:sz w:val="28"/>
          <w:szCs w:val="28"/>
        </w:rPr>
      </w:pPr>
      <w:r w:rsidRPr="00FE633E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2E291B" w:rsidRPr="00FE633E">
        <w:rPr>
          <w:rFonts w:ascii="PT Astra Serif" w:hAnsi="PT Astra Serif"/>
          <w:sz w:val="28"/>
          <w:szCs w:val="28"/>
        </w:rPr>
        <w:t>2.</w:t>
      </w:r>
      <w:r w:rsidR="002E291B" w:rsidRPr="00FE633E">
        <w:rPr>
          <w:rFonts w:ascii="PT Astra Serif" w:hAnsi="PT Astra Serif"/>
          <w:sz w:val="28"/>
          <w:szCs w:val="28"/>
        </w:rPr>
        <w:tab/>
        <w:t>Комитету по кадрам, делопроизводству, информатизации и взаимодействия с ОМС администрации муниципального образования Дубенский район обнародовать</w:t>
      </w:r>
      <w:r w:rsidR="002E291B" w:rsidRPr="00C66205">
        <w:rPr>
          <w:rFonts w:ascii="PT Astra Serif" w:hAnsi="PT Astra Serif"/>
          <w:sz w:val="28"/>
          <w:szCs w:val="28"/>
        </w:rPr>
        <w:t xml:space="preserve"> настоящее постановление </w:t>
      </w:r>
      <w:r w:rsidR="00C66205" w:rsidRPr="00C66205">
        <w:rPr>
          <w:rFonts w:ascii="PT Astra Serif" w:hAnsi="PT Astra Serif"/>
          <w:sz w:val="28"/>
          <w:szCs w:val="28"/>
        </w:rPr>
        <w:t xml:space="preserve">путем размещения полного текста </w:t>
      </w:r>
      <w:r w:rsidR="002E291B" w:rsidRPr="00C66205">
        <w:rPr>
          <w:rFonts w:ascii="PT Astra Serif" w:hAnsi="PT Astra Serif"/>
          <w:sz w:val="28"/>
          <w:szCs w:val="28"/>
        </w:rPr>
        <w:t xml:space="preserve">на </w:t>
      </w:r>
      <w:r w:rsidR="00C66205" w:rsidRPr="00C66205">
        <w:rPr>
          <w:rFonts w:ascii="PT Astra Serif" w:hAnsi="PT Astra Serif"/>
          <w:sz w:val="28"/>
          <w:szCs w:val="28"/>
        </w:rPr>
        <w:t>официальных стендах</w:t>
      </w:r>
      <w:r w:rsidR="002E291B" w:rsidRPr="00C66205">
        <w:rPr>
          <w:rFonts w:ascii="PT Astra Serif" w:hAnsi="PT Astra Serif"/>
          <w:sz w:val="28"/>
          <w:szCs w:val="28"/>
        </w:rPr>
        <w:t xml:space="preserve"> стендах </w:t>
      </w:r>
      <w:r w:rsidR="00C66205" w:rsidRPr="00C66205">
        <w:rPr>
          <w:rFonts w:ascii="PT Astra Serif" w:hAnsi="PT Astra Serif"/>
          <w:sz w:val="28"/>
          <w:szCs w:val="28"/>
        </w:rPr>
        <w:t xml:space="preserve">на территории муниципального образования, на официальном сайте муниципального образования </w:t>
      </w:r>
      <w:r w:rsidR="00C66205">
        <w:rPr>
          <w:rFonts w:ascii="PT Astra Serif" w:hAnsi="PT Astra Serif"/>
          <w:sz w:val="28"/>
          <w:szCs w:val="28"/>
        </w:rPr>
        <w:t>(</w:t>
      </w:r>
      <w:r w:rsidR="00C66205" w:rsidRPr="00C66205">
        <w:rPr>
          <w:rFonts w:ascii="PT Astra Serif" w:hAnsi="PT Astra Serif"/>
          <w:sz w:val="28"/>
          <w:szCs w:val="28"/>
        </w:rPr>
        <w:t>https://dubenskij-r71.gosweb.gosuslugi.ru</w:t>
      </w:r>
      <w:r w:rsidR="00C66205">
        <w:rPr>
          <w:rFonts w:ascii="PT Astra Serif" w:hAnsi="PT Astra Serif"/>
          <w:sz w:val="28"/>
          <w:szCs w:val="28"/>
        </w:rPr>
        <w:t>)</w:t>
      </w:r>
    </w:p>
    <w:p w14:paraId="624753B3" w14:textId="6B8FCEEE" w:rsidR="00E727C9" w:rsidRDefault="00FE633E" w:rsidP="00516B7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2E291B" w:rsidRPr="002E291B">
        <w:rPr>
          <w:rFonts w:ascii="PT Astra Serif" w:hAnsi="PT Astra Serif" w:cs="PT Astra Serif"/>
          <w:sz w:val="28"/>
          <w:szCs w:val="28"/>
        </w:rPr>
        <w:t>3.</w:t>
      </w:r>
      <w:r w:rsidR="002E291B" w:rsidRPr="002E291B">
        <w:rPr>
          <w:rFonts w:ascii="PT Astra Serif" w:hAnsi="PT Astra Serif" w:cs="PT Astra Serif"/>
          <w:sz w:val="28"/>
          <w:szCs w:val="28"/>
        </w:rPr>
        <w:tab/>
        <w:t>Постановление вступает в силу со дня обнародования.</w:t>
      </w:r>
    </w:p>
    <w:p w14:paraId="029F0AF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5824B4" w:rsidRPr="00276E92" w14:paraId="54DCE064" w14:textId="77777777" w:rsidTr="003C156A">
        <w:trPr>
          <w:trHeight w:val="229"/>
        </w:trPr>
        <w:tc>
          <w:tcPr>
            <w:tcW w:w="2178" w:type="pct"/>
          </w:tcPr>
          <w:p w14:paraId="3D7D3C4C" w14:textId="77777777" w:rsidR="005824B4" w:rsidRPr="000D05A0" w:rsidRDefault="005824B4" w:rsidP="003C156A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87EF6CC" w14:textId="77777777" w:rsidR="005824B4" w:rsidRPr="00276E92" w:rsidRDefault="005824B4" w:rsidP="003C15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9CE92A8" w14:textId="77777777" w:rsidR="005824B4" w:rsidRPr="00276E92" w:rsidRDefault="005824B4" w:rsidP="003C15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В.А. Миллер</w:t>
            </w:r>
          </w:p>
        </w:tc>
      </w:tr>
    </w:tbl>
    <w:p w14:paraId="3899405C" w14:textId="77777777" w:rsidR="005824B4" w:rsidRDefault="005824B4" w:rsidP="005824B4">
      <w:pPr>
        <w:rPr>
          <w:rFonts w:ascii="PT Astra Serif" w:hAnsi="PT Astra Serif" w:cs="PT Astra Serif"/>
          <w:sz w:val="28"/>
          <w:szCs w:val="28"/>
        </w:rPr>
      </w:pPr>
    </w:p>
    <w:p w14:paraId="2D78DC8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6A5672D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5525524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431512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43D88FE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3AA4136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34953A0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2011862F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A628A2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8867C04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BB7A2DB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5BF92572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2C955EC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48546F4B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7F719F8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FDA3D26" w14:textId="77777777" w:rsidR="002E291B" w:rsidRDefault="002E291B">
      <w:pPr>
        <w:rPr>
          <w:rFonts w:ascii="PT Astra Serif" w:hAnsi="PT Astra Serif" w:cs="PT Astra Serif"/>
          <w:sz w:val="28"/>
          <w:szCs w:val="28"/>
        </w:rPr>
        <w:sectPr w:rsidR="002E291B" w:rsidSect="00FD5AA6">
          <w:pgSz w:w="11906" w:h="16838"/>
          <w:pgMar w:top="567" w:right="851" w:bottom="142" w:left="1701" w:header="0" w:footer="720" w:gutter="0"/>
          <w:cols w:space="720"/>
          <w:titlePg/>
          <w:docGrid w:linePitch="360"/>
        </w:sectPr>
      </w:pPr>
    </w:p>
    <w:p w14:paraId="3254F467" w14:textId="77777777" w:rsidR="006616F9" w:rsidRPr="00FD5AA6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bookmarkStart w:id="1" w:name="_Hlk128557737"/>
      <w:r w:rsidRPr="00FD5AA6">
        <w:rPr>
          <w:rFonts w:ascii="PT Astra Serif" w:hAnsi="PT Astra Serif" w:cs="Arial"/>
          <w:sz w:val="28"/>
          <w:szCs w:val="28"/>
          <w:lang w:eastAsia="ru-RU"/>
        </w:rPr>
        <w:lastRenderedPageBreak/>
        <w:t>Приложение № 1</w:t>
      </w:r>
    </w:p>
    <w:p w14:paraId="0030EC4A" w14:textId="77777777" w:rsidR="006616F9" w:rsidRPr="00FD5AA6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FD5AA6">
        <w:rPr>
          <w:rFonts w:ascii="PT Astra Serif" w:hAnsi="PT Astra Serif" w:cs="Arial"/>
          <w:sz w:val="28"/>
          <w:szCs w:val="28"/>
          <w:lang w:eastAsia="ru-RU"/>
        </w:rPr>
        <w:t>к постановлению администрации</w:t>
      </w:r>
    </w:p>
    <w:p w14:paraId="6FE57054" w14:textId="77777777" w:rsidR="006616F9" w:rsidRPr="00FD5AA6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FD5AA6">
        <w:rPr>
          <w:rFonts w:ascii="PT Astra Serif" w:hAnsi="PT Astra Serif" w:cs="Arial"/>
          <w:sz w:val="28"/>
          <w:szCs w:val="28"/>
          <w:lang w:eastAsia="ru-RU"/>
        </w:rPr>
        <w:t>муниципального образования</w:t>
      </w:r>
    </w:p>
    <w:p w14:paraId="50132F1E" w14:textId="77777777" w:rsidR="006616F9" w:rsidRPr="00FD5AA6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FD5AA6">
        <w:rPr>
          <w:rFonts w:ascii="PT Astra Serif" w:hAnsi="PT Astra Serif" w:cs="Arial"/>
          <w:sz w:val="28"/>
          <w:szCs w:val="28"/>
          <w:lang w:eastAsia="ru-RU"/>
        </w:rPr>
        <w:t>Дубенский район</w:t>
      </w:r>
    </w:p>
    <w:p w14:paraId="263E71EE" w14:textId="6CB78B24" w:rsidR="006616F9" w:rsidRPr="00FD5AA6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FD5AA6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66205" w:rsidRPr="00FD5AA6">
        <w:rPr>
          <w:rFonts w:ascii="PT Astra Serif" w:hAnsi="PT Astra Serif" w:cs="Arial"/>
          <w:sz w:val="28"/>
          <w:szCs w:val="28"/>
          <w:lang w:eastAsia="ru-RU"/>
        </w:rPr>
        <w:t>от_____________________</w:t>
      </w:r>
      <w:r w:rsidRPr="00FD5AA6">
        <w:rPr>
          <w:rFonts w:ascii="PT Astra Serif" w:hAnsi="PT Astra Serif" w:cs="Arial"/>
          <w:sz w:val="28"/>
          <w:szCs w:val="28"/>
          <w:lang w:eastAsia="ru-RU"/>
        </w:rPr>
        <w:t>№</w:t>
      </w:r>
      <w:r w:rsidR="00C66205" w:rsidRPr="00FD5AA6">
        <w:rPr>
          <w:rFonts w:ascii="PT Astra Serif" w:hAnsi="PT Astra Serif" w:cs="Arial"/>
          <w:sz w:val="28"/>
          <w:szCs w:val="28"/>
          <w:lang w:eastAsia="ru-RU"/>
        </w:rPr>
        <w:t xml:space="preserve"> ________</w:t>
      </w:r>
    </w:p>
    <w:p w14:paraId="055E1855" w14:textId="77777777" w:rsidR="006616F9" w:rsidRPr="00FD5AA6" w:rsidRDefault="006616F9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991C79D" w14:textId="77777777" w:rsidR="0088768A" w:rsidRPr="00FD5AA6" w:rsidRDefault="0088768A" w:rsidP="0088768A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094B305D" w14:textId="3565845A" w:rsidR="0088768A" w:rsidRPr="0088768A" w:rsidRDefault="0088768A" w:rsidP="0088768A">
      <w:pPr>
        <w:suppressAutoHyphens w:val="0"/>
        <w:ind w:firstLine="709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88768A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Изменения, вносимые в постановление АМО </w:t>
      </w:r>
      <w:r w:rsidRPr="0088768A">
        <w:rPr>
          <w:rFonts w:ascii="PT Astra Serif" w:eastAsia="Calibri" w:hAnsi="PT Astra Serif" w:cs="Arial"/>
          <w:b/>
          <w:sz w:val="28"/>
          <w:szCs w:val="28"/>
          <w:lang w:eastAsia="en-US"/>
        </w:rPr>
        <w:t>от 23.03.2022 года № 16</w:t>
      </w:r>
      <w:r w:rsidRPr="00FD5AA6">
        <w:rPr>
          <w:rFonts w:ascii="PT Astra Serif" w:eastAsia="Calibri" w:hAnsi="PT Astra Serif" w:cs="Arial"/>
          <w:b/>
          <w:sz w:val="28"/>
          <w:szCs w:val="28"/>
          <w:lang w:eastAsia="en-US"/>
        </w:rPr>
        <w:t>7</w:t>
      </w:r>
    </w:p>
    <w:p w14:paraId="248B2073" w14:textId="5089C8D6" w:rsidR="0088768A" w:rsidRPr="00FD5AA6" w:rsidRDefault="0088768A" w:rsidP="0088768A">
      <w:pPr>
        <w:suppressAutoHyphens w:val="0"/>
        <w:ind w:firstLine="709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88768A">
        <w:rPr>
          <w:rFonts w:ascii="PT Astra Serif" w:eastAsia="Calibri" w:hAnsi="PT Astra Serif" w:cs="Arial"/>
          <w:b/>
          <w:sz w:val="28"/>
          <w:szCs w:val="28"/>
          <w:lang w:eastAsia="en-US"/>
        </w:rPr>
        <w:t>«Об утверждении муниципальной программы муниципального образования Дубенский район «</w:t>
      </w:r>
      <w:r w:rsidRPr="00FD5AA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Противодействие коррупции в муниципальном образовании </w:t>
      </w:r>
      <w:proofErr w:type="gramStart"/>
      <w:r w:rsidRPr="00FD5AA6">
        <w:rPr>
          <w:rFonts w:ascii="PT Astra Serif" w:hAnsi="PT Astra Serif" w:cs="Arial"/>
          <w:b/>
          <w:bCs/>
          <w:sz w:val="28"/>
          <w:szCs w:val="28"/>
          <w:lang w:eastAsia="ru-RU"/>
        </w:rPr>
        <w:t>Дубенский  район</w:t>
      </w:r>
      <w:proofErr w:type="gramEnd"/>
      <w:r w:rsidRPr="00FD5AA6">
        <w:rPr>
          <w:rFonts w:ascii="PT Astra Serif" w:hAnsi="PT Astra Serif" w:cs="Arial"/>
          <w:b/>
          <w:bCs/>
          <w:sz w:val="28"/>
          <w:szCs w:val="28"/>
          <w:lang w:eastAsia="ru-RU"/>
        </w:rPr>
        <w:t>»</w:t>
      </w:r>
    </w:p>
    <w:p w14:paraId="35F7443D" w14:textId="77777777" w:rsidR="0088768A" w:rsidRPr="0088768A" w:rsidRDefault="0088768A" w:rsidP="006A4CA6">
      <w:pPr>
        <w:suppressAutoHyphens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</w:p>
    <w:p w14:paraId="0868AC41" w14:textId="5DD9444D" w:rsidR="0088768A" w:rsidRPr="0088768A" w:rsidRDefault="0088768A" w:rsidP="0088768A">
      <w:pPr>
        <w:suppressAutoHyphens w:val="0"/>
        <w:rPr>
          <w:rFonts w:ascii="PT Astra Serif" w:hAnsi="PT Astra Serif" w:cs="Arial"/>
          <w:sz w:val="28"/>
          <w:szCs w:val="28"/>
          <w:lang w:eastAsia="ru-RU"/>
        </w:rPr>
      </w:pPr>
      <w:r w:rsidRPr="0088768A">
        <w:rPr>
          <w:rFonts w:ascii="PT Astra Serif" w:hAnsi="PT Astra Serif" w:cs="Arial"/>
          <w:sz w:val="28"/>
          <w:szCs w:val="28"/>
          <w:lang w:eastAsia="ru-RU"/>
        </w:rPr>
        <w:t xml:space="preserve">                  </w:t>
      </w:r>
      <w:r w:rsidRPr="00FD5AA6">
        <w:rPr>
          <w:rFonts w:ascii="PT Astra Serif" w:hAnsi="PT Astra Serif" w:cs="Arial"/>
          <w:sz w:val="28"/>
          <w:szCs w:val="28"/>
          <w:lang w:eastAsia="ru-RU"/>
        </w:rPr>
        <w:t xml:space="preserve">- </w:t>
      </w:r>
      <w:r w:rsidRPr="0088768A">
        <w:rPr>
          <w:rFonts w:ascii="PT Astra Serif" w:hAnsi="PT Astra Serif" w:cs="Arial"/>
          <w:sz w:val="28"/>
          <w:szCs w:val="28"/>
          <w:lang w:eastAsia="ru-RU"/>
        </w:rPr>
        <w:t>«</w:t>
      </w:r>
      <w:r w:rsidRPr="00FD5AA6">
        <w:rPr>
          <w:rFonts w:ascii="PT Astra Serif" w:hAnsi="PT Astra Serif" w:cs="Arial"/>
          <w:sz w:val="28"/>
          <w:szCs w:val="28"/>
          <w:lang w:eastAsia="ru-RU"/>
        </w:rPr>
        <w:t>раздел 1 приложения изложить в новой редакции</w:t>
      </w:r>
      <w:r w:rsidRPr="0088768A">
        <w:rPr>
          <w:rFonts w:ascii="PT Astra Serif" w:hAnsi="PT Astra Serif" w:cs="Arial"/>
          <w:sz w:val="28"/>
          <w:szCs w:val="28"/>
          <w:lang w:eastAsia="ru-RU"/>
        </w:rPr>
        <w:t>:</w:t>
      </w:r>
    </w:p>
    <w:p w14:paraId="6D94B90C" w14:textId="77777777" w:rsidR="0088768A" w:rsidRPr="00FD5AA6" w:rsidRDefault="0088768A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88768A" w:rsidRPr="0088768A" w14:paraId="03A4B327" w14:textId="77777777" w:rsidTr="008B3943">
        <w:tc>
          <w:tcPr>
            <w:tcW w:w="2773" w:type="dxa"/>
          </w:tcPr>
          <w:p w14:paraId="48BAE91E" w14:textId="77777777" w:rsidR="0088768A" w:rsidRPr="0088768A" w:rsidRDefault="0088768A" w:rsidP="0088768A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Ответственный</w:t>
            </w:r>
          </w:p>
          <w:p w14:paraId="458E09CD" w14:textId="77777777" w:rsidR="0088768A" w:rsidRPr="0088768A" w:rsidRDefault="0088768A" w:rsidP="0088768A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исполнитель</w:t>
            </w:r>
          </w:p>
          <w:p w14:paraId="751AD882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14:paraId="21F0E7AB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образования Дубенский район (комитет по кадрам, делопроизводству, информатизации и взаимодействию с ОМС АМО Дубенский район)</w:t>
            </w:r>
          </w:p>
          <w:p w14:paraId="31F44917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88768A" w:rsidRPr="0088768A" w14:paraId="4580C044" w14:textId="77777777" w:rsidTr="008B3943">
        <w:tc>
          <w:tcPr>
            <w:tcW w:w="2773" w:type="dxa"/>
          </w:tcPr>
          <w:p w14:paraId="607990B2" w14:textId="77777777" w:rsidR="0088768A" w:rsidRPr="0088768A" w:rsidRDefault="0088768A" w:rsidP="008876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32B0D8FA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2022 - 2030 годы</w:t>
            </w:r>
          </w:p>
        </w:tc>
      </w:tr>
      <w:tr w:rsidR="0088768A" w:rsidRPr="0088768A" w14:paraId="2C5D1844" w14:textId="77777777" w:rsidTr="008B3943">
        <w:tc>
          <w:tcPr>
            <w:tcW w:w="2773" w:type="dxa"/>
          </w:tcPr>
          <w:p w14:paraId="775CDB8C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14:paraId="405F8AD0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eastAsia="Calibri" w:hAnsi="PT Astra Serif" w:cs="Arial"/>
                <w:bCs/>
                <w:color w:val="1E222F"/>
                <w:sz w:val="28"/>
                <w:szCs w:val="28"/>
                <w:lang w:eastAsia="en-US"/>
              </w:rPr>
              <w:t>1.</w:t>
            </w:r>
            <w:r w:rsidRPr="008876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88768A">
              <w:rPr>
                <w:rFonts w:ascii="PT Astra Serif" w:eastAsia="Calibri" w:hAnsi="PT Astra Serif" w:cs="Arial"/>
                <w:bCs/>
                <w:color w:val="1E222F"/>
                <w:sz w:val="28"/>
                <w:szCs w:val="28"/>
                <w:lang w:eastAsia="en-US"/>
              </w:rPr>
              <w:t xml:space="preserve">Проведение эффективной политики по предупреждению коррупции на уровне местного самоуправления и недопущение коррупции, ее проявлений во всех сферах жизнедеятельности общества </w:t>
            </w:r>
          </w:p>
        </w:tc>
      </w:tr>
      <w:tr w:rsidR="0088768A" w:rsidRPr="0088768A" w14:paraId="3B01DBB6" w14:textId="77777777" w:rsidTr="008B3943">
        <w:trPr>
          <w:trHeight w:val="735"/>
        </w:trPr>
        <w:tc>
          <w:tcPr>
            <w:tcW w:w="2773" w:type="dxa"/>
          </w:tcPr>
          <w:p w14:paraId="0A78C638" w14:textId="77777777" w:rsidR="0088768A" w:rsidRPr="0088768A" w:rsidRDefault="0088768A" w:rsidP="008876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658F9D4" w14:textId="77777777" w:rsidR="0088768A" w:rsidRPr="0088768A" w:rsidRDefault="0088768A" w:rsidP="008876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09" w:type="dxa"/>
          </w:tcPr>
          <w:p w14:paraId="2E752FA8" w14:textId="64F947CF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lastRenderedPageBreak/>
              <w:t xml:space="preserve">Всего по муниципальной программе </w:t>
            </w:r>
            <w:r w:rsidR="006A4CA6" w:rsidRPr="00FD5A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10</w:t>
            </w:r>
            <w:r w:rsidRPr="0088768A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14:paraId="60B1FA40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2022 год –10,0 тыс. рублей</w:t>
            </w:r>
          </w:p>
          <w:p w14:paraId="26DA4843" w14:textId="68588C22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2023 год –</w:t>
            </w: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0,0 тыс. рублей</w:t>
            </w:r>
          </w:p>
          <w:p w14:paraId="1F12F21B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2024 год –10,0 тыс. рублей</w:t>
            </w:r>
          </w:p>
          <w:p w14:paraId="34DEBF64" w14:textId="2804DBFB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2025 год –</w:t>
            </w: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0,0 тыс. рублей</w:t>
            </w:r>
          </w:p>
          <w:p w14:paraId="6061210A" w14:textId="5D77E7AD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 2026 год –</w:t>
            </w: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0,0 тыс. рублей</w:t>
            </w:r>
          </w:p>
          <w:p w14:paraId="093D61F1" w14:textId="5BFFBA3A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2027 год –</w:t>
            </w: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>0,0 тыс. рублей</w:t>
            </w:r>
          </w:p>
          <w:p w14:paraId="12E2FDD8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2028 год –0,0 тыс. рублей</w:t>
            </w:r>
          </w:p>
          <w:p w14:paraId="29311027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2029 год –0,0 тыс. рублей</w:t>
            </w:r>
          </w:p>
          <w:p w14:paraId="5A4562FC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768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2030 год –0,0 тыс. рублей</w:t>
            </w:r>
          </w:p>
          <w:p w14:paraId="32F34DF1" w14:textId="77777777" w:rsidR="0088768A" w:rsidRPr="0088768A" w:rsidRDefault="0088768A" w:rsidP="0088768A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487E04D2" w14:textId="77777777" w:rsidR="006A4CA6" w:rsidRPr="00FD5A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8"/>
          <w:szCs w:val="28"/>
          <w:lang w:eastAsia="ru-RU"/>
        </w:rPr>
      </w:pPr>
      <w:r w:rsidRPr="00FD5AA6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                   </w:t>
      </w:r>
    </w:p>
    <w:p w14:paraId="5C822294" w14:textId="38633C1B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8"/>
          <w:szCs w:val="28"/>
          <w:lang w:eastAsia="ru-RU"/>
        </w:rPr>
      </w:pPr>
      <w:r w:rsidRPr="00FD5AA6">
        <w:rPr>
          <w:rFonts w:ascii="PT Astra Serif" w:hAnsi="PT Astra Serif" w:cs="Arial"/>
          <w:sz w:val="28"/>
          <w:szCs w:val="28"/>
          <w:lang w:eastAsia="ru-RU"/>
        </w:rPr>
        <w:t xml:space="preserve">                       Р</w:t>
      </w:r>
      <w:r w:rsidRPr="006A4CA6">
        <w:rPr>
          <w:rFonts w:ascii="PT Astra Serif" w:hAnsi="PT Astra Serif" w:cs="Arial"/>
          <w:sz w:val="28"/>
          <w:szCs w:val="28"/>
          <w:lang w:eastAsia="ru-RU"/>
        </w:rPr>
        <w:t>аздел 4 Паспорта программы изложить в новой редакции:</w:t>
      </w:r>
    </w:p>
    <w:p w14:paraId="7EC5E766" w14:textId="77777777" w:rsidR="0088768A" w:rsidRPr="00FD5AA6" w:rsidRDefault="0088768A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bookmarkEnd w:id="1"/>
    <w:p w14:paraId="57686060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A4CA6">
        <w:rPr>
          <w:rFonts w:ascii="PT Astra Serif" w:eastAsia="Calibri" w:hAnsi="PT Astra Serif"/>
          <w:b/>
          <w:sz w:val="28"/>
          <w:szCs w:val="28"/>
          <w:lang w:eastAsia="en-US"/>
        </w:rPr>
        <w:t>4. Финансовое обеспечение муниципальной программы муниципального образования Дубенский район</w:t>
      </w:r>
    </w:p>
    <w:p w14:paraId="5A4618D1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A4CA6">
        <w:rPr>
          <w:rFonts w:ascii="PT Astra Serif" w:eastAsia="Calibri" w:hAnsi="PT Astra Serif"/>
          <w:b/>
          <w:sz w:val="28"/>
          <w:szCs w:val="28"/>
          <w:lang w:eastAsia="en-US"/>
        </w:rPr>
        <w:t>«Противодействие коррупции в муниципальном образовании Дубенский район»</w:t>
      </w:r>
    </w:p>
    <w:p w14:paraId="4E32F0E0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166"/>
        <w:gridCol w:w="768"/>
        <w:gridCol w:w="776"/>
        <w:gridCol w:w="776"/>
        <w:gridCol w:w="961"/>
        <w:gridCol w:w="1357"/>
        <w:gridCol w:w="1705"/>
        <w:gridCol w:w="1442"/>
        <w:gridCol w:w="1551"/>
        <w:gridCol w:w="2235"/>
      </w:tblGrid>
      <w:tr w:rsidR="006A4CA6" w:rsidRPr="006A4CA6" w14:paraId="33F7575D" w14:textId="77777777" w:rsidTr="008B3943">
        <w:trPr>
          <w:tblHeader/>
        </w:trPr>
        <w:tc>
          <w:tcPr>
            <w:tcW w:w="712" w:type="pct"/>
            <w:vMerge w:val="restart"/>
            <w:shd w:val="clear" w:color="auto" w:fill="auto"/>
          </w:tcPr>
          <w:p w14:paraId="134FB13F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29" w:type="pct"/>
            <w:gridSpan w:val="9"/>
          </w:tcPr>
          <w:p w14:paraId="734F78A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Объем финансового обеспечения по годам реализации, тыс. рублей</w:t>
            </w:r>
          </w:p>
        </w:tc>
        <w:tc>
          <w:tcPr>
            <w:tcW w:w="759" w:type="pct"/>
          </w:tcPr>
          <w:p w14:paraId="4AD3A1E9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</w:p>
        </w:tc>
      </w:tr>
      <w:tr w:rsidR="006A4CA6" w:rsidRPr="006A4CA6" w14:paraId="662AB93D" w14:textId="77777777" w:rsidTr="008B3943">
        <w:trPr>
          <w:trHeight w:val="448"/>
          <w:tblHeader/>
        </w:trPr>
        <w:tc>
          <w:tcPr>
            <w:tcW w:w="712" w:type="pct"/>
            <w:vMerge/>
            <w:shd w:val="clear" w:color="auto" w:fill="auto"/>
          </w:tcPr>
          <w:p w14:paraId="32DF5DF5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3E244B4F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44" w:type="pct"/>
            <w:shd w:val="clear" w:color="auto" w:fill="auto"/>
          </w:tcPr>
          <w:p w14:paraId="1169DE3C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7" w:type="pct"/>
          </w:tcPr>
          <w:p w14:paraId="257F50AE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21" w:type="pct"/>
          </w:tcPr>
          <w:p w14:paraId="2046F57C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38" w:type="pct"/>
          </w:tcPr>
          <w:p w14:paraId="5D445A74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469" w:type="pct"/>
          </w:tcPr>
          <w:p w14:paraId="224F0E20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584" w:type="pct"/>
          </w:tcPr>
          <w:p w14:paraId="4DDDB060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497" w:type="pct"/>
            <w:shd w:val="clear" w:color="auto" w:fill="auto"/>
          </w:tcPr>
          <w:p w14:paraId="4CC4290B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533" w:type="pct"/>
          </w:tcPr>
          <w:p w14:paraId="1C67607E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759" w:type="pct"/>
          </w:tcPr>
          <w:p w14:paraId="44ED7EEA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6A4CA6" w:rsidRPr="006A4CA6" w14:paraId="3E8B23E6" w14:textId="77777777" w:rsidTr="008B3943">
        <w:trPr>
          <w:trHeight w:val="282"/>
          <w:tblHeader/>
        </w:trPr>
        <w:tc>
          <w:tcPr>
            <w:tcW w:w="712" w:type="pct"/>
            <w:shd w:val="clear" w:color="auto" w:fill="auto"/>
            <w:vAlign w:val="center"/>
          </w:tcPr>
          <w:p w14:paraId="10113806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F9EF00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F6A4E8D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" w:type="pct"/>
          </w:tcPr>
          <w:p w14:paraId="7C54382F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" w:type="pct"/>
          </w:tcPr>
          <w:p w14:paraId="45FC4F6C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8" w:type="pct"/>
          </w:tcPr>
          <w:p w14:paraId="7B7FAEE2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9" w:type="pct"/>
          </w:tcPr>
          <w:p w14:paraId="6C650D55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4" w:type="pct"/>
          </w:tcPr>
          <w:p w14:paraId="7BBD722E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DD25C1A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3" w:type="pct"/>
          </w:tcPr>
          <w:p w14:paraId="7A2421FD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9" w:type="pct"/>
            <w:vAlign w:val="center"/>
          </w:tcPr>
          <w:p w14:paraId="5738F13A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A4CA6" w:rsidRPr="006A4CA6" w14:paraId="62C4ED52" w14:textId="77777777" w:rsidTr="008B3943">
        <w:trPr>
          <w:trHeight w:val="474"/>
        </w:trPr>
        <w:tc>
          <w:tcPr>
            <w:tcW w:w="712" w:type="pct"/>
            <w:shd w:val="clear" w:color="auto" w:fill="auto"/>
          </w:tcPr>
          <w:p w14:paraId="7AED029F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Всего по муниципальной программе</w:t>
            </w:r>
          </w:p>
        </w:tc>
        <w:tc>
          <w:tcPr>
            <w:tcW w:w="406" w:type="pct"/>
            <w:shd w:val="clear" w:color="auto" w:fill="auto"/>
          </w:tcPr>
          <w:p w14:paraId="718A8652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44" w:type="pct"/>
            <w:shd w:val="clear" w:color="auto" w:fill="auto"/>
          </w:tcPr>
          <w:p w14:paraId="6A4FDBAB" w14:textId="3C976058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</w:t>
            </w: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37" w:type="pct"/>
          </w:tcPr>
          <w:p w14:paraId="14AB0DE9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21" w:type="pct"/>
          </w:tcPr>
          <w:p w14:paraId="01414E82" w14:textId="570C999B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38" w:type="pct"/>
          </w:tcPr>
          <w:p w14:paraId="416D80CE" w14:textId="7D81FE7C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469" w:type="pct"/>
          </w:tcPr>
          <w:p w14:paraId="20F345CA" w14:textId="45946E4F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584" w:type="pct"/>
          </w:tcPr>
          <w:p w14:paraId="2FC92B5A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14:paraId="5390F4C9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</w:tcPr>
          <w:p w14:paraId="7B0B9BBB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  <w:vAlign w:val="bottom"/>
          </w:tcPr>
          <w:p w14:paraId="0762578A" w14:textId="22A9AE9D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</w:t>
            </w: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6A4CA6" w:rsidRPr="006A4CA6" w14:paraId="5AF05798" w14:textId="77777777" w:rsidTr="008B3943">
        <w:trPr>
          <w:trHeight w:val="70"/>
        </w:trPr>
        <w:tc>
          <w:tcPr>
            <w:tcW w:w="712" w:type="pct"/>
            <w:shd w:val="clear" w:color="auto" w:fill="auto"/>
          </w:tcPr>
          <w:p w14:paraId="37D158BA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06" w:type="pct"/>
            <w:shd w:val="clear" w:color="auto" w:fill="auto"/>
          </w:tcPr>
          <w:p w14:paraId="7545ADA9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44" w:type="pct"/>
            <w:shd w:val="clear" w:color="auto" w:fill="auto"/>
          </w:tcPr>
          <w:p w14:paraId="0D242149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37" w:type="pct"/>
          </w:tcPr>
          <w:p w14:paraId="3E1DAEC8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</w:tcPr>
          <w:p w14:paraId="13C71084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338" w:type="pct"/>
          </w:tcPr>
          <w:p w14:paraId="56D153F8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</w:tcPr>
          <w:p w14:paraId="378F3DE4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</w:tcPr>
          <w:p w14:paraId="0D4623C8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97" w:type="pct"/>
            <w:shd w:val="clear" w:color="auto" w:fill="auto"/>
          </w:tcPr>
          <w:p w14:paraId="56D75BDD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14:paraId="1EEC0D92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759" w:type="pct"/>
          </w:tcPr>
          <w:p w14:paraId="60D15D2C" w14:textId="77777777" w:rsidR="006A4CA6" w:rsidRPr="006A4CA6" w:rsidRDefault="006A4CA6" w:rsidP="006A4CA6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6A4CA6" w:rsidRPr="006A4CA6" w14:paraId="2ABC050C" w14:textId="77777777" w:rsidTr="006A4CA6">
        <w:trPr>
          <w:trHeight w:val="779"/>
        </w:trPr>
        <w:tc>
          <w:tcPr>
            <w:tcW w:w="712" w:type="pct"/>
            <w:shd w:val="clear" w:color="auto" w:fill="auto"/>
          </w:tcPr>
          <w:p w14:paraId="515D50AA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406" w:type="pct"/>
            <w:shd w:val="clear" w:color="auto" w:fill="auto"/>
          </w:tcPr>
          <w:p w14:paraId="03EC598F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1D348796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7" w:type="pct"/>
          </w:tcPr>
          <w:p w14:paraId="034247A8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1" w:type="pct"/>
          </w:tcPr>
          <w:p w14:paraId="20C3BA6C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8" w:type="pct"/>
          </w:tcPr>
          <w:p w14:paraId="0FD3722B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9" w:type="pct"/>
          </w:tcPr>
          <w:p w14:paraId="3DCF973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4" w:type="pct"/>
          </w:tcPr>
          <w:p w14:paraId="5FE7F5C9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14:paraId="60CD08B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</w:tcPr>
          <w:p w14:paraId="34D364FD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</w:tcPr>
          <w:p w14:paraId="2CD60CF6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</w:tr>
      <w:tr w:rsidR="006A4CA6" w:rsidRPr="006A4CA6" w14:paraId="1486D7AE" w14:textId="77777777" w:rsidTr="008B3943">
        <w:trPr>
          <w:trHeight w:val="475"/>
        </w:trPr>
        <w:tc>
          <w:tcPr>
            <w:tcW w:w="712" w:type="pct"/>
            <w:shd w:val="clear" w:color="auto" w:fill="auto"/>
          </w:tcPr>
          <w:p w14:paraId="0A1A625F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406" w:type="pct"/>
            <w:shd w:val="clear" w:color="auto" w:fill="auto"/>
          </w:tcPr>
          <w:p w14:paraId="313C9527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7C32CD4F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7" w:type="pct"/>
          </w:tcPr>
          <w:p w14:paraId="43FB4F3A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1" w:type="pct"/>
          </w:tcPr>
          <w:p w14:paraId="1B1B43E8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8" w:type="pct"/>
          </w:tcPr>
          <w:p w14:paraId="0008DAF9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9" w:type="pct"/>
          </w:tcPr>
          <w:p w14:paraId="6EC5451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4" w:type="pct"/>
          </w:tcPr>
          <w:p w14:paraId="20F78960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14:paraId="535DF43A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</w:tcPr>
          <w:p w14:paraId="566F326E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</w:tcPr>
          <w:p w14:paraId="02EE8C3E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</w:tr>
      <w:tr w:rsidR="006A4CA6" w:rsidRPr="006A4CA6" w14:paraId="202DA80F" w14:textId="77777777" w:rsidTr="008B3943">
        <w:tc>
          <w:tcPr>
            <w:tcW w:w="712" w:type="pct"/>
            <w:shd w:val="clear" w:color="auto" w:fill="auto"/>
          </w:tcPr>
          <w:p w14:paraId="140CE7B0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бюджет МО Дубенский район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E20FB44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2543F9C" w14:textId="39A6484F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</w:t>
            </w: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37" w:type="pct"/>
            <w:vAlign w:val="center"/>
          </w:tcPr>
          <w:p w14:paraId="551930B1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21" w:type="pct"/>
          </w:tcPr>
          <w:p w14:paraId="426DDB28" w14:textId="4CE944C3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38" w:type="pct"/>
          </w:tcPr>
          <w:p w14:paraId="0B7D53BE" w14:textId="411BFD18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469" w:type="pct"/>
          </w:tcPr>
          <w:p w14:paraId="62025B11" w14:textId="64795F59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584" w:type="pct"/>
          </w:tcPr>
          <w:p w14:paraId="0F6C7A1D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14:paraId="4F956355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</w:tcPr>
          <w:p w14:paraId="31108195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  <w:vAlign w:val="center"/>
          </w:tcPr>
          <w:p w14:paraId="6147F277" w14:textId="445D7ECB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</w:t>
            </w:r>
            <w:r w:rsidRPr="006A4CA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6A4CA6" w:rsidRPr="006A4CA6" w14:paraId="3BCE5C53" w14:textId="77777777" w:rsidTr="008B3943">
        <w:tc>
          <w:tcPr>
            <w:tcW w:w="712" w:type="pct"/>
            <w:shd w:val="clear" w:color="auto" w:fill="auto"/>
          </w:tcPr>
          <w:p w14:paraId="1294FF59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406" w:type="pct"/>
            <w:shd w:val="clear" w:color="auto" w:fill="auto"/>
          </w:tcPr>
          <w:p w14:paraId="7914C023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14:paraId="2C1BF182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7" w:type="pct"/>
          </w:tcPr>
          <w:p w14:paraId="470CC63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1" w:type="pct"/>
          </w:tcPr>
          <w:p w14:paraId="501C27F5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8" w:type="pct"/>
          </w:tcPr>
          <w:p w14:paraId="6335B9E5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9" w:type="pct"/>
          </w:tcPr>
          <w:p w14:paraId="1F29628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4" w:type="pct"/>
          </w:tcPr>
          <w:p w14:paraId="11B4C050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14:paraId="5E42818C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</w:tcPr>
          <w:p w14:paraId="3870B273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</w:tcPr>
          <w:p w14:paraId="567AB068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</w:tr>
      <w:tr w:rsidR="006A4CA6" w:rsidRPr="006A4CA6" w14:paraId="248A0477" w14:textId="77777777" w:rsidTr="008B3943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AE1F" w14:textId="77777777" w:rsidR="006A4CA6" w:rsidRPr="006A4CA6" w:rsidRDefault="006A4CA6" w:rsidP="006A4CA6">
            <w:pPr>
              <w:suppressAutoHyphens w:val="0"/>
              <w:spacing w:after="200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bookmarkStart w:id="2" w:name="_Hlk98231101"/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 xml:space="preserve">Комплекс процессных мероприятий «Мероприятия, направленные на </w:t>
            </w: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lastRenderedPageBreak/>
              <w:t>противодействие коррупции»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087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lastRenderedPageBreak/>
              <w:t>10,0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88DB" w14:textId="58E7DAB9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3425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2937" w14:textId="4B57A405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D82D" w14:textId="289EE38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3533" w14:textId="239466B4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D34C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E86B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A99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BE73" w14:textId="753BBAE9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10</w:t>
            </w: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bookmarkEnd w:id="2"/>
      <w:tr w:rsidR="006A4CA6" w:rsidRPr="006A4CA6" w14:paraId="14EEF63B" w14:textId="77777777" w:rsidTr="008B3943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608" w14:textId="77777777" w:rsidR="006A4CA6" w:rsidRPr="006A4CA6" w:rsidRDefault="006A4CA6" w:rsidP="006A4CA6">
            <w:pPr>
              <w:suppressAutoHyphens w:val="0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11B7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709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77AC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CC31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2AF3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7A20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1343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D212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97B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17EE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A4CA6" w:rsidRPr="00FD5AA6" w14:paraId="189DCE66" w14:textId="77777777" w:rsidTr="006A4CA6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F712" w14:textId="77777777" w:rsidR="006A4CA6" w:rsidRPr="006A4CA6" w:rsidRDefault="006A4CA6" w:rsidP="006A4CA6">
            <w:pPr>
              <w:suppressAutoHyphens w:val="0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  <w:t>бюджет МО Дубенский район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4BE1" w14:textId="77777777" w:rsidR="006A4CA6" w:rsidRPr="006A4CA6" w:rsidRDefault="006A4CA6" w:rsidP="006A4CA6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9E26" w14:textId="70CE1E46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067A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34BD" w14:textId="3CE52F63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F5E6" w14:textId="6ACF939F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5E15" w14:textId="4E762C58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2A30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5644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5EF1" w14:textId="77777777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6A4CA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4781" w14:textId="63AFD731" w:rsidR="006A4CA6" w:rsidRPr="006A4CA6" w:rsidRDefault="006A4CA6" w:rsidP="006A4CA6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FD5A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10</w:t>
            </w:r>
            <w:r w:rsidRPr="006A4CA6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14:paraId="2CCCBBC0" w14:textId="77777777" w:rsidR="006A4CA6" w:rsidRPr="00FD5AA6" w:rsidRDefault="006A4CA6" w:rsidP="006A4C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14:paraId="7A6B7969" w14:textId="77777777" w:rsidR="006A4CA6" w:rsidRPr="00FD5AA6" w:rsidRDefault="006A4CA6" w:rsidP="006A4C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14:paraId="55D24668" w14:textId="454B7244" w:rsidR="006A4CA6" w:rsidRPr="006A4CA6" w:rsidRDefault="006A4CA6" w:rsidP="006A4C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A4CA6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14:paraId="7EE3EB1B" w14:textId="081DA1C4" w:rsidR="006A4CA6" w:rsidRPr="00FD5AA6" w:rsidRDefault="006A4CA6" w:rsidP="006A4C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A4CA6">
        <w:rPr>
          <w:rFonts w:ascii="PT Astra Serif" w:hAnsi="PT Astra Serif"/>
          <w:b/>
          <w:sz w:val="28"/>
          <w:szCs w:val="28"/>
          <w:lang w:eastAsia="ru-RU"/>
        </w:rPr>
        <w:t xml:space="preserve"> «Мероприятия, направленные на противодействие коррупции»</w:t>
      </w:r>
    </w:p>
    <w:p w14:paraId="73D38FFA" w14:textId="77777777" w:rsidR="006A4CA6" w:rsidRPr="006A4CA6" w:rsidRDefault="006A4CA6" w:rsidP="006A4C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36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8"/>
        <w:gridCol w:w="57"/>
        <w:gridCol w:w="2358"/>
        <w:gridCol w:w="2237"/>
        <w:gridCol w:w="1378"/>
        <w:gridCol w:w="722"/>
        <w:gridCol w:w="1641"/>
        <w:gridCol w:w="1150"/>
        <w:gridCol w:w="1325"/>
        <w:gridCol w:w="2004"/>
        <w:gridCol w:w="1862"/>
      </w:tblGrid>
      <w:tr w:rsidR="006A4CA6" w:rsidRPr="006A4CA6" w14:paraId="3257886C" w14:textId="77777777" w:rsidTr="008B3943">
        <w:trPr>
          <w:trHeight w:val="243"/>
        </w:trPr>
        <w:tc>
          <w:tcPr>
            <w:tcW w:w="403" w:type="dxa"/>
            <w:gridSpan w:val="2"/>
            <w:vMerge w:val="restart"/>
            <w:shd w:val="clear" w:color="auto" w:fill="auto"/>
          </w:tcPr>
          <w:p w14:paraId="08BF572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</w:p>
          <w:p w14:paraId="2F7F662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457FEBF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24" w:type="dxa"/>
          </w:tcPr>
          <w:p w14:paraId="578B78B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50" w:type="dxa"/>
          </w:tcPr>
          <w:p w14:paraId="1CA290C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8433" w:type="dxa"/>
            <w:gridSpan w:val="6"/>
            <w:shd w:val="clear" w:color="auto" w:fill="auto"/>
          </w:tcPr>
          <w:p w14:paraId="2398A75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 финансового обеспечения (</w:t>
            </w:r>
            <w:proofErr w:type="spellStart"/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6A4CA6" w:rsidRPr="006A4CA6" w14:paraId="7107E2AA" w14:textId="77777777" w:rsidTr="008B3943">
        <w:trPr>
          <w:trHeight w:val="214"/>
        </w:trPr>
        <w:tc>
          <w:tcPr>
            <w:tcW w:w="403" w:type="dxa"/>
            <w:gridSpan w:val="2"/>
            <w:vMerge/>
            <w:shd w:val="clear" w:color="auto" w:fill="auto"/>
          </w:tcPr>
          <w:p w14:paraId="6319615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5FB812B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14:paraId="33B37EC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08127E6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73" w:type="dxa"/>
            <w:vMerge w:val="restart"/>
            <w:shd w:val="clear" w:color="auto" w:fill="auto"/>
          </w:tcPr>
          <w:p w14:paraId="488798B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60" w:type="dxa"/>
            <w:gridSpan w:val="5"/>
            <w:shd w:val="clear" w:color="auto" w:fill="auto"/>
          </w:tcPr>
          <w:p w14:paraId="14FAB53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6A4CA6" w:rsidRPr="006A4CA6" w14:paraId="119EE363" w14:textId="77777777" w:rsidTr="008B3943">
        <w:trPr>
          <w:trHeight w:val="299"/>
        </w:trPr>
        <w:tc>
          <w:tcPr>
            <w:tcW w:w="403" w:type="dxa"/>
            <w:gridSpan w:val="2"/>
            <w:vMerge/>
            <w:shd w:val="clear" w:color="auto" w:fill="auto"/>
          </w:tcPr>
          <w:p w14:paraId="568F771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58D967F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14:paraId="2776D6D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151D852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14:paraId="2888CFE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14:paraId="239BA78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Федеральный </w:t>
            </w:r>
          </w:p>
          <w:p w14:paraId="2575E59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5" w:type="dxa"/>
          </w:tcPr>
          <w:p w14:paraId="36F6AB8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22" w:type="dxa"/>
          </w:tcPr>
          <w:p w14:paraId="301E23D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МО Дубенский район</w:t>
            </w:r>
          </w:p>
        </w:tc>
        <w:tc>
          <w:tcPr>
            <w:tcW w:w="1579" w:type="dxa"/>
          </w:tcPr>
          <w:p w14:paraId="0F50EC5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231" w:type="dxa"/>
            <w:shd w:val="clear" w:color="auto" w:fill="auto"/>
          </w:tcPr>
          <w:p w14:paraId="2E883A5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Внебюджетные </w:t>
            </w:r>
          </w:p>
          <w:p w14:paraId="3B323EC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6A4CA6" w:rsidRPr="006A4CA6" w14:paraId="0F13DFD2" w14:textId="77777777" w:rsidTr="008B3943">
        <w:trPr>
          <w:trHeight w:val="46"/>
        </w:trPr>
        <w:tc>
          <w:tcPr>
            <w:tcW w:w="403" w:type="dxa"/>
            <w:gridSpan w:val="2"/>
            <w:shd w:val="clear" w:color="auto" w:fill="auto"/>
          </w:tcPr>
          <w:p w14:paraId="1785FBF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A1F487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4" w:type="dxa"/>
          </w:tcPr>
          <w:p w14:paraId="6D2C812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0" w:type="dxa"/>
          </w:tcPr>
          <w:p w14:paraId="5F63B9A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0FD5A7D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1293AB3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</w:tcPr>
          <w:p w14:paraId="461CDA0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2" w:type="dxa"/>
          </w:tcPr>
          <w:p w14:paraId="5BE48E4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9" w:type="dxa"/>
          </w:tcPr>
          <w:p w14:paraId="6A33879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1" w:type="dxa"/>
            <w:shd w:val="clear" w:color="auto" w:fill="auto"/>
          </w:tcPr>
          <w:p w14:paraId="55E6B75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6A4CA6" w:rsidRPr="006A4CA6" w14:paraId="7588AD26" w14:textId="77777777" w:rsidTr="008B3943">
        <w:trPr>
          <w:trHeight w:val="46"/>
        </w:trPr>
        <w:tc>
          <w:tcPr>
            <w:tcW w:w="13657" w:type="dxa"/>
            <w:gridSpan w:val="11"/>
          </w:tcPr>
          <w:p w14:paraId="087E27A6" w14:textId="77777777" w:rsidR="006A4CA6" w:rsidRPr="006A4CA6" w:rsidRDefault="006A4CA6" w:rsidP="006A4CA6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Задача: повышение профессионального уровня муниципальных служащих </w:t>
            </w:r>
          </w:p>
          <w:p w14:paraId="6AC3D329" w14:textId="77777777" w:rsidR="006A4CA6" w:rsidRPr="006A4CA6" w:rsidRDefault="006A4CA6" w:rsidP="006A4CA6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6A4CA6" w:rsidRPr="006A4CA6" w14:paraId="2CC733A1" w14:textId="77777777" w:rsidTr="008B3943">
        <w:trPr>
          <w:trHeight w:val="265"/>
        </w:trPr>
        <w:tc>
          <w:tcPr>
            <w:tcW w:w="352" w:type="dxa"/>
            <w:vMerge w:val="restart"/>
            <w:shd w:val="clear" w:color="auto" w:fill="auto"/>
          </w:tcPr>
          <w:p w14:paraId="1767822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</w:tcPr>
          <w:p w14:paraId="78F96CBB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Мероприятие 1.1 П</w:t>
            </w: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роведение семинаров и принятых нормативных актов в рамках противодействия коррупции</w:t>
            </w:r>
          </w:p>
          <w:p w14:paraId="13CD3C38" w14:textId="77777777" w:rsidR="006A4CA6" w:rsidRPr="006A4CA6" w:rsidRDefault="006A4CA6" w:rsidP="006A4CA6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438BF49B" w14:textId="77777777" w:rsidR="006A4CA6" w:rsidRPr="006A4CA6" w:rsidRDefault="006A4CA6" w:rsidP="006A4CA6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6B33A3FD" w14:textId="77777777" w:rsidR="006A4CA6" w:rsidRPr="006A4CA6" w:rsidRDefault="006A4CA6" w:rsidP="006A4CA6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37271E44" w14:textId="77777777" w:rsidR="006A4CA6" w:rsidRPr="006A4CA6" w:rsidRDefault="006A4CA6" w:rsidP="006A4CA6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72C0EC32" w14:textId="77777777" w:rsidR="006A4CA6" w:rsidRPr="006A4CA6" w:rsidRDefault="006A4CA6" w:rsidP="006A4CA6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6E321DAB" w14:textId="77777777" w:rsidR="006A4CA6" w:rsidRPr="006A4CA6" w:rsidRDefault="006A4CA6" w:rsidP="006A4CA6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 w:val="restart"/>
          </w:tcPr>
          <w:p w14:paraId="13A90B5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1150" w:type="dxa"/>
          </w:tcPr>
          <w:p w14:paraId="57255AA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2022-2030</w:t>
            </w:r>
          </w:p>
        </w:tc>
        <w:tc>
          <w:tcPr>
            <w:tcW w:w="873" w:type="dxa"/>
            <w:shd w:val="clear" w:color="auto" w:fill="auto"/>
          </w:tcPr>
          <w:p w14:paraId="4F12B1A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1B35FB0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00EB3D1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5B9277A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1D04867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51A7C89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6D661C93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71147B1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39C3AFEC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2340C6F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071E414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73" w:type="dxa"/>
            <w:shd w:val="clear" w:color="auto" w:fill="auto"/>
          </w:tcPr>
          <w:p w14:paraId="2EBB468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618DFEB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1F72740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04D8E79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1039393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7E53BC2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49D05499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01632FB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552A19C8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4B2BDE2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6CF5807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73" w:type="dxa"/>
            <w:shd w:val="clear" w:color="auto" w:fill="auto"/>
          </w:tcPr>
          <w:p w14:paraId="214D2A7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2863191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7CC60C2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54CCFF9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57774D4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16DD7B4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0F4E600E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584A55A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36C60E31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671B2BB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1868007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73" w:type="dxa"/>
            <w:shd w:val="clear" w:color="auto" w:fill="auto"/>
          </w:tcPr>
          <w:p w14:paraId="68E7976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17A8E62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4592FAF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32B23BB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7AAA4DA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7271B58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406726AD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4CC7A25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21ACF393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030918C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0F097ED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73" w:type="dxa"/>
            <w:shd w:val="clear" w:color="auto" w:fill="auto"/>
          </w:tcPr>
          <w:p w14:paraId="7A53B61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787D020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6EC445A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7AB1C40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10BB2E9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77F656A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1078A1BA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504384C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494A9107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4CAA8A3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4586380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73" w:type="dxa"/>
            <w:shd w:val="clear" w:color="auto" w:fill="auto"/>
          </w:tcPr>
          <w:p w14:paraId="4921282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180E73C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7D7C6CA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29627C2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424179F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64F119D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6D89F9F7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7EE1098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1A375949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586905E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50138A1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73" w:type="dxa"/>
            <w:shd w:val="clear" w:color="auto" w:fill="auto"/>
          </w:tcPr>
          <w:p w14:paraId="18A4754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7834337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05A6E35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6E6CB10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5AD1839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32B1E42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13B41625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61475E1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09F228E0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2A16BE8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4598919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73" w:type="dxa"/>
            <w:shd w:val="clear" w:color="auto" w:fill="auto"/>
          </w:tcPr>
          <w:p w14:paraId="091554E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1267B52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2F9C933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24C7C7B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1F44CC0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2D543CF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26FF93E4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7EC23C5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7C90D613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5B71916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2EE4426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73" w:type="dxa"/>
            <w:shd w:val="clear" w:color="auto" w:fill="auto"/>
          </w:tcPr>
          <w:p w14:paraId="05D3904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2051E19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0048E8E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081BA77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27F4F10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7AD05FF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5503309F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35D9506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6CEDFFDD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017DC4F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50F8E43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73" w:type="dxa"/>
            <w:shd w:val="clear" w:color="auto" w:fill="auto"/>
          </w:tcPr>
          <w:p w14:paraId="7757A7D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78CF89B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4CE3602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49EC082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7F01165B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67C3939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22AF48A0" w14:textId="77777777" w:rsidTr="008B3943">
        <w:trPr>
          <w:trHeight w:val="175"/>
        </w:trPr>
        <w:tc>
          <w:tcPr>
            <w:tcW w:w="352" w:type="dxa"/>
            <w:vMerge/>
            <w:shd w:val="clear" w:color="auto" w:fill="auto"/>
          </w:tcPr>
          <w:p w14:paraId="766D393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573A1EE5" w14:textId="77777777" w:rsidR="006A4CA6" w:rsidRPr="006A4CA6" w:rsidRDefault="006A4CA6" w:rsidP="006A4CA6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6BC01E8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583" w:type="dxa"/>
            <w:gridSpan w:val="7"/>
          </w:tcPr>
          <w:p w14:paraId="445F9A4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6A4CA6" w:rsidRPr="006A4CA6" w14:paraId="31690C69" w14:textId="77777777" w:rsidTr="008B3943">
        <w:trPr>
          <w:trHeight w:val="179"/>
        </w:trPr>
        <w:tc>
          <w:tcPr>
            <w:tcW w:w="352" w:type="dxa"/>
            <w:shd w:val="clear" w:color="auto" w:fill="auto"/>
          </w:tcPr>
          <w:p w14:paraId="3981F4F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898" w:type="dxa"/>
            <w:gridSpan w:val="2"/>
            <w:shd w:val="clear" w:color="auto" w:fill="auto"/>
          </w:tcPr>
          <w:p w14:paraId="49A0B06E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Проведение заседаний Совета по противодействию коррупции</w:t>
            </w:r>
          </w:p>
        </w:tc>
        <w:tc>
          <w:tcPr>
            <w:tcW w:w="1824" w:type="dxa"/>
          </w:tcPr>
          <w:p w14:paraId="349D44F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Комитет по кадрам, делопроизводству, информатизации и взаимодействию с </w:t>
            </w: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ОМС АМО Дубенский район</w:t>
            </w:r>
          </w:p>
        </w:tc>
        <w:tc>
          <w:tcPr>
            <w:tcW w:w="1150" w:type="dxa"/>
          </w:tcPr>
          <w:p w14:paraId="106BFC9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2022-2030</w:t>
            </w:r>
          </w:p>
        </w:tc>
        <w:tc>
          <w:tcPr>
            <w:tcW w:w="873" w:type="dxa"/>
            <w:shd w:val="clear" w:color="auto" w:fill="auto"/>
          </w:tcPr>
          <w:p w14:paraId="19C5270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14:paraId="3B774E6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6B06850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74293FD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9" w:type="dxa"/>
          </w:tcPr>
          <w:p w14:paraId="6D8227A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35379C0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63BA0C32" w14:textId="77777777" w:rsidTr="008B3943">
        <w:trPr>
          <w:trHeight w:val="285"/>
        </w:trPr>
        <w:tc>
          <w:tcPr>
            <w:tcW w:w="352" w:type="dxa"/>
            <w:vMerge w:val="restart"/>
            <w:shd w:val="clear" w:color="auto" w:fill="auto"/>
          </w:tcPr>
          <w:p w14:paraId="260DF28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</w:tcPr>
          <w:p w14:paraId="001D4151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Увеличение количества </w:t>
            </w:r>
            <w:proofErr w:type="gramStart"/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лиц,  в</w:t>
            </w:r>
            <w:proofErr w:type="gramEnd"/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должностные обязанности которых входит участие в противодействии коррупции прошедших профессиональную переподготовку и повышение квалификации по программам антикоррупционной направленности</w:t>
            </w:r>
          </w:p>
        </w:tc>
        <w:tc>
          <w:tcPr>
            <w:tcW w:w="1824" w:type="dxa"/>
            <w:vMerge w:val="restart"/>
          </w:tcPr>
          <w:p w14:paraId="7D5F7CF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1150" w:type="dxa"/>
          </w:tcPr>
          <w:p w14:paraId="534A06F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2022-2030</w:t>
            </w:r>
          </w:p>
        </w:tc>
        <w:tc>
          <w:tcPr>
            <w:tcW w:w="873" w:type="dxa"/>
            <w:shd w:val="clear" w:color="auto" w:fill="auto"/>
          </w:tcPr>
          <w:p w14:paraId="59F9337A" w14:textId="4FAB0246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4838A6B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405F7FD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2AB7FCAD" w14:textId="7112B52F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6F653AB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198A24F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2DD630BA" w14:textId="77777777" w:rsidTr="008B3943">
        <w:trPr>
          <w:trHeight w:val="159"/>
        </w:trPr>
        <w:tc>
          <w:tcPr>
            <w:tcW w:w="352" w:type="dxa"/>
            <w:vMerge/>
            <w:shd w:val="clear" w:color="auto" w:fill="auto"/>
          </w:tcPr>
          <w:p w14:paraId="7372D7E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17D13E17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5147C05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48AB789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73" w:type="dxa"/>
            <w:shd w:val="clear" w:color="auto" w:fill="auto"/>
          </w:tcPr>
          <w:p w14:paraId="753F0E2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0F0ED65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4740CDD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1C25D14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9" w:type="dxa"/>
          </w:tcPr>
          <w:p w14:paraId="71DB5E2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07B7B63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0F3B7722" w14:textId="77777777" w:rsidTr="008B3943">
        <w:trPr>
          <w:trHeight w:val="234"/>
        </w:trPr>
        <w:tc>
          <w:tcPr>
            <w:tcW w:w="352" w:type="dxa"/>
            <w:vMerge/>
            <w:shd w:val="clear" w:color="auto" w:fill="auto"/>
          </w:tcPr>
          <w:p w14:paraId="0D1813C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6FBAB830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69390AE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4C64880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73" w:type="dxa"/>
            <w:shd w:val="clear" w:color="auto" w:fill="auto"/>
          </w:tcPr>
          <w:p w14:paraId="47C43AC8" w14:textId="352ED642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4E0FDF4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51F476D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2A80C33E" w14:textId="0BC5E364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28CEFBE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27A20F8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61F24684" w14:textId="77777777" w:rsidTr="008B3943">
        <w:trPr>
          <w:trHeight w:val="124"/>
        </w:trPr>
        <w:tc>
          <w:tcPr>
            <w:tcW w:w="352" w:type="dxa"/>
            <w:vMerge/>
            <w:shd w:val="clear" w:color="auto" w:fill="auto"/>
          </w:tcPr>
          <w:p w14:paraId="7755FDD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38F7D435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1694CA9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652D252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73" w:type="dxa"/>
            <w:shd w:val="clear" w:color="auto" w:fill="auto"/>
          </w:tcPr>
          <w:p w14:paraId="0FF70D4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13C53AE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10718F2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6F8D9FD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9" w:type="dxa"/>
          </w:tcPr>
          <w:p w14:paraId="2739B85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6C610B1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31467923" w14:textId="77777777" w:rsidTr="008B3943">
        <w:trPr>
          <w:trHeight w:val="198"/>
        </w:trPr>
        <w:tc>
          <w:tcPr>
            <w:tcW w:w="352" w:type="dxa"/>
            <w:vMerge/>
            <w:shd w:val="clear" w:color="auto" w:fill="auto"/>
          </w:tcPr>
          <w:p w14:paraId="268830C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51C37784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52CCD22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16A6FBC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73" w:type="dxa"/>
            <w:shd w:val="clear" w:color="auto" w:fill="auto"/>
          </w:tcPr>
          <w:p w14:paraId="1F160ACA" w14:textId="60DE65A3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2BA8A6C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0012C70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6B6A5439" w14:textId="41B126A7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692DF22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22AF11B1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3C75B1F3" w14:textId="77777777" w:rsidTr="008B3943">
        <w:trPr>
          <w:trHeight w:val="130"/>
        </w:trPr>
        <w:tc>
          <w:tcPr>
            <w:tcW w:w="352" w:type="dxa"/>
            <w:vMerge/>
            <w:shd w:val="clear" w:color="auto" w:fill="auto"/>
          </w:tcPr>
          <w:p w14:paraId="77A1F24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1AD88156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7EE67750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6A7C254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73" w:type="dxa"/>
            <w:shd w:val="clear" w:color="auto" w:fill="auto"/>
          </w:tcPr>
          <w:p w14:paraId="37B01B3F" w14:textId="4EEDF8E1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7A1207A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20BD056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0E856257" w14:textId="4424BEC4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2E1A6B3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4690CF8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3CDB8178" w14:textId="77777777" w:rsidTr="008B3943">
        <w:trPr>
          <w:trHeight w:val="203"/>
        </w:trPr>
        <w:tc>
          <w:tcPr>
            <w:tcW w:w="352" w:type="dxa"/>
            <w:vMerge/>
            <w:shd w:val="clear" w:color="auto" w:fill="auto"/>
          </w:tcPr>
          <w:p w14:paraId="0A389D8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3901281A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7C6C4D46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61DD82D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73" w:type="dxa"/>
            <w:shd w:val="clear" w:color="auto" w:fill="auto"/>
          </w:tcPr>
          <w:p w14:paraId="09F18199" w14:textId="1A71A156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10577F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19D9019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351F1882" w14:textId="50B746D6" w:rsidR="006A4CA6" w:rsidRPr="006A4CA6" w:rsidRDefault="00FD5A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AA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A4CA6"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04FC097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54041D0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4E7D8515" w14:textId="77777777" w:rsidTr="008B3943">
        <w:trPr>
          <w:trHeight w:val="250"/>
        </w:trPr>
        <w:tc>
          <w:tcPr>
            <w:tcW w:w="352" w:type="dxa"/>
            <w:vMerge/>
            <w:shd w:val="clear" w:color="auto" w:fill="auto"/>
          </w:tcPr>
          <w:p w14:paraId="4C02BB3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1FD46EDE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33ADFE3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34FF177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73" w:type="dxa"/>
            <w:shd w:val="clear" w:color="auto" w:fill="auto"/>
          </w:tcPr>
          <w:p w14:paraId="3935127E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44133DD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3137772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37E31984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1E56AA9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7DDAD07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4346EF61" w14:textId="77777777" w:rsidTr="008B3943">
        <w:trPr>
          <w:trHeight w:val="140"/>
        </w:trPr>
        <w:tc>
          <w:tcPr>
            <w:tcW w:w="352" w:type="dxa"/>
            <w:vMerge/>
            <w:shd w:val="clear" w:color="auto" w:fill="auto"/>
          </w:tcPr>
          <w:p w14:paraId="406754A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5727D606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2E4A7CF9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7AA9194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73" w:type="dxa"/>
            <w:shd w:val="clear" w:color="auto" w:fill="auto"/>
          </w:tcPr>
          <w:p w14:paraId="443C655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5C0836E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42304C7C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51F30CD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744034C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5E357143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6A4CA6" w:rsidRPr="006A4CA6" w14:paraId="5EC59962" w14:textId="77777777" w:rsidTr="008B3943">
        <w:trPr>
          <w:trHeight w:val="283"/>
        </w:trPr>
        <w:tc>
          <w:tcPr>
            <w:tcW w:w="352" w:type="dxa"/>
            <w:shd w:val="clear" w:color="auto" w:fill="auto"/>
          </w:tcPr>
          <w:p w14:paraId="135A467D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14:paraId="094EF29E" w14:textId="77777777" w:rsidR="006A4CA6" w:rsidRPr="006A4CA6" w:rsidRDefault="006A4CA6" w:rsidP="006A4CA6">
            <w:pPr>
              <w:tabs>
                <w:tab w:val="left" w:pos="420"/>
                <w:tab w:val="left" w:pos="1276"/>
              </w:tabs>
              <w:suppressAutoHyphens w:val="0"/>
              <w:ind w:firstLine="49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14:paraId="34BE5CA2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</w:tcPr>
          <w:p w14:paraId="05F4866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73" w:type="dxa"/>
            <w:shd w:val="clear" w:color="auto" w:fill="auto"/>
          </w:tcPr>
          <w:p w14:paraId="10D4BED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4CA9F208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</w:tcPr>
          <w:p w14:paraId="2EB6F207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2" w:type="dxa"/>
          </w:tcPr>
          <w:p w14:paraId="3B6FB735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9" w:type="dxa"/>
          </w:tcPr>
          <w:p w14:paraId="47D43CBA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342A888F" w14:textId="77777777" w:rsidR="006A4CA6" w:rsidRPr="006A4CA6" w:rsidRDefault="006A4CA6" w:rsidP="006A4CA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6A4CA6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</w:tr>
    </w:tbl>
    <w:p w14:paraId="5D9A30B9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7F4C072A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22BBCDEC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19D78D5C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7D56C5DB" w14:textId="77777777" w:rsidR="006A4CA6" w:rsidRPr="006A4CA6" w:rsidRDefault="006A4CA6" w:rsidP="006A4CA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74CD0B2F" w14:textId="77777777" w:rsidR="002E291B" w:rsidRPr="00FD5AA6" w:rsidRDefault="002E291B" w:rsidP="002E291B">
      <w:pPr>
        <w:suppressAutoHyphens w:val="0"/>
        <w:ind w:left="720"/>
        <w:contextualSpacing/>
        <w:rPr>
          <w:rFonts w:ascii="PT Astra Serif" w:hAnsi="PT Astra Serif" w:cs="Arial"/>
          <w:b/>
          <w:sz w:val="28"/>
          <w:szCs w:val="28"/>
          <w:lang w:eastAsia="ru-RU"/>
        </w:rPr>
      </w:pPr>
    </w:p>
    <w:sectPr w:rsidR="002E291B" w:rsidRPr="00FD5AA6" w:rsidSect="004F52B4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834A" w14:textId="77777777" w:rsidR="00877A28" w:rsidRDefault="00877A28">
      <w:r>
        <w:separator/>
      </w:r>
    </w:p>
  </w:endnote>
  <w:endnote w:type="continuationSeparator" w:id="0">
    <w:p w14:paraId="1E5E8D7E" w14:textId="77777777" w:rsidR="00877A28" w:rsidRDefault="0087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C18D" w14:textId="77777777" w:rsidR="00877A28" w:rsidRDefault="00877A28">
      <w:r>
        <w:separator/>
      </w:r>
    </w:p>
  </w:footnote>
  <w:footnote w:type="continuationSeparator" w:id="0">
    <w:p w14:paraId="4B3E3A17" w14:textId="77777777" w:rsidR="00877A28" w:rsidRDefault="0087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EC6B8E"/>
    <w:multiLevelType w:val="hybridMultilevel"/>
    <w:tmpl w:val="1FA2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multilevel"/>
    <w:tmpl w:val="BE8E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66732A"/>
    <w:multiLevelType w:val="hybridMultilevel"/>
    <w:tmpl w:val="BB74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F287E"/>
    <w:multiLevelType w:val="hybridMultilevel"/>
    <w:tmpl w:val="A62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365F"/>
    <w:multiLevelType w:val="hybridMultilevel"/>
    <w:tmpl w:val="2A88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22A00"/>
    <w:multiLevelType w:val="hybridMultilevel"/>
    <w:tmpl w:val="2152B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D000C"/>
    <w:multiLevelType w:val="hybridMultilevel"/>
    <w:tmpl w:val="0500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105A"/>
    <w:rsid w:val="001A5FBD"/>
    <w:rsid w:val="001C32A8"/>
    <w:rsid w:val="001C7CE2"/>
    <w:rsid w:val="001E53E5"/>
    <w:rsid w:val="002013D6"/>
    <w:rsid w:val="0021412F"/>
    <w:rsid w:val="002147F8"/>
    <w:rsid w:val="00217B9A"/>
    <w:rsid w:val="00236560"/>
    <w:rsid w:val="00260B37"/>
    <w:rsid w:val="00270C3B"/>
    <w:rsid w:val="0029794D"/>
    <w:rsid w:val="002A16C1"/>
    <w:rsid w:val="002B4FD2"/>
    <w:rsid w:val="002C0BBF"/>
    <w:rsid w:val="002E291B"/>
    <w:rsid w:val="002E54BE"/>
    <w:rsid w:val="00322635"/>
    <w:rsid w:val="003553E5"/>
    <w:rsid w:val="003A1DD5"/>
    <w:rsid w:val="003A2384"/>
    <w:rsid w:val="003D216B"/>
    <w:rsid w:val="00420ACB"/>
    <w:rsid w:val="00435CE8"/>
    <w:rsid w:val="004439D6"/>
    <w:rsid w:val="0048387B"/>
    <w:rsid w:val="004964FF"/>
    <w:rsid w:val="004C74A2"/>
    <w:rsid w:val="004F52B4"/>
    <w:rsid w:val="00516B73"/>
    <w:rsid w:val="00544D19"/>
    <w:rsid w:val="005824B4"/>
    <w:rsid w:val="005A7353"/>
    <w:rsid w:val="005B2800"/>
    <w:rsid w:val="005B3753"/>
    <w:rsid w:val="005C6B9A"/>
    <w:rsid w:val="005F6D36"/>
    <w:rsid w:val="005F7562"/>
    <w:rsid w:val="005F7DEF"/>
    <w:rsid w:val="00631C5C"/>
    <w:rsid w:val="006616F9"/>
    <w:rsid w:val="006A4CA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77A28"/>
    <w:rsid w:val="00886A38"/>
    <w:rsid w:val="0088768A"/>
    <w:rsid w:val="008F2E0C"/>
    <w:rsid w:val="009110D2"/>
    <w:rsid w:val="009A7968"/>
    <w:rsid w:val="009E7F1D"/>
    <w:rsid w:val="00A24EB9"/>
    <w:rsid w:val="00A333F8"/>
    <w:rsid w:val="00A35DED"/>
    <w:rsid w:val="00B0593F"/>
    <w:rsid w:val="00B353BE"/>
    <w:rsid w:val="00B562C1"/>
    <w:rsid w:val="00B63641"/>
    <w:rsid w:val="00BA4658"/>
    <w:rsid w:val="00BD2261"/>
    <w:rsid w:val="00C66205"/>
    <w:rsid w:val="00CC204C"/>
    <w:rsid w:val="00CC4111"/>
    <w:rsid w:val="00CF25B5"/>
    <w:rsid w:val="00CF3559"/>
    <w:rsid w:val="00D12915"/>
    <w:rsid w:val="00D269D9"/>
    <w:rsid w:val="00E03E77"/>
    <w:rsid w:val="00E06FAE"/>
    <w:rsid w:val="00E11B07"/>
    <w:rsid w:val="00E41E47"/>
    <w:rsid w:val="00E727C9"/>
    <w:rsid w:val="00ED49E4"/>
    <w:rsid w:val="00F27DD4"/>
    <w:rsid w:val="00F63BDF"/>
    <w:rsid w:val="00F737E5"/>
    <w:rsid w:val="00F825D0"/>
    <w:rsid w:val="00F84F9C"/>
    <w:rsid w:val="00F97515"/>
    <w:rsid w:val="00FD5AA6"/>
    <w:rsid w:val="00FD642B"/>
    <w:rsid w:val="00FE04D2"/>
    <w:rsid w:val="00FE125F"/>
    <w:rsid w:val="00FE633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8D5D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2E291B"/>
  </w:style>
  <w:style w:type="paragraph" w:customStyle="1" w:styleId="ConsPlusNormal">
    <w:name w:val="ConsPlusNormal"/>
    <w:link w:val="ConsPlusNormal0"/>
    <w:qFormat/>
    <w:rsid w:val="002E29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E291B"/>
    <w:rPr>
      <w:rFonts w:ascii="Arial" w:hAnsi="Arial" w:cs="Arial"/>
    </w:rPr>
  </w:style>
  <w:style w:type="paragraph" w:customStyle="1" w:styleId="ConsPlusTitle">
    <w:name w:val="ConsPlusTitle"/>
    <w:rsid w:val="002E291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e">
    <w:name w:val="Normal (Web)"/>
    <w:basedOn w:val="a"/>
    <w:uiPriority w:val="99"/>
    <w:unhideWhenUsed/>
    <w:rsid w:val="002E29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">
    <w:name w:val="Основной текст_"/>
    <w:link w:val="19"/>
    <w:rsid w:val="002E291B"/>
    <w:rPr>
      <w:shd w:val="clear" w:color="auto" w:fill="FFFFFF"/>
    </w:rPr>
  </w:style>
  <w:style w:type="paragraph" w:customStyle="1" w:styleId="19">
    <w:name w:val="Основной текст1"/>
    <w:basedOn w:val="a"/>
    <w:link w:val="aff"/>
    <w:rsid w:val="002E291B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2E29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E291B"/>
    <w:rPr>
      <w:sz w:val="24"/>
      <w:szCs w:val="24"/>
      <w:lang w:eastAsia="zh-CN"/>
    </w:rPr>
  </w:style>
  <w:style w:type="paragraph" w:customStyle="1" w:styleId="ConsPlusNonformat">
    <w:name w:val="ConsPlusNonformat"/>
    <w:rsid w:val="002E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2E291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E291B"/>
    <w:rPr>
      <w:sz w:val="24"/>
      <w:szCs w:val="24"/>
    </w:rPr>
  </w:style>
  <w:style w:type="paragraph" w:styleId="aff0">
    <w:name w:val="footnote text"/>
    <w:basedOn w:val="a"/>
    <w:link w:val="aff1"/>
    <w:unhideWhenUsed/>
    <w:rsid w:val="002E291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2E291B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2E291B"/>
    <w:rPr>
      <w:rFonts w:ascii="Times New Roman" w:hAnsi="Times New Roman" w:cs="Times New Roman" w:hint="default"/>
      <w:vertAlign w:val="superscript"/>
    </w:rPr>
  </w:style>
  <w:style w:type="table" w:customStyle="1" w:styleId="1a">
    <w:name w:val="Сетка таблицы1"/>
    <w:basedOn w:val="a1"/>
    <w:next w:val="afd"/>
    <w:uiPriority w:val="59"/>
    <w:rsid w:val="002E29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5"/>
    <w:uiPriority w:val="99"/>
    <w:unhideWhenUsed/>
    <w:rsid w:val="002E291B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2E291B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2E291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</TotalTime>
  <Pages>8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Урганова Наталья Вячеславовна</cp:lastModifiedBy>
  <cp:revision>6</cp:revision>
  <cp:lastPrinted>2025-03-21T12:44:00Z</cp:lastPrinted>
  <dcterms:created xsi:type="dcterms:W3CDTF">2025-03-11T07:33:00Z</dcterms:created>
  <dcterms:modified xsi:type="dcterms:W3CDTF">2025-03-21T12:45:00Z</dcterms:modified>
</cp:coreProperties>
</file>