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37A9" w14:textId="77777777"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14:paraId="4D58351F" w14:textId="77777777" w:rsidR="00C07B3F" w:rsidRPr="008D2148" w:rsidRDefault="00C07B3F" w:rsidP="00CC0D8A">
      <w:pPr>
        <w:jc w:val="center"/>
        <w:rPr>
          <w:rFonts w:ascii="Arial" w:hAnsi="Arial" w:cs="Arial"/>
          <w:sz w:val="24"/>
          <w:szCs w:val="24"/>
        </w:rPr>
      </w:pPr>
    </w:p>
    <w:p w14:paraId="4BFAC139" w14:textId="77777777" w:rsidR="008D2148" w:rsidRP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14:paraId="6DD3952D" w14:textId="77777777" w:rsidR="008D2148" w:rsidRP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14:paraId="690EC7A5" w14:textId="77777777"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14:paraId="770DFF25" w14:textId="77777777"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14:paraId="6F023875" w14:textId="77777777"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14:paraId="433CD0D2" w14:textId="77777777"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14:paraId="0F23ECEC" w14:textId="77777777"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14:paraId="7044CB09" w14:textId="77777777"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14:paraId="13B737A6" w14:textId="4084BEC8" w:rsidR="008D2148" w:rsidRDefault="008D2148" w:rsidP="00B50A57">
      <w:pPr>
        <w:rPr>
          <w:rFonts w:ascii="Arial" w:hAnsi="Arial" w:cs="Arial"/>
          <w:sz w:val="24"/>
          <w:szCs w:val="24"/>
        </w:rPr>
      </w:pPr>
    </w:p>
    <w:p w14:paraId="439C058F" w14:textId="770D2820"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14:paraId="4EC94FC8" w14:textId="1C0684C0" w:rsidR="00D54A9B" w:rsidRDefault="00D54A9B" w:rsidP="00CC0D8A">
      <w:pPr>
        <w:jc w:val="center"/>
        <w:rPr>
          <w:rFonts w:ascii="Arial" w:hAnsi="Arial" w:cs="Arial"/>
          <w:sz w:val="24"/>
          <w:szCs w:val="24"/>
        </w:rPr>
      </w:pPr>
    </w:p>
    <w:p w14:paraId="411F6C1A" w14:textId="77777777" w:rsidR="00D54A9B" w:rsidRPr="008D2148" w:rsidRDefault="00D54A9B" w:rsidP="00CC0D8A">
      <w:pPr>
        <w:jc w:val="center"/>
        <w:rPr>
          <w:rFonts w:ascii="Arial" w:hAnsi="Arial" w:cs="Arial"/>
          <w:sz w:val="24"/>
          <w:szCs w:val="24"/>
        </w:rPr>
      </w:pPr>
    </w:p>
    <w:p w14:paraId="554AED0D" w14:textId="77777777" w:rsidR="00D54A9B" w:rsidRDefault="00D54A9B" w:rsidP="00D96C9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0C7F242" w14:textId="77777777" w:rsidR="00D54A9B" w:rsidRDefault="00D54A9B" w:rsidP="00D96C9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1C80820" w14:textId="03AF60B7" w:rsidR="00D54A9B" w:rsidRDefault="00990D03" w:rsidP="00D96C9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От 2</w:t>
      </w:r>
      <w:r w:rsidR="002B1541">
        <w:rPr>
          <w:rFonts w:ascii="Arial" w:hAnsi="Arial" w:cs="Arial"/>
          <w:b/>
          <w:color w:val="000000"/>
          <w:sz w:val="32"/>
          <w:szCs w:val="32"/>
        </w:rPr>
        <w:t>0</w:t>
      </w:r>
      <w:r>
        <w:rPr>
          <w:rFonts w:ascii="Arial" w:hAnsi="Arial" w:cs="Arial"/>
          <w:b/>
          <w:color w:val="000000"/>
          <w:sz w:val="32"/>
          <w:szCs w:val="32"/>
        </w:rPr>
        <w:t>.05.2022                                                           №313</w:t>
      </w:r>
    </w:p>
    <w:p w14:paraId="151F636A" w14:textId="77777777" w:rsidR="00D54A9B" w:rsidRDefault="00D54A9B" w:rsidP="00D96C9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D56EF30" w14:textId="71EC6659" w:rsidR="00A51FED" w:rsidRDefault="00B50A57" w:rsidP="00D96C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32"/>
          <w:szCs w:val="32"/>
        </w:rPr>
        <w:t>О внесении изменений в постановление администрации муниципального образования Дубенский район от 10.02.2022 года №70 «</w:t>
      </w:r>
      <w:bookmarkStart w:id="0" w:name="_Hlk103940638"/>
      <w:r w:rsidR="00CC0D8A" w:rsidRPr="008D2148">
        <w:rPr>
          <w:rFonts w:ascii="Arial" w:hAnsi="Arial" w:cs="Arial"/>
          <w:b/>
          <w:sz w:val="32"/>
          <w:szCs w:val="32"/>
        </w:rPr>
        <w:t>О</w:t>
      </w:r>
      <w:r w:rsidR="00E55175" w:rsidRPr="008D2148">
        <w:rPr>
          <w:rFonts w:ascii="Arial" w:hAnsi="Arial" w:cs="Arial"/>
          <w:b/>
          <w:sz w:val="32"/>
          <w:szCs w:val="32"/>
        </w:rPr>
        <w:t>б утверждении</w:t>
      </w:r>
      <w:r w:rsidR="00B95D5E" w:rsidRPr="008D2148">
        <w:rPr>
          <w:rFonts w:ascii="Arial" w:hAnsi="Arial" w:cs="Arial"/>
          <w:b/>
          <w:sz w:val="32"/>
          <w:szCs w:val="32"/>
        </w:rPr>
        <w:t xml:space="preserve"> </w:t>
      </w:r>
      <w:r w:rsidR="00D96C9F" w:rsidRPr="00D96C9F">
        <w:rPr>
          <w:rFonts w:ascii="Arial" w:hAnsi="Arial" w:cs="Arial"/>
          <w:b/>
          <w:sz w:val="32"/>
          <w:szCs w:val="32"/>
        </w:rPr>
        <w:t>формы проверочного листа (списк</w:t>
      </w:r>
      <w:r w:rsidR="00D96C9F">
        <w:rPr>
          <w:rFonts w:ascii="Arial" w:hAnsi="Arial" w:cs="Arial"/>
          <w:b/>
          <w:sz w:val="32"/>
          <w:szCs w:val="32"/>
        </w:rPr>
        <w:t>а</w:t>
      </w:r>
      <w:r w:rsidR="00D96C9F" w:rsidRPr="00D96C9F">
        <w:rPr>
          <w:rFonts w:ascii="Arial" w:hAnsi="Arial" w:cs="Arial"/>
          <w:b/>
          <w:sz w:val="32"/>
          <w:szCs w:val="32"/>
        </w:rPr>
        <w:t xml:space="preserve"> контрольных вопросов), применяемого при осуществлении </w:t>
      </w:r>
      <w:bookmarkStart w:id="1" w:name="_Hlk90378278"/>
      <w:r w:rsidR="00D96C9F" w:rsidRPr="00D96C9F">
        <w:rPr>
          <w:rFonts w:ascii="Arial" w:hAnsi="Arial" w:cs="Arial"/>
          <w:b/>
          <w:sz w:val="32"/>
          <w:szCs w:val="32"/>
        </w:rPr>
        <w:t xml:space="preserve">муниципального </w:t>
      </w:r>
      <w:bookmarkStart w:id="2" w:name="_Hlk103940338"/>
      <w:r w:rsidR="00D96C9F" w:rsidRPr="00D96C9F">
        <w:rPr>
          <w:rFonts w:ascii="Arial" w:hAnsi="Arial" w:cs="Arial"/>
          <w:b/>
          <w:sz w:val="32"/>
          <w:szCs w:val="32"/>
        </w:rPr>
        <w:t>контроля за обеспечением сохранности автомобильных дорог местного значения на территории муниципального образования Дубенский район</w:t>
      </w:r>
      <w:bookmarkEnd w:id="1"/>
      <w:bookmarkEnd w:id="2"/>
      <w:r>
        <w:rPr>
          <w:rFonts w:ascii="Arial" w:hAnsi="Arial" w:cs="Arial"/>
          <w:b/>
          <w:sz w:val="32"/>
          <w:szCs w:val="32"/>
        </w:rPr>
        <w:t>»</w:t>
      </w:r>
    </w:p>
    <w:bookmarkEnd w:id="0"/>
    <w:p w14:paraId="5E833757" w14:textId="77777777" w:rsidR="00D96C9F" w:rsidRPr="008D2148" w:rsidRDefault="00D96C9F" w:rsidP="00A51FED">
      <w:pPr>
        <w:jc w:val="center"/>
        <w:rPr>
          <w:rFonts w:ascii="Arial" w:hAnsi="Arial" w:cs="Arial"/>
          <w:sz w:val="24"/>
          <w:szCs w:val="24"/>
        </w:rPr>
      </w:pPr>
    </w:p>
    <w:p w14:paraId="6AEEFA3E" w14:textId="008319E3" w:rsidR="008D2148" w:rsidRPr="008D2148" w:rsidRDefault="00026234" w:rsidP="008D2148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color w:val="1D1B11"/>
          <w:sz w:val="24"/>
          <w:szCs w:val="24"/>
        </w:rPr>
      </w:pPr>
      <w:r w:rsidRPr="00026234">
        <w:rPr>
          <w:rFonts w:ascii="Arial" w:hAnsi="Arial" w:cs="Arial"/>
          <w:sz w:val="24"/>
          <w:szCs w:val="24"/>
        </w:rPr>
        <w:t>Рассмотрев протест прокуратуры Дубенского района №7-04-2022 от 20.04.2022 на постановление администрации муниципального образования Дубенский район от 1</w:t>
      </w:r>
      <w:r w:rsidR="00B50A57">
        <w:rPr>
          <w:rFonts w:ascii="Arial" w:hAnsi="Arial" w:cs="Arial"/>
          <w:sz w:val="24"/>
          <w:szCs w:val="24"/>
        </w:rPr>
        <w:t>0</w:t>
      </w:r>
      <w:r w:rsidRPr="00026234">
        <w:rPr>
          <w:rFonts w:ascii="Arial" w:hAnsi="Arial" w:cs="Arial"/>
          <w:sz w:val="24"/>
          <w:szCs w:val="24"/>
        </w:rPr>
        <w:t>.02.2022 №7</w:t>
      </w:r>
      <w:r w:rsidR="00B50A57">
        <w:rPr>
          <w:rFonts w:ascii="Arial" w:hAnsi="Arial" w:cs="Arial"/>
          <w:sz w:val="24"/>
          <w:szCs w:val="24"/>
        </w:rPr>
        <w:t>0</w:t>
      </w:r>
      <w:r w:rsidR="00B50A57" w:rsidRPr="00B50A57">
        <w:t xml:space="preserve"> </w:t>
      </w:r>
      <w:r w:rsidR="00B50A57">
        <w:t>«</w:t>
      </w:r>
      <w:r w:rsidR="00B50A57" w:rsidRPr="00B50A57">
        <w:rPr>
          <w:rFonts w:ascii="Arial" w:hAnsi="Arial" w:cs="Arial"/>
          <w:sz w:val="24"/>
          <w:szCs w:val="24"/>
        </w:rPr>
        <w:t>Об утверждении формы проверочного листа (списка контрольных вопросов), применяемого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Дубенский район</w:t>
      </w:r>
      <w:r w:rsidR="00B50A57">
        <w:rPr>
          <w:rFonts w:ascii="Arial" w:hAnsi="Arial" w:cs="Arial"/>
          <w:sz w:val="24"/>
          <w:szCs w:val="24"/>
        </w:rPr>
        <w:t>», в</w:t>
      </w:r>
      <w:r w:rsidR="004C420B" w:rsidRPr="008D2148">
        <w:rPr>
          <w:rFonts w:ascii="Arial" w:hAnsi="Arial" w:cs="Arial"/>
          <w:sz w:val="24"/>
          <w:szCs w:val="24"/>
        </w:rPr>
        <w:t xml:space="preserve"> </w:t>
      </w:r>
      <w:r w:rsidR="00B95D5E" w:rsidRPr="008D2148">
        <w:rPr>
          <w:rFonts w:ascii="Arial" w:hAnsi="Arial" w:cs="Arial"/>
          <w:sz w:val="24"/>
          <w:szCs w:val="24"/>
        </w:rPr>
        <w:t xml:space="preserve">соответствии </w:t>
      </w:r>
      <w:r w:rsidR="00F73D50" w:rsidRPr="00F73D50">
        <w:rPr>
          <w:rFonts w:ascii="Arial" w:hAnsi="Arial" w:cs="Arial"/>
          <w:sz w:val="24"/>
          <w:szCs w:val="24"/>
        </w:rPr>
        <w:t>с Федеральным законом от 31.07.2020 N 248-ФЗ "О государственном контроле (надзоре) и муниципальном контроле в Российской Федерации"</w:t>
      </w:r>
      <w:r w:rsidR="00B95D5E" w:rsidRPr="008D2148">
        <w:rPr>
          <w:rFonts w:ascii="Arial" w:hAnsi="Arial" w:cs="Arial"/>
          <w:sz w:val="24"/>
          <w:szCs w:val="24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8D2148" w:rsidRPr="008D2148">
        <w:rPr>
          <w:rFonts w:ascii="Arial" w:hAnsi="Arial" w:cs="Arial"/>
          <w:sz w:val="24"/>
          <w:szCs w:val="24"/>
        </w:rPr>
        <w:t>на основании Устава муниципального образования Дубенский район администрация муниципального образования Дубенский район ПОСТАНОВЛЯЕТ</w:t>
      </w:r>
      <w:r w:rsidR="004C420B" w:rsidRPr="008D2148">
        <w:rPr>
          <w:rFonts w:ascii="Arial" w:hAnsi="Arial" w:cs="Arial"/>
          <w:color w:val="1D1B11"/>
          <w:sz w:val="24"/>
          <w:szCs w:val="24"/>
        </w:rPr>
        <w:t>:</w:t>
      </w:r>
    </w:p>
    <w:p w14:paraId="6D02FD1B" w14:textId="3E367FC8" w:rsidR="004C420B" w:rsidRPr="008D2148" w:rsidRDefault="004C420B" w:rsidP="004A7447">
      <w:pPr>
        <w:jc w:val="both"/>
        <w:rPr>
          <w:rFonts w:ascii="Arial" w:hAnsi="Arial" w:cs="Arial"/>
          <w:color w:val="1D1B11"/>
          <w:sz w:val="24"/>
          <w:szCs w:val="24"/>
        </w:rPr>
      </w:pPr>
      <w:r w:rsidRPr="008D2148">
        <w:rPr>
          <w:rFonts w:ascii="Arial" w:hAnsi="Arial" w:cs="Arial"/>
          <w:color w:val="1D1B11"/>
          <w:sz w:val="24"/>
          <w:szCs w:val="24"/>
        </w:rPr>
        <w:t xml:space="preserve">       </w:t>
      </w:r>
      <w:r w:rsidRPr="008D2148">
        <w:rPr>
          <w:rFonts w:ascii="Arial" w:hAnsi="Arial" w:cs="Arial"/>
          <w:color w:val="1D1B11"/>
          <w:sz w:val="24"/>
          <w:szCs w:val="24"/>
        </w:rPr>
        <w:tab/>
        <w:t xml:space="preserve">1. </w:t>
      </w:r>
      <w:r w:rsidR="00D54A9B">
        <w:rPr>
          <w:rFonts w:ascii="Arial" w:hAnsi="Arial" w:cs="Arial"/>
          <w:color w:val="1D1B11"/>
          <w:sz w:val="24"/>
          <w:szCs w:val="24"/>
        </w:rPr>
        <w:t>В</w:t>
      </w:r>
      <w:r w:rsidR="00D54A9B" w:rsidRPr="00D54A9B">
        <w:rPr>
          <w:rFonts w:ascii="Arial" w:hAnsi="Arial" w:cs="Arial"/>
          <w:color w:val="1D1B11"/>
          <w:sz w:val="24"/>
          <w:szCs w:val="24"/>
        </w:rPr>
        <w:t>несении изменени</w:t>
      </w:r>
      <w:r w:rsidR="00D54A9B">
        <w:rPr>
          <w:rFonts w:ascii="Arial" w:hAnsi="Arial" w:cs="Arial"/>
          <w:color w:val="1D1B11"/>
          <w:sz w:val="24"/>
          <w:szCs w:val="24"/>
        </w:rPr>
        <w:t>я</w:t>
      </w:r>
      <w:r w:rsidR="00D54A9B" w:rsidRPr="00D54A9B">
        <w:rPr>
          <w:rFonts w:ascii="Arial" w:hAnsi="Arial" w:cs="Arial"/>
          <w:color w:val="1D1B11"/>
          <w:sz w:val="24"/>
          <w:szCs w:val="24"/>
        </w:rPr>
        <w:t xml:space="preserve"> в постановление администрации муниципального образования Дубенский район от 10.02.2022 года №70 «Об утверждении формы проверочного листа (списка контрольных вопросов), применяемого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Дубенский район»</w:t>
      </w:r>
      <w:r w:rsidR="00D54A9B">
        <w:rPr>
          <w:rFonts w:ascii="Arial" w:hAnsi="Arial" w:cs="Arial"/>
          <w:color w:val="1D1B11"/>
          <w:sz w:val="24"/>
          <w:szCs w:val="24"/>
        </w:rPr>
        <w:t xml:space="preserve">, </w:t>
      </w:r>
      <w:r w:rsidR="00D54A9B" w:rsidRPr="00D54A9B">
        <w:rPr>
          <w:rFonts w:ascii="Arial" w:hAnsi="Arial" w:cs="Arial"/>
          <w:color w:val="1D1B11"/>
          <w:sz w:val="24"/>
          <w:szCs w:val="24"/>
        </w:rPr>
        <w:t>изложив приложение в новой редакции</w:t>
      </w:r>
      <w:r w:rsidR="00D96C9F">
        <w:rPr>
          <w:rFonts w:ascii="Arial" w:hAnsi="Arial" w:cs="Arial"/>
          <w:color w:val="1D1B11"/>
          <w:sz w:val="24"/>
          <w:szCs w:val="24"/>
        </w:rPr>
        <w:t xml:space="preserve"> (приложение).</w:t>
      </w:r>
    </w:p>
    <w:p w14:paraId="26B4D3E5" w14:textId="77777777" w:rsidR="008D2148" w:rsidRPr="00AD1948" w:rsidRDefault="004C420B" w:rsidP="008D2148">
      <w:pPr>
        <w:widowControl w:val="0"/>
        <w:tabs>
          <w:tab w:val="left" w:pos="-2552"/>
        </w:tabs>
        <w:spacing w:line="240" w:lineRule="atLeast"/>
        <w:ind w:right="114"/>
        <w:jc w:val="both"/>
        <w:rPr>
          <w:rFonts w:ascii="Arial" w:hAnsi="Arial" w:cs="Arial"/>
          <w:sz w:val="24"/>
          <w:szCs w:val="24"/>
        </w:rPr>
      </w:pPr>
      <w:r w:rsidRPr="008D2148">
        <w:rPr>
          <w:rFonts w:ascii="Arial" w:hAnsi="Arial" w:cs="Arial"/>
          <w:color w:val="1D1B11"/>
          <w:sz w:val="24"/>
          <w:szCs w:val="24"/>
        </w:rPr>
        <w:t xml:space="preserve">       </w:t>
      </w:r>
      <w:r w:rsidRPr="008D2148">
        <w:rPr>
          <w:rFonts w:ascii="Arial" w:hAnsi="Arial" w:cs="Arial"/>
          <w:color w:val="1D1B11"/>
          <w:sz w:val="24"/>
          <w:szCs w:val="24"/>
        </w:rPr>
        <w:tab/>
      </w:r>
      <w:r w:rsidR="008D2148">
        <w:rPr>
          <w:rFonts w:ascii="Arial" w:hAnsi="Arial" w:cs="Arial"/>
          <w:color w:val="1D1B11"/>
          <w:sz w:val="24"/>
          <w:szCs w:val="24"/>
        </w:rPr>
        <w:t xml:space="preserve">2. </w:t>
      </w:r>
      <w:r w:rsidR="008D2148">
        <w:rPr>
          <w:rFonts w:ascii="Arial" w:hAnsi="Arial" w:cs="Arial"/>
          <w:sz w:val="24"/>
          <w:szCs w:val="24"/>
        </w:rPr>
        <w:t>Комитету по жизнеобеспечению администрации муниципального образования Дубенский район (</w:t>
      </w:r>
      <w:r w:rsidR="00DE0CEE">
        <w:rPr>
          <w:rFonts w:ascii="Arial" w:hAnsi="Arial" w:cs="Arial"/>
          <w:sz w:val="24"/>
          <w:szCs w:val="24"/>
        </w:rPr>
        <w:t>А</w:t>
      </w:r>
      <w:r w:rsidR="008D2148">
        <w:rPr>
          <w:rFonts w:ascii="Arial" w:hAnsi="Arial" w:cs="Arial"/>
          <w:sz w:val="24"/>
          <w:szCs w:val="24"/>
        </w:rPr>
        <w:t>.</w:t>
      </w:r>
      <w:r w:rsidR="00DE0CEE">
        <w:rPr>
          <w:rFonts w:ascii="Arial" w:hAnsi="Arial" w:cs="Arial"/>
          <w:sz w:val="24"/>
          <w:szCs w:val="24"/>
        </w:rPr>
        <w:t>Н</w:t>
      </w:r>
      <w:r w:rsidR="008D2148">
        <w:rPr>
          <w:rFonts w:ascii="Arial" w:hAnsi="Arial" w:cs="Arial"/>
          <w:sz w:val="24"/>
          <w:szCs w:val="24"/>
        </w:rPr>
        <w:t>.</w:t>
      </w:r>
      <w:r w:rsidR="00DE0CEE">
        <w:rPr>
          <w:rFonts w:ascii="Arial" w:hAnsi="Arial" w:cs="Arial"/>
          <w:sz w:val="24"/>
          <w:szCs w:val="24"/>
        </w:rPr>
        <w:t>Неуступовой</w:t>
      </w:r>
      <w:r w:rsidR="008D2148">
        <w:rPr>
          <w:rFonts w:ascii="Arial" w:hAnsi="Arial" w:cs="Arial"/>
          <w:sz w:val="24"/>
          <w:szCs w:val="24"/>
        </w:rPr>
        <w:t xml:space="preserve">) обнародовать настоящее </w:t>
      </w:r>
      <w:r w:rsidR="008D2148">
        <w:rPr>
          <w:rFonts w:ascii="Arial" w:hAnsi="Arial" w:cs="Arial"/>
          <w:sz w:val="24"/>
          <w:szCs w:val="24"/>
        </w:rPr>
        <w:lastRenderedPageBreak/>
        <w:t xml:space="preserve">постановление на информационных стендах администрации муниципального образования Дубенский район. </w:t>
      </w:r>
    </w:p>
    <w:p w14:paraId="0231BF01" w14:textId="77777777" w:rsidR="008D2148" w:rsidRPr="00AD1948" w:rsidRDefault="008D2148" w:rsidP="008D2148">
      <w:pPr>
        <w:jc w:val="both"/>
        <w:rPr>
          <w:rFonts w:ascii="Arial" w:hAnsi="Arial" w:cs="Arial"/>
          <w:sz w:val="24"/>
          <w:szCs w:val="24"/>
        </w:rPr>
      </w:pPr>
      <w:r w:rsidRPr="00AD1948">
        <w:rPr>
          <w:rFonts w:ascii="Arial" w:eastAsia="Arial" w:hAnsi="Arial" w:cs="Arial"/>
          <w:sz w:val="24"/>
          <w:szCs w:val="24"/>
        </w:rPr>
        <w:t xml:space="preserve">          </w:t>
      </w:r>
      <w:r w:rsidRPr="00AD1948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   </w:t>
      </w:r>
      <w:r w:rsidRPr="00AD1948">
        <w:rPr>
          <w:rFonts w:ascii="Arial" w:hAnsi="Arial" w:cs="Arial"/>
          <w:sz w:val="24"/>
          <w:szCs w:val="24"/>
        </w:rPr>
        <w:t xml:space="preserve"> Постановление вступает в силу со дня обнародования.</w:t>
      </w:r>
    </w:p>
    <w:p w14:paraId="49792F6D" w14:textId="77777777" w:rsidR="008D2148" w:rsidRDefault="008D2148" w:rsidP="008D2148">
      <w:pPr>
        <w:rPr>
          <w:rFonts w:ascii="Arial" w:hAnsi="Arial" w:cs="Arial"/>
          <w:b/>
          <w:sz w:val="24"/>
        </w:rPr>
      </w:pPr>
    </w:p>
    <w:p w14:paraId="491D4CEE" w14:textId="77777777" w:rsidR="004C420B" w:rsidRPr="008D2148" w:rsidRDefault="004C420B" w:rsidP="008D214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14:paraId="5D82D349" w14:textId="77777777" w:rsidR="00B50A57" w:rsidRPr="005F6241" w:rsidRDefault="00B50A57" w:rsidP="00B50A57">
      <w:pPr>
        <w:jc w:val="both"/>
        <w:rPr>
          <w:rFonts w:ascii="Arial" w:hAnsi="Arial" w:cs="Arial"/>
          <w:sz w:val="24"/>
          <w:szCs w:val="24"/>
        </w:rPr>
      </w:pPr>
      <w:r w:rsidRPr="005F6241">
        <w:rPr>
          <w:rFonts w:ascii="Arial" w:hAnsi="Arial" w:cs="Arial"/>
          <w:sz w:val="24"/>
          <w:szCs w:val="24"/>
        </w:rPr>
        <w:t>Глава администрации</w:t>
      </w:r>
    </w:p>
    <w:p w14:paraId="7EF07181" w14:textId="77777777" w:rsidR="00B50A57" w:rsidRPr="005F6241" w:rsidRDefault="00B50A57" w:rsidP="00B50A57">
      <w:pPr>
        <w:jc w:val="both"/>
        <w:rPr>
          <w:rFonts w:ascii="Arial" w:hAnsi="Arial" w:cs="Arial"/>
          <w:sz w:val="24"/>
          <w:szCs w:val="24"/>
        </w:rPr>
      </w:pPr>
      <w:r w:rsidRPr="005F6241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693F67D5" w14:textId="77777777" w:rsidR="00B50A57" w:rsidRPr="005F6241" w:rsidRDefault="00B50A57" w:rsidP="00B50A57">
      <w:pPr>
        <w:jc w:val="both"/>
        <w:rPr>
          <w:rFonts w:ascii="Arial" w:hAnsi="Arial" w:cs="Arial"/>
          <w:sz w:val="24"/>
          <w:szCs w:val="24"/>
        </w:rPr>
      </w:pPr>
      <w:r w:rsidRPr="005F6241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            К.О. Гузов           </w:t>
      </w:r>
    </w:p>
    <w:p w14:paraId="041D1943" w14:textId="77777777" w:rsidR="002354EB" w:rsidRPr="008D2148" w:rsidRDefault="002354EB" w:rsidP="002354EB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2D2E73BF" w14:textId="7C52B631" w:rsidR="00823770" w:rsidRDefault="00823770" w:rsidP="00823770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6513C098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736FFF60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166B9016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458F091E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70179D3D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4B596F80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39BE7744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1C850A1C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05E9D3CC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1A8AD03E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38F7DFEA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30F1CDC4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23C61965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14995ACC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6E8EAE33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78E764D1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6CF010B3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12352DE9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2F5ABFF5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0624D365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04E9D4B4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050FE844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25B46CE6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5E05CEEE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7F8D0FC4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3F6E85F2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63FC79AD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69DA61F5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0FACA619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7F71C7A3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0D1E49E6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1E277316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6A9D1045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02CB7D2F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0E960927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20946003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259B8FEE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3EA226AE" w14:textId="06CAC306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2BA87A06" w14:textId="795DFE89" w:rsidR="001E3FC0" w:rsidRDefault="001E3FC0" w:rsidP="008D2148">
      <w:pPr>
        <w:jc w:val="right"/>
        <w:rPr>
          <w:rFonts w:ascii="Arial" w:hAnsi="Arial" w:cs="Arial"/>
          <w:sz w:val="24"/>
          <w:szCs w:val="24"/>
        </w:rPr>
      </w:pPr>
    </w:p>
    <w:p w14:paraId="25FABD1D" w14:textId="77777777" w:rsidR="001E3FC0" w:rsidRDefault="001E3FC0" w:rsidP="008D2148">
      <w:pPr>
        <w:jc w:val="right"/>
        <w:rPr>
          <w:rFonts w:ascii="Arial" w:hAnsi="Arial" w:cs="Arial"/>
          <w:sz w:val="24"/>
          <w:szCs w:val="24"/>
        </w:rPr>
      </w:pPr>
    </w:p>
    <w:p w14:paraId="7E84DEF5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6D9D8AF7" w14:textId="77777777" w:rsidR="00D54A9B" w:rsidRDefault="00D54A9B" w:rsidP="008D2148">
      <w:pPr>
        <w:jc w:val="right"/>
        <w:rPr>
          <w:rFonts w:ascii="Arial" w:hAnsi="Arial" w:cs="Arial"/>
          <w:sz w:val="24"/>
          <w:szCs w:val="24"/>
        </w:rPr>
      </w:pPr>
    </w:p>
    <w:p w14:paraId="3AE18349" w14:textId="4A6A5DCE" w:rsidR="008D2148" w:rsidRPr="00F043D9" w:rsidRDefault="008D2148" w:rsidP="008D2148">
      <w:pPr>
        <w:jc w:val="right"/>
        <w:rPr>
          <w:rFonts w:ascii="Arial" w:hAnsi="Arial" w:cs="Arial"/>
          <w:sz w:val="24"/>
          <w:szCs w:val="24"/>
        </w:rPr>
      </w:pPr>
      <w:r w:rsidRPr="00F043D9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78766314" w14:textId="77777777" w:rsidR="008D2148" w:rsidRPr="00F043D9" w:rsidRDefault="008D2148" w:rsidP="008D2148">
      <w:pPr>
        <w:tabs>
          <w:tab w:val="left" w:pos="4860"/>
        </w:tabs>
        <w:autoSpaceDE w:val="0"/>
        <w:autoSpaceDN w:val="0"/>
        <w:adjustRightInd w:val="0"/>
        <w:ind w:left="4860"/>
        <w:jc w:val="right"/>
        <w:rPr>
          <w:rFonts w:ascii="Arial" w:hAnsi="Arial" w:cs="Arial"/>
          <w:bCs/>
          <w:sz w:val="24"/>
          <w:szCs w:val="24"/>
        </w:rPr>
      </w:pPr>
      <w:r w:rsidRPr="00F043D9">
        <w:rPr>
          <w:rFonts w:ascii="Arial" w:hAnsi="Arial" w:cs="Arial"/>
          <w:bCs/>
          <w:sz w:val="24"/>
          <w:szCs w:val="24"/>
        </w:rPr>
        <w:t>к постановлению администрации муниципального образования</w:t>
      </w:r>
    </w:p>
    <w:p w14:paraId="70C3F51E" w14:textId="77777777" w:rsidR="008D2148" w:rsidRPr="00F043D9" w:rsidRDefault="008D2148" w:rsidP="008D2148">
      <w:pPr>
        <w:tabs>
          <w:tab w:val="left" w:pos="4860"/>
        </w:tabs>
        <w:autoSpaceDE w:val="0"/>
        <w:autoSpaceDN w:val="0"/>
        <w:adjustRightInd w:val="0"/>
        <w:ind w:left="4860"/>
        <w:jc w:val="right"/>
        <w:rPr>
          <w:rFonts w:ascii="Arial" w:hAnsi="Arial" w:cs="Arial"/>
          <w:bCs/>
          <w:sz w:val="24"/>
          <w:szCs w:val="24"/>
        </w:rPr>
      </w:pPr>
      <w:r w:rsidRPr="00F043D9">
        <w:rPr>
          <w:rFonts w:ascii="Arial" w:hAnsi="Arial" w:cs="Arial"/>
          <w:bCs/>
          <w:sz w:val="24"/>
          <w:szCs w:val="24"/>
        </w:rPr>
        <w:t>Дубенский район</w:t>
      </w:r>
    </w:p>
    <w:p w14:paraId="289F6DAC" w14:textId="77777777" w:rsidR="008D2148" w:rsidRDefault="008D2148" w:rsidP="002942D9">
      <w:pPr>
        <w:ind w:left="927"/>
        <w:jc w:val="right"/>
        <w:rPr>
          <w:rFonts w:ascii="Arial" w:eastAsia="Calibri" w:hAnsi="Arial" w:cs="Arial"/>
          <w:sz w:val="22"/>
          <w:szCs w:val="22"/>
          <w:u w:val="single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от </w:t>
      </w:r>
      <w:r w:rsidRPr="002942D9">
        <w:rPr>
          <w:rFonts w:ascii="Arial" w:eastAsia="Calibri" w:hAnsi="Arial" w:cs="Arial"/>
          <w:sz w:val="22"/>
          <w:szCs w:val="22"/>
          <w:u w:val="single"/>
        </w:rPr>
        <w:t xml:space="preserve">                              </w:t>
      </w:r>
      <w:r w:rsidRPr="002942D9">
        <w:rPr>
          <w:rFonts w:ascii="Arial" w:eastAsia="Calibri" w:hAnsi="Arial" w:cs="Arial"/>
          <w:sz w:val="22"/>
          <w:szCs w:val="22"/>
        </w:rPr>
        <w:t xml:space="preserve">  № </w:t>
      </w:r>
      <w:r w:rsidRPr="002942D9">
        <w:rPr>
          <w:rFonts w:ascii="Arial" w:eastAsia="Calibri" w:hAnsi="Arial" w:cs="Arial"/>
          <w:color w:val="FFFFFF"/>
          <w:sz w:val="22"/>
          <w:szCs w:val="22"/>
        </w:rPr>
        <w:t xml:space="preserve">  </w:t>
      </w:r>
      <w:r w:rsidRPr="002942D9">
        <w:rPr>
          <w:rFonts w:ascii="Arial" w:eastAsia="Calibri" w:hAnsi="Arial" w:cs="Arial"/>
          <w:sz w:val="22"/>
          <w:szCs w:val="22"/>
          <w:u w:val="single"/>
        </w:rPr>
        <w:t xml:space="preserve">________ </w:t>
      </w:r>
    </w:p>
    <w:p w14:paraId="073F1703" w14:textId="77777777" w:rsidR="002942D9" w:rsidRPr="002942D9" w:rsidRDefault="002942D9" w:rsidP="002942D9">
      <w:pPr>
        <w:ind w:left="927"/>
        <w:jc w:val="right"/>
        <w:rPr>
          <w:rFonts w:ascii="Arial" w:eastAsia="Calibri" w:hAnsi="Arial" w:cs="Arial"/>
          <w:sz w:val="22"/>
          <w:szCs w:val="22"/>
        </w:rPr>
      </w:pPr>
    </w:p>
    <w:p w14:paraId="1A62720F" w14:textId="77777777" w:rsidR="002942D9" w:rsidRDefault="002942D9" w:rsidP="002942D9">
      <w:pPr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</w:t>
      </w:r>
      <w:r w:rsidRPr="002942D9">
        <w:rPr>
          <w:rFonts w:ascii="Arial" w:eastAsia="Calibri" w:hAnsi="Arial" w:cs="Arial"/>
          <w:sz w:val="22"/>
          <w:szCs w:val="22"/>
        </w:rPr>
        <w:t xml:space="preserve">QR-код </w:t>
      </w:r>
    </w:p>
    <w:p w14:paraId="4DBE641E" w14:textId="77777777"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На документы, оформляемые контрольным </w:t>
      </w:r>
    </w:p>
    <w:p w14:paraId="1C13B55B" w14:textId="77777777"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>(надзорным) органом, наносится QR-код,</w:t>
      </w:r>
    </w:p>
    <w:p w14:paraId="3B213176" w14:textId="77777777"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 сформированный единым реестром, </w:t>
      </w:r>
    </w:p>
    <w:p w14:paraId="037347B3" w14:textId="77777777"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обеспечивающий переход на страницу </w:t>
      </w:r>
    </w:p>
    <w:p w14:paraId="78924A9B" w14:textId="77777777"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в информационно-телекоммуникационной </w:t>
      </w:r>
    </w:p>
    <w:p w14:paraId="1F451F6F" w14:textId="77777777"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>сети "Интернет", содержащую запись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2942D9">
        <w:rPr>
          <w:rFonts w:ascii="Arial" w:eastAsia="Calibri" w:hAnsi="Arial" w:cs="Arial"/>
          <w:sz w:val="22"/>
          <w:szCs w:val="22"/>
        </w:rPr>
        <w:t xml:space="preserve">единого </w:t>
      </w:r>
    </w:p>
    <w:p w14:paraId="39D3BA5E" w14:textId="77777777"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реестра о профилактическом мероприятии, </w:t>
      </w:r>
    </w:p>
    <w:p w14:paraId="0AA18836" w14:textId="77777777"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>контрольном (надзорном) мероприятии</w:t>
      </w:r>
    </w:p>
    <w:p w14:paraId="71F32DD8" w14:textId="77777777"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 в едином реестре, в рамках которого </w:t>
      </w:r>
    </w:p>
    <w:p w14:paraId="1932BA72" w14:textId="77777777"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>составлен документ. При использовании</w:t>
      </w:r>
    </w:p>
    <w:p w14:paraId="4A276E5F" w14:textId="77777777"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 для просмотра информации QR-кода</w:t>
      </w:r>
    </w:p>
    <w:p w14:paraId="65C20CE0" w14:textId="77777777"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 сведения отображаются без ограничений</w:t>
      </w:r>
    </w:p>
    <w:p w14:paraId="6074C976" w14:textId="77777777"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 доступа к ним, предусмотренных </w:t>
      </w:r>
    </w:p>
    <w:p w14:paraId="7B6196C5" w14:textId="77777777" w:rsidR="002942D9" w:rsidRP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>приложением к настоящим Правилам</w:t>
      </w:r>
    </w:p>
    <w:p w14:paraId="69E1FAC6" w14:textId="77777777" w:rsidR="002942D9" w:rsidRPr="00F043D9" w:rsidRDefault="002942D9" w:rsidP="008D2148">
      <w:pPr>
        <w:rPr>
          <w:rFonts w:ascii="Arial" w:eastAsia="Calibri" w:hAnsi="Arial" w:cs="Arial"/>
          <w:sz w:val="24"/>
          <w:szCs w:val="24"/>
        </w:rPr>
      </w:pPr>
    </w:p>
    <w:p w14:paraId="602387FD" w14:textId="109F8D04" w:rsid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</w:p>
    <w:p w14:paraId="645D2F96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t>Форма</w:t>
      </w:r>
    </w:p>
    <w:p w14:paraId="53F17D16" w14:textId="362BB211" w:rsid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t>проверочного листа (списка контрольных вопросов), применяемого при проведении контрольного мероприятия в ходе осуществления муниципального контроля за обеспечением сохранности автомобильных дорог местного значения на территории муниципального образования Дубенский район</w:t>
      </w:r>
    </w:p>
    <w:p w14:paraId="455AFC62" w14:textId="4F7636C9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</w:p>
    <w:p w14:paraId="38F557B0" w14:textId="77777777" w:rsidR="00026234" w:rsidRPr="00026234" w:rsidRDefault="00026234" w:rsidP="0002623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026234">
        <w:rPr>
          <w:rFonts w:ascii="Arial" w:hAnsi="Arial" w:cs="Arial"/>
          <w:color w:val="000000"/>
          <w:sz w:val="24"/>
          <w:szCs w:val="24"/>
        </w:rPr>
        <w:t xml:space="preserve">__________________                                  </w:t>
      </w:r>
    </w:p>
    <w:p w14:paraId="3731C079" w14:textId="7DA38439" w:rsidR="00026234" w:rsidRPr="00026234" w:rsidRDefault="00026234" w:rsidP="0002623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02623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026234">
        <w:rPr>
          <w:rFonts w:ascii="Arial" w:hAnsi="Arial" w:cs="Arial"/>
          <w:color w:val="000000"/>
          <w:sz w:val="24"/>
          <w:szCs w:val="24"/>
        </w:rPr>
        <w:t xml:space="preserve">  «__» __________ 20 __ г.</w:t>
      </w:r>
    </w:p>
    <w:p w14:paraId="0AB1AB04" w14:textId="7BBAEE89" w:rsidR="00026234" w:rsidRPr="00026234" w:rsidRDefault="00026234" w:rsidP="0002623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026234">
        <w:rPr>
          <w:rFonts w:ascii="Arial" w:hAnsi="Arial" w:cs="Arial"/>
          <w:color w:val="000000"/>
          <w:sz w:val="24"/>
          <w:szCs w:val="24"/>
        </w:rPr>
        <w:t xml:space="preserve">(место проведения плановой проверки)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Pr="00026234">
        <w:rPr>
          <w:rFonts w:ascii="Arial" w:hAnsi="Arial" w:cs="Arial"/>
          <w:color w:val="000000"/>
          <w:sz w:val="24"/>
          <w:szCs w:val="24"/>
        </w:rPr>
        <w:t xml:space="preserve"> (дата заполнения листа)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CFA6FC0" w14:textId="77777777" w:rsidR="00026234" w:rsidRPr="00026234" w:rsidRDefault="00026234" w:rsidP="0002623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02623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0E9DF48A" w14:textId="08503E48" w:rsidR="00026234" w:rsidRPr="00026234" w:rsidRDefault="00026234" w:rsidP="0002623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02623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026234">
        <w:rPr>
          <w:rFonts w:ascii="Arial" w:hAnsi="Arial" w:cs="Arial"/>
          <w:color w:val="000000"/>
          <w:sz w:val="24"/>
          <w:szCs w:val="24"/>
        </w:rPr>
        <w:t xml:space="preserve"> «__» час. «__» мин.</w:t>
      </w:r>
    </w:p>
    <w:p w14:paraId="5CBB192A" w14:textId="3CAC7822" w:rsidR="00026234" w:rsidRPr="00026234" w:rsidRDefault="00026234" w:rsidP="0002623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02623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(время заполнения листа)</w:t>
      </w:r>
    </w:p>
    <w:p w14:paraId="0520AC38" w14:textId="77777777" w:rsid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</w:p>
    <w:p w14:paraId="6169E9C9" w14:textId="77777777" w:rsid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</w:p>
    <w:p w14:paraId="3149731C" w14:textId="156F0BC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t>ПРОВЕРОЧНЫЙ ЛИСТ</w:t>
      </w:r>
    </w:p>
    <w:p w14:paraId="69D1BE07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</w:p>
    <w:p w14:paraId="2E740FF9" w14:textId="7A7F9C91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t xml:space="preserve">     Вид муниципального контроля - муниципальный контрол</w:t>
      </w:r>
      <w:r>
        <w:rPr>
          <w:rFonts w:ascii="Arial" w:hAnsi="Arial" w:cs="Arial"/>
          <w:bCs/>
          <w:sz w:val="24"/>
          <w:szCs w:val="24"/>
        </w:rPr>
        <w:t xml:space="preserve">я </w:t>
      </w:r>
      <w:r w:rsidRPr="00026234">
        <w:rPr>
          <w:rFonts w:ascii="Arial" w:hAnsi="Arial" w:cs="Arial"/>
          <w:bCs/>
          <w:sz w:val="24"/>
          <w:szCs w:val="24"/>
        </w:rPr>
        <w:t>за обеспечением сохранности автомобильных дорог местного значения на территории муниципального образования Дубенский район.</w:t>
      </w:r>
    </w:p>
    <w:p w14:paraId="35959FD8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t xml:space="preserve">     Наименование органа муниципального контроля - администрация муниципального образования Дубенский район.</w:t>
      </w:r>
    </w:p>
    <w:p w14:paraId="4821F9E2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t xml:space="preserve">     Реквизиты правового акта об утверждении формы проверочного листа</w:t>
      </w:r>
    </w:p>
    <w:p w14:paraId="5A7C39D4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t>_____________________________________________________________________</w:t>
      </w:r>
    </w:p>
    <w:p w14:paraId="6AC354FA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t>На основании Распоряжения  главы администрации муниципального образования Дубенский район «_____» ______________ 20__ года № ____ инспектором (инспекторами): ______________________________________________________________________</w:t>
      </w:r>
    </w:p>
    <w:p w14:paraId="629FE84A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t>(должность, фамилия и инициалы должностного лица контрольного (надзорного) органа)</w:t>
      </w:r>
    </w:p>
    <w:p w14:paraId="2B9F472F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</w:p>
    <w:p w14:paraId="187AA9EC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t>проводится</w:t>
      </w:r>
    </w:p>
    <w:p w14:paraId="34D58007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lastRenderedPageBreak/>
        <w:t>______________________________________________________________________</w:t>
      </w:r>
    </w:p>
    <w:p w14:paraId="7D9D5658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t>(указывается вид и учетный номер контрольного мероприятия)</w:t>
      </w:r>
    </w:p>
    <w:p w14:paraId="18066AF4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</w:p>
    <w:p w14:paraId="4941C538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t>В отношении:______________________________________________,</w:t>
      </w:r>
    </w:p>
    <w:p w14:paraId="7B37C01E" w14:textId="2AA592FD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t>(объект муниципального контроля за обеспечением сохранности автомобильных дорог местного значения на территории муниципального образования Дубенский район, в отношении которого проводится контрольное мероприятие)</w:t>
      </w:r>
    </w:p>
    <w:p w14:paraId="24D249BE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t>используемого_______________________________________________________________________________________________________________________________</w:t>
      </w:r>
    </w:p>
    <w:p w14:paraId="3263C7D4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</w:t>
      </w:r>
    </w:p>
    <w:p w14:paraId="38F5E6A2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t>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 с контролируемыми лицами)</w:t>
      </w:r>
    </w:p>
    <w:p w14:paraId="4C9DADCA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</w:p>
    <w:p w14:paraId="58210F86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t xml:space="preserve">    Контрольное мероприятие проводится по адресу/адресам:</w:t>
      </w:r>
    </w:p>
    <w:p w14:paraId="075D6C2A" w14:textId="77777777" w:rsidR="00026234" w:rsidRPr="00026234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</w:p>
    <w:p w14:paraId="64DF3465" w14:textId="260B2AA0" w:rsidR="001968E9" w:rsidRDefault="00026234" w:rsidP="00026234">
      <w:pPr>
        <w:jc w:val="center"/>
        <w:rPr>
          <w:rFonts w:ascii="Arial" w:hAnsi="Arial" w:cs="Arial"/>
          <w:bCs/>
          <w:sz w:val="24"/>
          <w:szCs w:val="24"/>
        </w:rPr>
      </w:pPr>
      <w:r w:rsidRPr="00026234">
        <w:rPr>
          <w:rFonts w:ascii="Arial" w:hAnsi="Arial" w:cs="Arial"/>
          <w:bCs/>
          <w:sz w:val="24"/>
          <w:szCs w:val="24"/>
        </w:rPr>
        <w:t>(место (места) проведения контрольного мероприятия с заполнением проверочного листа)</w:t>
      </w:r>
    </w:p>
    <w:p w14:paraId="61E9E985" w14:textId="77777777"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14:paraId="65B0838F" w14:textId="77777777"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14:paraId="3FB3E289" w14:textId="77777777"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14:paraId="73067696" w14:textId="77777777"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14:paraId="5A004A02" w14:textId="77777777"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14:paraId="58240FC2" w14:textId="77777777" w:rsidR="001968E9" w:rsidRDefault="001968E9" w:rsidP="001968E9">
      <w:pPr>
        <w:jc w:val="center"/>
        <w:rPr>
          <w:rFonts w:ascii="Arial" w:hAnsi="Arial" w:cs="Arial"/>
          <w:b/>
          <w:sz w:val="28"/>
          <w:szCs w:val="28"/>
        </w:rPr>
        <w:sectPr w:rsidR="001968E9" w:rsidSect="00D54A9B">
          <w:pgSz w:w="11907" w:h="16840" w:code="9"/>
          <w:pgMar w:top="993" w:right="850" w:bottom="1276" w:left="1701" w:header="720" w:footer="720" w:gutter="0"/>
          <w:cols w:space="720"/>
          <w:docGrid w:linePitch="360"/>
        </w:sectPr>
      </w:pPr>
    </w:p>
    <w:p w14:paraId="7A7D67EE" w14:textId="77777777" w:rsidR="001968E9" w:rsidRDefault="001968E9" w:rsidP="001968E9">
      <w:pPr>
        <w:jc w:val="center"/>
        <w:rPr>
          <w:rFonts w:ascii="Arial" w:hAnsi="Arial" w:cs="Arial"/>
          <w:b/>
          <w:sz w:val="28"/>
          <w:szCs w:val="28"/>
        </w:rPr>
      </w:pPr>
      <w:r w:rsidRPr="001968E9">
        <w:rPr>
          <w:rFonts w:ascii="Arial" w:hAnsi="Arial" w:cs="Arial"/>
          <w:b/>
          <w:sz w:val="28"/>
          <w:szCs w:val="28"/>
        </w:rPr>
        <w:lastRenderedPageBreak/>
        <w:t>Список контрольных вопросов</w:t>
      </w:r>
    </w:p>
    <w:p w14:paraId="3809093A" w14:textId="77777777" w:rsidR="00F350D7" w:rsidRPr="001968E9" w:rsidRDefault="00F350D7" w:rsidP="001968E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9"/>
        <w:tblW w:w="14736" w:type="dxa"/>
        <w:tblLayout w:type="fixed"/>
        <w:tblLook w:val="04A0" w:firstRow="1" w:lastRow="0" w:firstColumn="1" w:lastColumn="0" w:noHBand="0" w:noVBand="1"/>
      </w:tblPr>
      <w:tblGrid>
        <w:gridCol w:w="542"/>
        <w:gridCol w:w="1580"/>
        <w:gridCol w:w="1559"/>
        <w:gridCol w:w="1417"/>
        <w:gridCol w:w="851"/>
        <w:gridCol w:w="992"/>
        <w:gridCol w:w="1985"/>
        <w:gridCol w:w="567"/>
        <w:gridCol w:w="708"/>
        <w:gridCol w:w="993"/>
        <w:gridCol w:w="992"/>
        <w:gridCol w:w="1275"/>
        <w:gridCol w:w="1275"/>
      </w:tblGrid>
      <w:tr w:rsidR="009B27FD" w:rsidRPr="009B27FD" w14:paraId="1C7FCA33" w14:textId="77777777" w:rsidTr="00F350D7">
        <w:trPr>
          <w:trHeight w:val="2220"/>
        </w:trPr>
        <w:tc>
          <w:tcPr>
            <w:tcW w:w="542" w:type="dxa"/>
            <w:vMerge w:val="restart"/>
          </w:tcPr>
          <w:p w14:paraId="4DB3C1F9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14:paraId="04254760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1580" w:type="dxa"/>
            <w:vMerge w:val="restart"/>
          </w:tcPr>
          <w:p w14:paraId="252FE027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Перечень</w:t>
            </w:r>
          </w:p>
          <w:p w14:paraId="38B70D70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вопросов,</w:t>
            </w:r>
          </w:p>
          <w:p w14:paraId="618B5049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отражающих</w:t>
            </w:r>
          </w:p>
          <w:p w14:paraId="3893EF1D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содержание</w:t>
            </w:r>
          </w:p>
          <w:p w14:paraId="1E490946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обязательных</w:t>
            </w:r>
          </w:p>
          <w:p w14:paraId="72F57ED2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требований</w:t>
            </w:r>
          </w:p>
          <w:p w14:paraId="4F0F2790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(формулировка</w:t>
            </w:r>
          </w:p>
          <w:p w14:paraId="136DA119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из НПА)</w:t>
            </w:r>
          </w:p>
        </w:tc>
        <w:tc>
          <w:tcPr>
            <w:tcW w:w="1559" w:type="dxa"/>
            <w:vMerge w:val="restart"/>
          </w:tcPr>
          <w:p w14:paraId="6FC9F121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Реквизиты</w:t>
            </w:r>
          </w:p>
          <w:p w14:paraId="31346FE8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НПА,</w:t>
            </w:r>
          </w:p>
          <w:p w14:paraId="43B5E6EE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устанавливающих</w:t>
            </w:r>
          </w:p>
          <w:p w14:paraId="34691586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обязательные</w:t>
            </w:r>
          </w:p>
          <w:p w14:paraId="3E6B8015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требования</w:t>
            </w:r>
          </w:p>
          <w:p w14:paraId="3D1D8DA1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(пункт НПА)</w:t>
            </w:r>
          </w:p>
        </w:tc>
        <w:tc>
          <w:tcPr>
            <w:tcW w:w="1417" w:type="dxa"/>
            <w:vMerge w:val="restart"/>
          </w:tcPr>
          <w:p w14:paraId="31CF37D3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  <w:p w14:paraId="759D676D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показателя</w:t>
            </w:r>
          </w:p>
          <w:p w14:paraId="3295AF45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(чем подтверждается</w:t>
            </w:r>
          </w:p>
          <w:p w14:paraId="3371A87C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выполнение</w:t>
            </w:r>
          </w:p>
          <w:p w14:paraId="2A595C4A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обязательного</w:t>
            </w:r>
          </w:p>
          <w:p w14:paraId="4136420C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требования)</w:t>
            </w:r>
          </w:p>
        </w:tc>
        <w:tc>
          <w:tcPr>
            <w:tcW w:w="851" w:type="dxa"/>
            <w:vMerge w:val="restart"/>
          </w:tcPr>
          <w:p w14:paraId="5990A4EB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Значение</w:t>
            </w:r>
          </w:p>
          <w:p w14:paraId="1D13AE0E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показателя</w:t>
            </w:r>
          </w:p>
          <w:p w14:paraId="17090B08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(да/нет/ци</w:t>
            </w:r>
          </w:p>
          <w:p w14:paraId="50F8F15F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фра</w:t>
            </w:r>
          </w:p>
          <w:p w14:paraId="79509D94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/документ)</w:t>
            </w:r>
          </w:p>
        </w:tc>
        <w:tc>
          <w:tcPr>
            <w:tcW w:w="992" w:type="dxa"/>
            <w:vMerge w:val="restart"/>
          </w:tcPr>
          <w:p w14:paraId="24BA2F54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Способ</w:t>
            </w:r>
          </w:p>
          <w:p w14:paraId="15B66709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подтверждения</w:t>
            </w:r>
          </w:p>
          <w:p w14:paraId="119B7C9E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нарушения</w:t>
            </w:r>
          </w:p>
          <w:p w14:paraId="150883A8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(фото/видео</w:t>
            </w:r>
          </w:p>
          <w:p w14:paraId="02AF77BC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  <w:p w14:paraId="20912783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геолокация)</w:t>
            </w:r>
          </w:p>
          <w:p w14:paraId="7BA5999D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0328C1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33F2C62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Вид</w:t>
            </w:r>
          </w:p>
          <w:p w14:paraId="09969541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субъекта/объекта, к</w:t>
            </w:r>
          </w:p>
          <w:p w14:paraId="70E8966F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которому</w:t>
            </w:r>
          </w:p>
          <w:p w14:paraId="25E00687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применяется</w:t>
            </w:r>
          </w:p>
          <w:p w14:paraId="1E673998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обязательное</w:t>
            </w:r>
          </w:p>
          <w:p w14:paraId="791939CF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требование</w:t>
            </w:r>
          </w:p>
        </w:tc>
        <w:tc>
          <w:tcPr>
            <w:tcW w:w="2268" w:type="dxa"/>
            <w:gridSpan w:val="3"/>
          </w:tcPr>
          <w:p w14:paraId="57CB9FE0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Вывод о соблюдении</w:t>
            </w:r>
          </w:p>
          <w:p w14:paraId="39C140F2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обязательных</w:t>
            </w:r>
          </w:p>
          <w:p w14:paraId="45E56552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требований</w:t>
            </w:r>
          </w:p>
          <w:p w14:paraId="0C6CD9BA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(заполняется</w:t>
            </w:r>
          </w:p>
          <w:p w14:paraId="46E96D5E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 ходе</w:t>
            </w:r>
          </w:p>
          <w:p w14:paraId="04157CDA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проверки)</w:t>
            </w:r>
          </w:p>
        </w:tc>
        <w:tc>
          <w:tcPr>
            <w:tcW w:w="992" w:type="dxa"/>
            <w:vMerge w:val="restart"/>
          </w:tcPr>
          <w:p w14:paraId="47637888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Примечание</w:t>
            </w:r>
          </w:p>
        </w:tc>
        <w:tc>
          <w:tcPr>
            <w:tcW w:w="1275" w:type="dxa"/>
            <w:vMerge w:val="restart"/>
          </w:tcPr>
          <w:p w14:paraId="4E13E23B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Требования об</w:t>
            </w:r>
          </w:p>
          <w:p w14:paraId="6BDACFB1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устранении</w:t>
            </w:r>
          </w:p>
          <w:p w14:paraId="445EA679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нарушений,</w:t>
            </w:r>
          </w:p>
          <w:p w14:paraId="7E253C75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включенные в</w:t>
            </w:r>
          </w:p>
          <w:p w14:paraId="758D3FCC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предписание</w:t>
            </w:r>
          </w:p>
        </w:tc>
        <w:tc>
          <w:tcPr>
            <w:tcW w:w="1275" w:type="dxa"/>
            <w:vMerge w:val="restart"/>
          </w:tcPr>
          <w:p w14:paraId="46D57982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Срок</w:t>
            </w:r>
          </w:p>
          <w:p w14:paraId="06A34892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14:paraId="4123C26F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нарушения,</w:t>
            </w:r>
          </w:p>
          <w:p w14:paraId="13E6FB69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установленный в</w:t>
            </w:r>
          </w:p>
          <w:p w14:paraId="1F47B1E1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предписании</w:t>
            </w:r>
          </w:p>
        </w:tc>
      </w:tr>
      <w:tr w:rsidR="009B27FD" w:rsidRPr="009B27FD" w14:paraId="1E93D708" w14:textId="77777777" w:rsidTr="00F350D7">
        <w:trPr>
          <w:trHeight w:val="1335"/>
        </w:trPr>
        <w:tc>
          <w:tcPr>
            <w:tcW w:w="542" w:type="dxa"/>
            <w:vMerge/>
          </w:tcPr>
          <w:p w14:paraId="6D7CC89D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14:paraId="672910D1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D76FD6A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8E49D08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569075D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94C2AE4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A1637D4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168B966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99D61C8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14:paraId="05BD2CDF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992" w:type="dxa"/>
            <w:vMerge/>
          </w:tcPr>
          <w:p w14:paraId="456F1A1D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2499FBA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D819090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350D7" w:rsidRPr="009B27FD" w14:paraId="3FC7F043" w14:textId="77777777" w:rsidTr="00F350D7">
        <w:trPr>
          <w:trHeight w:val="285"/>
        </w:trPr>
        <w:tc>
          <w:tcPr>
            <w:tcW w:w="542" w:type="dxa"/>
          </w:tcPr>
          <w:p w14:paraId="28AD04FB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10A4D812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F01D793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4B7DC40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C893F6B" w14:textId="77777777" w:rsidR="00F350D7" w:rsidRPr="009B27FD" w:rsidRDefault="00F350D7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852C03D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9A5D23C" w14:textId="77777777" w:rsidR="00F350D7" w:rsidRPr="009B27FD" w:rsidRDefault="00F350D7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97EF4D5" w14:textId="77777777" w:rsidR="00F350D7" w:rsidRPr="009B27FD" w:rsidRDefault="00F350D7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66834939" w14:textId="77777777" w:rsidR="00F350D7" w:rsidRPr="009B27FD" w:rsidRDefault="00F350D7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559CF23D" w14:textId="77777777" w:rsidR="00F350D7" w:rsidRPr="009B27FD" w:rsidRDefault="00F350D7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105E289" w14:textId="77777777" w:rsidR="00F350D7" w:rsidRPr="009B27FD" w:rsidRDefault="00F350D7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14:paraId="59D0431D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25AB82DC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</w:tr>
      <w:tr w:rsidR="009B27FD" w:rsidRPr="009B27FD" w14:paraId="2E386823" w14:textId="77777777" w:rsidTr="00F350D7">
        <w:tc>
          <w:tcPr>
            <w:tcW w:w="542" w:type="dxa"/>
          </w:tcPr>
          <w:p w14:paraId="745918F9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191FF21C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Осуществляется движение по автомобильным дорогам на ТС, имеющих элементы конструкций,</w:t>
            </w:r>
          </w:p>
          <w:p w14:paraId="7997D424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которые могут нанести повреждени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е автомобильным дорогам</w:t>
            </w:r>
          </w:p>
        </w:tc>
        <w:tc>
          <w:tcPr>
            <w:tcW w:w="1559" w:type="dxa"/>
          </w:tcPr>
          <w:p w14:paraId="50B25D37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14:paraId="65AEF5CC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14:paraId="041885C1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14:paraId="3BCFED25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14:paraId="32C9687A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14:paraId="73B9E776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14:paraId="3DF17D39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14:paraId="745DC826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14:paraId="4CD44ED8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14:paraId="07E183D2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8AD079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14:paraId="756CB335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14:paraId="6623DED4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14:paraId="09285E7C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BD6B00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9BEC26E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35D14C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14:paraId="39AB3A8F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14:paraId="78F253A4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14:paraId="037FB6AA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предприниматели/</w:t>
            </w:r>
          </w:p>
          <w:p w14:paraId="558F4371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14:paraId="741B1BEA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14:paraId="4F0AE65B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033FEC2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5C1402E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1C7E72C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FC613E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Не допускать</w:t>
            </w:r>
          </w:p>
          <w:p w14:paraId="592B74B1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движение по</w:t>
            </w:r>
          </w:p>
          <w:p w14:paraId="73289D17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автомобильным дорогам на</w:t>
            </w:r>
          </w:p>
          <w:p w14:paraId="781F5FAE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ТС, имеющих</w:t>
            </w:r>
          </w:p>
          <w:p w14:paraId="66A69ECE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элементы</w:t>
            </w:r>
          </w:p>
          <w:p w14:paraId="212723C6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конструкций,</w:t>
            </w:r>
          </w:p>
          <w:p w14:paraId="75941BB9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которые могут</w:t>
            </w:r>
          </w:p>
          <w:p w14:paraId="4DF87C45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нанести</w:t>
            </w:r>
          </w:p>
          <w:p w14:paraId="50C44AD7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повреждение</w:t>
            </w:r>
          </w:p>
          <w:p w14:paraId="157809E7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автомобильным дорогам</w:t>
            </w:r>
          </w:p>
        </w:tc>
        <w:tc>
          <w:tcPr>
            <w:tcW w:w="1275" w:type="dxa"/>
          </w:tcPr>
          <w:p w14:paraId="392096B2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</w:t>
            </w:r>
          </w:p>
          <w:p w14:paraId="3241F1D9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соответствии с</w:t>
            </w:r>
          </w:p>
          <w:p w14:paraId="26E7DABD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требования</w:t>
            </w:r>
          </w:p>
          <w:p w14:paraId="27BF5463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ми</w:t>
            </w:r>
          </w:p>
          <w:p w14:paraId="721517A1" w14:textId="77777777"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нормативных актов</w:t>
            </w:r>
          </w:p>
        </w:tc>
      </w:tr>
      <w:tr w:rsidR="009B27FD" w:rsidRPr="009B27FD" w14:paraId="1945A47E" w14:textId="77777777" w:rsidTr="00F350D7">
        <w:tc>
          <w:tcPr>
            <w:tcW w:w="542" w:type="dxa"/>
          </w:tcPr>
          <w:p w14:paraId="44FFC8E0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14:paraId="23CA2220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Осуществляется движение по автомобильным дорогам на</w:t>
            </w:r>
          </w:p>
          <w:p w14:paraId="1C8BFCEB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тяжеловесных</w:t>
            </w:r>
          </w:p>
          <w:p w14:paraId="41728E4D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ТС, масса</w:t>
            </w:r>
          </w:p>
          <w:p w14:paraId="62C9EC06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которых с</w:t>
            </w:r>
          </w:p>
          <w:p w14:paraId="77708A07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грузом или без</w:t>
            </w:r>
          </w:p>
          <w:p w14:paraId="336C254E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груза или</w:t>
            </w:r>
          </w:p>
          <w:p w14:paraId="56DFF76D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нагрузка на</w:t>
            </w:r>
          </w:p>
          <w:p w14:paraId="6924057C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ось которых</w:t>
            </w:r>
          </w:p>
          <w:p w14:paraId="25F34DAD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более чем на</w:t>
            </w:r>
          </w:p>
          <w:p w14:paraId="01F7A158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два процента</w:t>
            </w:r>
          </w:p>
          <w:p w14:paraId="13F568FD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превышают</w:t>
            </w:r>
          </w:p>
          <w:p w14:paraId="48C97858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допустимую</w:t>
            </w:r>
          </w:p>
          <w:p w14:paraId="741AAEEB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массу ТС или</w:t>
            </w:r>
          </w:p>
          <w:p w14:paraId="3EB55D3D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нагрузку на</w:t>
            </w:r>
          </w:p>
          <w:p w14:paraId="4EC6CE57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ось, на</w:t>
            </w:r>
          </w:p>
          <w:p w14:paraId="3BE6D000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крупногабаритных ТС, на ТС,</w:t>
            </w:r>
          </w:p>
          <w:p w14:paraId="20C65529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осуществляющих перевозки</w:t>
            </w:r>
          </w:p>
          <w:p w14:paraId="73BDD278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опасных</w:t>
            </w:r>
          </w:p>
          <w:p w14:paraId="544037DC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грузов без</w:t>
            </w:r>
          </w:p>
          <w:p w14:paraId="3EABCCE9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специальных разрешений,</w:t>
            </w:r>
          </w:p>
          <w:p w14:paraId="5FE0E640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выдаваемых в</w:t>
            </w:r>
          </w:p>
          <w:p w14:paraId="51EE1CC3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порядке,</w:t>
            </w:r>
          </w:p>
          <w:p w14:paraId="36D233D1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установленном</w:t>
            </w:r>
          </w:p>
          <w:p w14:paraId="391A9DA3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Федеральным</w:t>
            </w:r>
          </w:p>
          <w:p w14:paraId="4D1E3F58" w14:textId="77777777"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законом</w:t>
            </w:r>
          </w:p>
        </w:tc>
        <w:tc>
          <w:tcPr>
            <w:tcW w:w="1559" w:type="dxa"/>
          </w:tcPr>
          <w:p w14:paraId="1C70F79A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14:paraId="34D78040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14:paraId="4A5FDEA8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14:paraId="5AEDB0D7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14:paraId="6BA611D4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14:paraId="5D06D72B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14:paraId="6A796EDA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14:paraId="4F9E800E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14:paraId="0EA37148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14:paraId="2F3D829E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подтвержден</w:t>
            </w:r>
          </w:p>
          <w:p w14:paraId="65C8A85C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ие</w:t>
            </w:r>
          </w:p>
          <w:p w14:paraId="5DEFBDC4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14:paraId="514FFB11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14:paraId="045FA67A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4824DFD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F6E189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Юридическ</w:t>
            </w:r>
            <w:r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t>е</w:t>
            </w:r>
          </w:p>
          <w:p w14:paraId="1B3743ED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14:paraId="32359804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14:paraId="4D159EC7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предприним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t>ли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  <w:p w14:paraId="51792384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14:paraId="2F545605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муниципаль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t>ого значения</w:t>
            </w:r>
          </w:p>
        </w:tc>
        <w:tc>
          <w:tcPr>
            <w:tcW w:w="567" w:type="dxa"/>
          </w:tcPr>
          <w:p w14:paraId="5174DA34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AE3D54F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17AF810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58B58C7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D99167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Осуществляется движение по</w:t>
            </w:r>
          </w:p>
          <w:p w14:paraId="6EABDE5A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автомобильным дорогам на</w:t>
            </w:r>
          </w:p>
          <w:p w14:paraId="527E1CE7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тяжеловесных</w:t>
            </w:r>
          </w:p>
          <w:p w14:paraId="4B27ADA6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ТС, масса</w:t>
            </w:r>
          </w:p>
          <w:p w14:paraId="4C3D8A14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которых с</w:t>
            </w:r>
          </w:p>
          <w:p w14:paraId="6FE6F3C2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грузом или без</w:t>
            </w:r>
          </w:p>
          <w:p w14:paraId="0A225928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груза или</w:t>
            </w:r>
          </w:p>
          <w:p w14:paraId="62C31AC9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нагрузка на</w:t>
            </w:r>
          </w:p>
          <w:p w14:paraId="71E78741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ось которых</w:t>
            </w:r>
          </w:p>
          <w:p w14:paraId="5A3CBA94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более чем на</w:t>
            </w:r>
          </w:p>
          <w:p w14:paraId="66CEA43E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два процента</w:t>
            </w:r>
          </w:p>
          <w:p w14:paraId="207FCE9E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превышают</w:t>
            </w:r>
          </w:p>
          <w:p w14:paraId="6226530C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допустимую</w:t>
            </w:r>
          </w:p>
          <w:p w14:paraId="734CD06B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массу ТС или</w:t>
            </w:r>
          </w:p>
          <w:p w14:paraId="64E489A3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нагрузку на</w:t>
            </w:r>
          </w:p>
          <w:p w14:paraId="2E811A4B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ось, на</w:t>
            </w:r>
          </w:p>
          <w:p w14:paraId="29DA6E30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крупногабаритных ТС, на ТС,</w:t>
            </w:r>
          </w:p>
          <w:p w14:paraId="3BC1F118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осуществ</w:t>
            </w:r>
            <w:r>
              <w:rPr>
                <w:rFonts w:ascii="Arial" w:hAnsi="Arial" w:cs="Arial"/>
                <w:bCs/>
                <w:sz w:val="24"/>
                <w:szCs w:val="24"/>
              </w:rPr>
              <w:t>ля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t>ющих перевозки</w:t>
            </w:r>
          </w:p>
          <w:p w14:paraId="1A4AEE67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опасных</w:t>
            </w:r>
          </w:p>
          <w:p w14:paraId="47A8A03D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грузов без</w:t>
            </w:r>
          </w:p>
          <w:p w14:paraId="2B180E31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специальных</w:t>
            </w:r>
            <w:r>
              <w:t xml:space="preserve"> 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t>разрешений,</w:t>
            </w:r>
          </w:p>
          <w:p w14:paraId="54E532F5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выдаваемых в</w:t>
            </w:r>
          </w:p>
          <w:p w14:paraId="77E0D3F1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порядке,</w:t>
            </w:r>
          </w:p>
          <w:p w14:paraId="072FB6D2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установленном</w:t>
            </w:r>
          </w:p>
          <w:p w14:paraId="4C8549EA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Федеральным</w:t>
            </w:r>
          </w:p>
          <w:p w14:paraId="3071759E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законом</w:t>
            </w:r>
          </w:p>
        </w:tc>
        <w:tc>
          <w:tcPr>
            <w:tcW w:w="1275" w:type="dxa"/>
          </w:tcPr>
          <w:p w14:paraId="0BB9FF8D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</w:t>
            </w:r>
          </w:p>
          <w:p w14:paraId="798D6CD5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соответствии с</w:t>
            </w:r>
          </w:p>
          <w:p w14:paraId="41951274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требования</w:t>
            </w:r>
          </w:p>
          <w:p w14:paraId="0EF1B559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ми</w:t>
            </w:r>
          </w:p>
          <w:p w14:paraId="69C6DC90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нормативны</w:t>
            </w:r>
          </w:p>
          <w:p w14:paraId="0D087A39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х актов</w:t>
            </w:r>
          </w:p>
        </w:tc>
      </w:tr>
      <w:tr w:rsidR="009B27FD" w:rsidRPr="009B27FD" w14:paraId="7B244D0F" w14:textId="77777777" w:rsidTr="00F350D7">
        <w:tc>
          <w:tcPr>
            <w:tcW w:w="542" w:type="dxa"/>
          </w:tcPr>
          <w:p w14:paraId="1FC429B3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580" w:type="dxa"/>
          </w:tcPr>
          <w:p w14:paraId="43808D25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Создаются</w:t>
            </w:r>
          </w:p>
          <w:p w14:paraId="35B3AB78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условия,</w:t>
            </w:r>
          </w:p>
          <w:p w14:paraId="48C5EB11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препятствующие</w:t>
            </w:r>
          </w:p>
          <w:p w14:paraId="6BD7C829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обеспечению</w:t>
            </w:r>
          </w:p>
          <w:p w14:paraId="5026B6B1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безопасности</w:t>
            </w:r>
          </w:p>
          <w:p w14:paraId="783B906B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14:paraId="20205D32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движения</w:t>
            </w:r>
          </w:p>
        </w:tc>
        <w:tc>
          <w:tcPr>
            <w:tcW w:w="1559" w:type="dxa"/>
          </w:tcPr>
          <w:p w14:paraId="14A4189D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Федеральный</w:t>
            </w:r>
          </w:p>
          <w:p w14:paraId="76510384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14:paraId="1D00DFE8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14:paraId="459A91FC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14:paraId="55DF4E0E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14:paraId="72C2634C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14:paraId="26685040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14:paraId="0ADB619F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14:paraId="1D3CD759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14:paraId="421E28DB" w14:textId="77777777" w:rsidR="009B27FD" w:rsidRPr="009B27FD" w:rsidRDefault="009B27FD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14:paraId="1A1223E4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14:paraId="44F79C7F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14:paraId="6A3B9697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B0D12A0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902998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14:paraId="289858CE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14:paraId="77938D3B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14:paraId="729E0BB0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предприниматели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  <w:p w14:paraId="34335780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14:paraId="30B08704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14:paraId="7F388329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60CAC83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F42F7BB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726881D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40AFCE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Устранить</w:t>
            </w:r>
          </w:p>
          <w:p w14:paraId="68A5418F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условия,</w:t>
            </w:r>
          </w:p>
          <w:p w14:paraId="26D0EEFB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препятствующие</w:t>
            </w:r>
          </w:p>
          <w:p w14:paraId="386CD978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обеспечению</w:t>
            </w:r>
          </w:p>
          <w:p w14:paraId="42DF929B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безопасности</w:t>
            </w:r>
          </w:p>
          <w:p w14:paraId="16081F20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14:paraId="509EC7CB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движения</w:t>
            </w:r>
          </w:p>
        </w:tc>
        <w:tc>
          <w:tcPr>
            <w:tcW w:w="1275" w:type="dxa"/>
          </w:tcPr>
          <w:p w14:paraId="7663A749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</w:t>
            </w:r>
          </w:p>
          <w:p w14:paraId="681594FA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соответствии с</w:t>
            </w:r>
          </w:p>
          <w:p w14:paraId="1F012598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требования</w:t>
            </w:r>
          </w:p>
          <w:p w14:paraId="0A0C0BD8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ми</w:t>
            </w:r>
          </w:p>
          <w:p w14:paraId="0B2F05DC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нормативны</w:t>
            </w:r>
          </w:p>
          <w:p w14:paraId="260078BA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х актов</w:t>
            </w:r>
          </w:p>
        </w:tc>
      </w:tr>
      <w:tr w:rsidR="009B27FD" w:rsidRPr="009B27FD" w14:paraId="65809219" w14:textId="77777777" w:rsidTr="00F350D7">
        <w:tc>
          <w:tcPr>
            <w:tcW w:w="542" w:type="dxa"/>
          </w:tcPr>
          <w:p w14:paraId="3AAD4251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14:paraId="23D5FFA9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Установлены</w:t>
            </w:r>
          </w:p>
          <w:p w14:paraId="63BDAEE3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информационные щиты и</w:t>
            </w:r>
          </w:p>
          <w:p w14:paraId="7EEB3904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указатели, не</w:t>
            </w:r>
          </w:p>
          <w:p w14:paraId="20F746A4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имеющие</w:t>
            </w:r>
          </w:p>
          <w:p w14:paraId="495DC28A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отношения к</w:t>
            </w:r>
          </w:p>
          <w:p w14:paraId="2CFD147B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обеспечению</w:t>
            </w:r>
          </w:p>
          <w:p w14:paraId="04077F30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безопасности</w:t>
            </w:r>
          </w:p>
          <w:p w14:paraId="2EA7195F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14:paraId="5B852F8C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движения или</w:t>
            </w:r>
          </w:p>
          <w:p w14:paraId="1F7DE621" w14:textId="77777777" w:rsidR="009B27FD" w:rsidRPr="009B27FD" w:rsidRDefault="009B27FD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осуществлению дорожной</w:t>
            </w:r>
          </w:p>
          <w:p w14:paraId="3BF2326A" w14:textId="77777777"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14:paraId="5584EFB6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14:paraId="67ED05D6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14:paraId="0B05D217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14:paraId="79596CA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14:paraId="76AB557B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14:paraId="25FB3CB5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14:paraId="3254AA52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14:paraId="7516D8F6" w14:textId="77777777"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14:paraId="088E5905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14:paraId="57F9CDD6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14:paraId="255A6D5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14:paraId="1921CAAC" w14:textId="77777777"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14:paraId="4068EC12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435423D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3ACD8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14:paraId="1CEB1301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14:paraId="0144BCDF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14:paraId="450E70A2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предприниматели/</w:t>
            </w:r>
          </w:p>
          <w:p w14:paraId="5603C47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14:paraId="69956884" w14:textId="77777777"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14:paraId="23D774E2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BABCF48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93BB415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84292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9EDD0B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Не допускать</w:t>
            </w:r>
          </w:p>
          <w:p w14:paraId="0B92A82B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размещение</w:t>
            </w:r>
          </w:p>
          <w:p w14:paraId="144A43C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информационных щитов и</w:t>
            </w:r>
          </w:p>
          <w:p w14:paraId="0017E29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указателей, не</w:t>
            </w:r>
          </w:p>
          <w:p w14:paraId="2F5BBF60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имеющие</w:t>
            </w:r>
          </w:p>
          <w:p w14:paraId="6DC99287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отношения к</w:t>
            </w:r>
          </w:p>
          <w:p w14:paraId="6907258C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обеспечению</w:t>
            </w:r>
          </w:p>
          <w:p w14:paraId="52386A4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безопасности</w:t>
            </w:r>
          </w:p>
          <w:p w14:paraId="59517696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дорожного</w:t>
            </w:r>
          </w:p>
          <w:p w14:paraId="253F4810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движения или</w:t>
            </w:r>
          </w:p>
          <w:p w14:paraId="07BC530D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осуществлению дорожной</w:t>
            </w:r>
          </w:p>
          <w:p w14:paraId="5ECAC6E7" w14:textId="77777777"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275" w:type="dxa"/>
          </w:tcPr>
          <w:p w14:paraId="243D7A11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B27FD" w:rsidRPr="009B27FD" w14:paraId="4C5CF1FA" w14:textId="77777777" w:rsidTr="00F350D7">
        <w:tc>
          <w:tcPr>
            <w:tcW w:w="542" w:type="dxa"/>
          </w:tcPr>
          <w:p w14:paraId="1071C491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580" w:type="dxa"/>
          </w:tcPr>
          <w:p w14:paraId="778EAF56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Осуществляется распашка</w:t>
            </w:r>
          </w:p>
          <w:p w14:paraId="37E96D14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земельных</w:t>
            </w:r>
          </w:p>
          <w:p w14:paraId="110A7568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участков,</w:t>
            </w:r>
          </w:p>
          <w:p w14:paraId="5946C1C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покос травы,</w:t>
            </w:r>
          </w:p>
          <w:p w14:paraId="0A854644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осуществление</w:t>
            </w:r>
          </w:p>
          <w:p w14:paraId="35E5570D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рубок и</w:t>
            </w:r>
          </w:p>
          <w:p w14:paraId="3A4957F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повреждение</w:t>
            </w:r>
          </w:p>
          <w:p w14:paraId="2AC0EBE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лесных</w:t>
            </w:r>
          </w:p>
          <w:p w14:paraId="462623A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насаждений,</w:t>
            </w:r>
          </w:p>
          <w:p w14:paraId="4033973D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снятие дерна и</w:t>
            </w:r>
          </w:p>
          <w:p w14:paraId="163DCE8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выемка грунта,</w:t>
            </w:r>
          </w:p>
          <w:p w14:paraId="5C2838C7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</w:t>
            </w:r>
          </w:p>
          <w:p w14:paraId="0E17052F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исключением</w:t>
            </w:r>
          </w:p>
          <w:p w14:paraId="242E9C37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работ по</w:t>
            </w:r>
          </w:p>
          <w:p w14:paraId="2B2BB00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содержанию</w:t>
            </w:r>
          </w:p>
          <w:p w14:paraId="460D431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полосы отвода</w:t>
            </w:r>
          </w:p>
          <w:p w14:paraId="05D423A0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автомобильной</w:t>
            </w:r>
          </w:p>
          <w:p w14:paraId="3667692C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дороги, ее</w:t>
            </w:r>
          </w:p>
          <w:p w14:paraId="383A91BB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участков, в</w:t>
            </w:r>
          </w:p>
          <w:p w14:paraId="39F5771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границах</w:t>
            </w:r>
          </w:p>
          <w:p w14:paraId="18E79EFB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полосы отвода</w:t>
            </w:r>
            <w:r>
              <w:t xml:space="preserve"> </w:t>
            </w: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автомобильной</w:t>
            </w:r>
          </w:p>
          <w:p w14:paraId="08CAB7F0" w14:textId="77777777"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дороги</w:t>
            </w:r>
          </w:p>
        </w:tc>
        <w:tc>
          <w:tcPr>
            <w:tcW w:w="1559" w:type="dxa"/>
          </w:tcPr>
          <w:p w14:paraId="63FF20D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14:paraId="4D9CC4B5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14:paraId="1233285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14:paraId="4F9FBAF1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14:paraId="3DD39CDF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14:paraId="7A35F15F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14:paraId="0279CBF7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14:paraId="15927F5A" w14:textId="77777777"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14:paraId="302C5127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14:paraId="2F320B27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14:paraId="2DE2A3AC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14:paraId="6AADC26B" w14:textId="77777777"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14:paraId="270860E8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77A7C8D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08DFA7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14:paraId="4C78C682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14:paraId="506455F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14:paraId="34421FB9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предприниматели/</w:t>
            </w:r>
          </w:p>
          <w:p w14:paraId="67C7CAE1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14:paraId="76BF0F4C" w14:textId="77777777"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14:paraId="1ABAD697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CC71BA0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D7B8884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730FD0F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68D867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Не допускать</w:t>
            </w:r>
          </w:p>
          <w:p w14:paraId="4A42CAD9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распашку</w:t>
            </w:r>
          </w:p>
          <w:p w14:paraId="7F6CC217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земельных</w:t>
            </w:r>
          </w:p>
          <w:p w14:paraId="0A5EF5B4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участков,</w:t>
            </w:r>
          </w:p>
          <w:p w14:paraId="7804ABE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покос травы,</w:t>
            </w:r>
          </w:p>
          <w:p w14:paraId="664432A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осуществление</w:t>
            </w:r>
          </w:p>
          <w:p w14:paraId="61593505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рубок и</w:t>
            </w:r>
          </w:p>
          <w:p w14:paraId="3653EBA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повреждение</w:t>
            </w:r>
          </w:p>
          <w:p w14:paraId="4C84B358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лесных</w:t>
            </w:r>
          </w:p>
          <w:p w14:paraId="19E127F7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насаждений,</w:t>
            </w:r>
          </w:p>
          <w:p w14:paraId="6DC6DEE8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снятие дерна и</w:t>
            </w:r>
          </w:p>
          <w:p w14:paraId="0162629F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выемка грунта,</w:t>
            </w:r>
          </w:p>
          <w:p w14:paraId="366E167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</w:t>
            </w:r>
          </w:p>
          <w:p w14:paraId="38600575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исключением</w:t>
            </w:r>
          </w:p>
          <w:p w14:paraId="56BE29F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работ по</w:t>
            </w:r>
          </w:p>
          <w:p w14:paraId="585D38C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содержанию</w:t>
            </w:r>
          </w:p>
          <w:p w14:paraId="0B5920A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полосы отвода</w:t>
            </w:r>
          </w:p>
          <w:p w14:paraId="7545D2F8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автомобильной</w:t>
            </w:r>
          </w:p>
          <w:p w14:paraId="12BB786C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дороги, ее</w:t>
            </w:r>
          </w:p>
          <w:p w14:paraId="3D077252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участков, в</w:t>
            </w:r>
          </w:p>
          <w:p w14:paraId="61B97846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границах</w:t>
            </w:r>
          </w:p>
          <w:p w14:paraId="2347F005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полосы отвода</w:t>
            </w:r>
            <w:r>
              <w:t xml:space="preserve"> </w:t>
            </w: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автомобильной</w:t>
            </w:r>
          </w:p>
          <w:p w14:paraId="19CFBA73" w14:textId="77777777"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дороги</w:t>
            </w:r>
          </w:p>
        </w:tc>
        <w:tc>
          <w:tcPr>
            <w:tcW w:w="1275" w:type="dxa"/>
          </w:tcPr>
          <w:p w14:paraId="51307DF5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B27FD" w:rsidRPr="009B27FD" w14:paraId="01C6D62D" w14:textId="77777777" w:rsidTr="00F350D7">
        <w:tc>
          <w:tcPr>
            <w:tcW w:w="542" w:type="dxa"/>
          </w:tcPr>
          <w:p w14:paraId="24BBD2B9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580" w:type="dxa"/>
          </w:tcPr>
          <w:p w14:paraId="548FC0F2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Осуществляется выпас</w:t>
            </w:r>
          </w:p>
          <w:p w14:paraId="29E9F788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животных, а</w:t>
            </w:r>
          </w:p>
          <w:p w14:paraId="0FC9DA4D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также прогон</w:t>
            </w:r>
          </w:p>
          <w:p w14:paraId="4DC870CC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их через</w:t>
            </w:r>
          </w:p>
          <w:p w14:paraId="1D9C1E20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 вне</w:t>
            </w:r>
          </w:p>
          <w:p w14:paraId="093C6734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специально</w:t>
            </w:r>
          </w:p>
          <w:p w14:paraId="6D4FE47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установленных</w:t>
            </w:r>
          </w:p>
          <w:p w14:paraId="2CFDB53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мест,</w:t>
            </w:r>
          </w:p>
          <w:p w14:paraId="1C1E4ADD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согласованных</w:t>
            </w:r>
          </w:p>
          <w:p w14:paraId="512ABD20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 владельцами</w:t>
            </w:r>
          </w:p>
          <w:p w14:paraId="6FA66158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 в</w:t>
            </w:r>
          </w:p>
          <w:p w14:paraId="5CF15C50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границах</w:t>
            </w:r>
          </w:p>
          <w:p w14:paraId="326F3FE8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 отвода</w:t>
            </w:r>
          </w:p>
          <w:p w14:paraId="70F36EC3" w14:textId="77777777"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</w:t>
            </w:r>
          </w:p>
        </w:tc>
        <w:tc>
          <w:tcPr>
            <w:tcW w:w="1559" w:type="dxa"/>
          </w:tcPr>
          <w:p w14:paraId="45ED139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14:paraId="33167A14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14:paraId="00561767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14:paraId="01CC7E7F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14:paraId="1D1D8AD5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14:paraId="1163D42D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14:paraId="3DCF8EE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14:paraId="5EA97610" w14:textId="77777777"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14:paraId="26233302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14:paraId="2F689C7C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14:paraId="5B4802D5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14:paraId="74A191A6" w14:textId="77777777"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14:paraId="755D7933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DFF88F3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3589A6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14:paraId="73EE880F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14:paraId="20E690E0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14:paraId="4850AABB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предприниматели/</w:t>
            </w:r>
          </w:p>
          <w:p w14:paraId="59B29B1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14:paraId="33F5261D" w14:textId="77777777"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14:paraId="5EC3EF10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DB7326C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8162B82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58FDEA3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5CE6D6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Не</w:t>
            </w:r>
          </w:p>
          <w:p w14:paraId="56106E7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осуществлять</w:t>
            </w:r>
          </w:p>
          <w:p w14:paraId="4F6BADF1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выпас</w:t>
            </w:r>
          </w:p>
          <w:p w14:paraId="70FCCC0B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животных, а</w:t>
            </w:r>
          </w:p>
          <w:p w14:paraId="2D2CA581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также прогон</w:t>
            </w:r>
          </w:p>
          <w:p w14:paraId="24D601BC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их через</w:t>
            </w:r>
          </w:p>
          <w:p w14:paraId="410D41CB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 вне</w:t>
            </w:r>
          </w:p>
          <w:p w14:paraId="34A1E0F0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специально</w:t>
            </w:r>
          </w:p>
          <w:p w14:paraId="413F2902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установленных</w:t>
            </w:r>
          </w:p>
          <w:p w14:paraId="2F15190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мест,</w:t>
            </w:r>
          </w:p>
          <w:p w14:paraId="576EF411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согласованных</w:t>
            </w:r>
          </w:p>
          <w:p w14:paraId="5696230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 владельцами</w:t>
            </w:r>
          </w:p>
          <w:p w14:paraId="58CB21E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 в</w:t>
            </w:r>
          </w:p>
          <w:p w14:paraId="03E18580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границах</w:t>
            </w:r>
          </w:p>
          <w:p w14:paraId="7DCB3166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 отвода</w:t>
            </w:r>
          </w:p>
          <w:p w14:paraId="77331534" w14:textId="77777777"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</w:t>
            </w:r>
          </w:p>
        </w:tc>
        <w:tc>
          <w:tcPr>
            <w:tcW w:w="1275" w:type="dxa"/>
          </w:tcPr>
          <w:p w14:paraId="7DC17588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B27FD" w:rsidRPr="009B27FD" w14:paraId="7E2674F7" w14:textId="77777777" w:rsidTr="00F350D7">
        <w:trPr>
          <w:trHeight w:val="420"/>
        </w:trPr>
        <w:tc>
          <w:tcPr>
            <w:tcW w:w="542" w:type="dxa"/>
          </w:tcPr>
          <w:p w14:paraId="441321E3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14:paraId="2D07DB62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Ведутся</w:t>
            </w:r>
          </w:p>
          <w:p w14:paraId="217807E2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работы, не</w:t>
            </w:r>
          </w:p>
          <w:p w14:paraId="14D3354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связанные со</w:t>
            </w:r>
          </w:p>
          <w:p w14:paraId="05B0C0C4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строительством,</w:t>
            </w:r>
          </w:p>
          <w:p w14:paraId="68DFC0F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реконструкцией,</w:t>
            </w:r>
          </w:p>
          <w:p w14:paraId="6AFBCD67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капитальным</w:t>
            </w:r>
          </w:p>
          <w:p w14:paraId="5903CF4B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ремонтом,</w:t>
            </w:r>
          </w:p>
          <w:p w14:paraId="0234593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ремонтом и</w:t>
            </w:r>
          </w:p>
          <w:p w14:paraId="2D4FA58B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содержание</w:t>
            </w:r>
          </w:p>
          <w:p w14:paraId="638E8410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автодороги, а</w:t>
            </w:r>
          </w:p>
          <w:p w14:paraId="6D6D3DFD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также с</w:t>
            </w:r>
          </w:p>
          <w:p w14:paraId="12F00D7F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размещением</w:t>
            </w:r>
          </w:p>
          <w:p w14:paraId="1E427AE9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объектов</w:t>
            </w:r>
          </w:p>
          <w:p w14:paraId="7771F1D7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14:paraId="6957C3F5" w14:textId="77777777" w:rsid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сервиса?</w:t>
            </w:r>
          </w:p>
          <w:p w14:paraId="67057BC6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6A38BD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14:paraId="7E0F9461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14:paraId="36BC58C1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14:paraId="72A5C657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14:paraId="5CB6FCD4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14:paraId="730E295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14:paraId="015567D2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14:paraId="447C9C29" w14:textId="77777777"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14:paraId="7B7FA590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14:paraId="6AFF745B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14:paraId="651FA86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14:paraId="0A8BDC5F" w14:textId="77777777"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14:paraId="3291EC66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326CE43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C3A59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14:paraId="46B3CBF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14:paraId="7AA3F10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14:paraId="7E63A6BC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предприниматели/</w:t>
            </w:r>
          </w:p>
          <w:p w14:paraId="500075D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14:paraId="3CB61A44" w14:textId="77777777"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14:paraId="311A7606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F2E9D6B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A59F887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8A000AE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46B812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Ведутся</w:t>
            </w:r>
          </w:p>
          <w:p w14:paraId="1D1098D5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работы, не</w:t>
            </w:r>
          </w:p>
          <w:p w14:paraId="20C3D476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связанные со</w:t>
            </w:r>
          </w:p>
          <w:p w14:paraId="13BA655F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строительством,</w:t>
            </w:r>
          </w:p>
          <w:p w14:paraId="70CFB152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реконструкцией,</w:t>
            </w:r>
          </w:p>
          <w:p w14:paraId="6AD27F6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капитальным</w:t>
            </w:r>
          </w:p>
          <w:p w14:paraId="286DE8AF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ремонтом,</w:t>
            </w:r>
          </w:p>
          <w:p w14:paraId="1B8454D2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ремонтом и</w:t>
            </w:r>
          </w:p>
          <w:p w14:paraId="3EB6CE90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содержание</w:t>
            </w:r>
          </w:p>
          <w:p w14:paraId="061F2EB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автодороги, а</w:t>
            </w:r>
          </w:p>
          <w:p w14:paraId="755042D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также с</w:t>
            </w:r>
          </w:p>
          <w:p w14:paraId="23208DC4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размещением</w:t>
            </w:r>
          </w:p>
          <w:p w14:paraId="32EB6E72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объектов</w:t>
            </w:r>
          </w:p>
          <w:p w14:paraId="0CF8E7E1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14:paraId="43E45BC2" w14:textId="77777777"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сервиса?</w:t>
            </w:r>
          </w:p>
        </w:tc>
        <w:tc>
          <w:tcPr>
            <w:tcW w:w="1275" w:type="dxa"/>
          </w:tcPr>
          <w:p w14:paraId="2AA10415" w14:textId="77777777"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350D7" w:rsidRPr="009B27FD" w14:paraId="3A8056F1" w14:textId="77777777" w:rsidTr="00F350D7">
        <w:trPr>
          <w:trHeight w:val="237"/>
        </w:trPr>
        <w:tc>
          <w:tcPr>
            <w:tcW w:w="542" w:type="dxa"/>
          </w:tcPr>
          <w:p w14:paraId="246211AE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580" w:type="dxa"/>
          </w:tcPr>
          <w:p w14:paraId="614D140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Размещены</w:t>
            </w:r>
          </w:p>
          <w:p w14:paraId="650740BD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здания,</w:t>
            </w:r>
          </w:p>
          <w:p w14:paraId="624B82D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строения,</w:t>
            </w:r>
          </w:p>
          <w:p w14:paraId="05E6D5A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сооружения и</w:t>
            </w:r>
          </w:p>
          <w:p w14:paraId="039E80CC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другие</w:t>
            </w:r>
          </w:p>
          <w:p w14:paraId="72BFB686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объекты, не</w:t>
            </w:r>
          </w:p>
          <w:p w14:paraId="3FCA1729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предназначенные для</w:t>
            </w:r>
          </w:p>
          <w:p w14:paraId="46E749B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обслуживания</w:t>
            </w:r>
          </w:p>
          <w:p w14:paraId="32032EA5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автодороги, ее</w:t>
            </w:r>
          </w:p>
          <w:p w14:paraId="3F2148E2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строительства,</w:t>
            </w:r>
          </w:p>
          <w:p w14:paraId="7AF5D0E0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реконстр</w:t>
            </w:r>
            <w:r>
              <w:rPr>
                <w:rFonts w:ascii="Arial" w:hAnsi="Arial" w:cs="Arial"/>
                <w:bCs/>
                <w:sz w:val="24"/>
                <w:szCs w:val="24"/>
              </w:rPr>
              <w:t>ук</w:t>
            </w:r>
            <w:r w:rsidRPr="00F350D7">
              <w:rPr>
                <w:rFonts w:ascii="Arial" w:hAnsi="Arial" w:cs="Arial"/>
                <w:bCs/>
                <w:sz w:val="24"/>
                <w:szCs w:val="24"/>
              </w:rPr>
              <w:t>ции</w:t>
            </w:r>
          </w:p>
          <w:p w14:paraId="435B2C38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, капитального</w:t>
            </w:r>
          </w:p>
          <w:p w14:paraId="1BBC2A27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ремонта,</w:t>
            </w:r>
          </w:p>
          <w:p w14:paraId="1CA9CA6D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ремонта и</w:t>
            </w:r>
          </w:p>
          <w:p w14:paraId="38C76A2D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содержания и</w:t>
            </w:r>
          </w:p>
          <w:p w14:paraId="55410B20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не</w:t>
            </w:r>
            <w:r>
              <w:t xml:space="preserve"> </w:t>
            </w:r>
            <w:r w:rsidRPr="00F350D7">
              <w:rPr>
                <w:rFonts w:ascii="Arial" w:hAnsi="Arial" w:cs="Arial"/>
                <w:bCs/>
                <w:sz w:val="24"/>
                <w:szCs w:val="24"/>
              </w:rPr>
              <w:t>относящиеся к</w:t>
            </w:r>
          </w:p>
          <w:p w14:paraId="3B54AF1B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объектам</w:t>
            </w:r>
          </w:p>
          <w:p w14:paraId="3ACE688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14:paraId="1B8D45C9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сервиса в</w:t>
            </w:r>
          </w:p>
          <w:p w14:paraId="15BAE6B8" w14:textId="77777777" w:rsid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полосе отвода?</w:t>
            </w:r>
          </w:p>
        </w:tc>
        <w:tc>
          <w:tcPr>
            <w:tcW w:w="1559" w:type="dxa"/>
          </w:tcPr>
          <w:p w14:paraId="3E31EB3F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14:paraId="1C1AB7E4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14:paraId="480D5DCD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14:paraId="43D44F40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14:paraId="42F1128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14:paraId="3561B64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14:paraId="009B1385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14:paraId="5848989A" w14:textId="77777777" w:rsidR="00F350D7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14:paraId="74132A21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14:paraId="1E4425A8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14:paraId="376566A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14:paraId="481F556E" w14:textId="77777777" w:rsidR="00F350D7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14:paraId="751D2B1C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B0BBC51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44660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14:paraId="370B55C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14:paraId="48E6FD26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14:paraId="608A81A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предприниматели/</w:t>
            </w:r>
          </w:p>
          <w:p w14:paraId="3C9DD91C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14:paraId="0E9EEC67" w14:textId="77777777" w:rsidR="00F350D7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14:paraId="01DFEE1C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6BE4E9D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DDA977B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5F22E3A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E44ED9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Не допускать</w:t>
            </w:r>
          </w:p>
          <w:p w14:paraId="3FB1A443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размещения</w:t>
            </w:r>
          </w:p>
          <w:p w14:paraId="1CF7787B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зданий,</w:t>
            </w:r>
          </w:p>
          <w:p w14:paraId="5CD5CDDD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строений,</w:t>
            </w:r>
          </w:p>
          <w:p w14:paraId="1147868F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сооружений и</w:t>
            </w:r>
          </w:p>
          <w:p w14:paraId="0001C550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других</w:t>
            </w:r>
          </w:p>
          <w:p w14:paraId="5EFB4BBA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объектов, не</w:t>
            </w:r>
          </w:p>
          <w:p w14:paraId="69950B37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предназначенные для</w:t>
            </w:r>
          </w:p>
          <w:p w14:paraId="15DC3338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обслуживания</w:t>
            </w:r>
          </w:p>
          <w:p w14:paraId="3BA5B6F2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автодороги, ее</w:t>
            </w:r>
          </w:p>
          <w:p w14:paraId="5F684651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строительства,</w:t>
            </w:r>
          </w:p>
          <w:p w14:paraId="3E5E7A8D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реконструкции</w:t>
            </w:r>
          </w:p>
          <w:p w14:paraId="499046FE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, капитального</w:t>
            </w:r>
          </w:p>
          <w:p w14:paraId="3F005AF6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ремонта,</w:t>
            </w:r>
          </w:p>
          <w:p w14:paraId="0BAE5D4C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ремонта и</w:t>
            </w:r>
          </w:p>
          <w:p w14:paraId="3B3DDC7D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содержания и</w:t>
            </w:r>
            <w:r>
              <w:t xml:space="preserve"> </w:t>
            </w:r>
            <w:r w:rsidRPr="00F350D7">
              <w:rPr>
                <w:rFonts w:ascii="Arial" w:hAnsi="Arial" w:cs="Arial"/>
                <w:bCs/>
                <w:sz w:val="24"/>
                <w:szCs w:val="24"/>
              </w:rPr>
              <w:t>не</w:t>
            </w:r>
          </w:p>
          <w:p w14:paraId="4F4083DF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относящиеся к</w:t>
            </w:r>
          </w:p>
          <w:p w14:paraId="790FE164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объектам</w:t>
            </w:r>
          </w:p>
          <w:p w14:paraId="7146C24B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14:paraId="4298B8F2" w14:textId="77777777"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сервиса в</w:t>
            </w:r>
          </w:p>
          <w:p w14:paraId="77FC05EF" w14:textId="77777777" w:rsidR="00F350D7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полосе отвода</w:t>
            </w:r>
          </w:p>
        </w:tc>
        <w:tc>
          <w:tcPr>
            <w:tcW w:w="1275" w:type="dxa"/>
          </w:tcPr>
          <w:p w14:paraId="1A7CA2DA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350D7" w:rsidRPr="009B27FD" w14:paraId="6D831DB6" w14:textId="77777777" w:rsidTr="00F350D7">
        <w:trPr>
          <w:trHeight w:val="300"/>
        </w:trPr>
        <w:tc>
          <w:tcPr>
            <w:tcW w:w="542" w:type="dxa"/>
          </w:tcPr>
          <w:p w14:paraId="68943BE8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19CB23C0" w14:textId="77777777" w:rsidR="00F350D7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2748E1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23A831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1F85271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E7F8F98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B48C32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F7302B3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A3B7122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56FF29B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2BAE234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8499B7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09DD7F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350D7" w:rsidRPr="009B27FD" w14:paraId="71C56C1A" w14:textId="77777777" w:rsidTr="00F350D7">
        <w:trPr>
          <w:trHeight w:val="345"/>
        </w:trPr>
        <w:tc>
          <w:tcPr>
            <w:tcW w:w="542" w:type="dxa"/>
          </w:tcPr>
          <w:p w14:paraId="5A17C162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5C62A697" w14:textId="77777777" w:rsidR="00F350D7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9DCE77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067C60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7DE6437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9B756D6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8B4D2C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01C6D5F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D9CADED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EC943D4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A3BD09D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BF0481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1CB12B" w14:textId="77777777"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DD1051A" w14:textId="77777777"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14:paraId="16BD8067" w14:textId="77777777"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14:paraId="7EF3AD9B" w14:textId="77777777"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 w:rsidRPr="00F350D7">
        <w:rPr>
          <w:rFonts w:ascii="Arial" w:hAnsi="Arial" w:cs="Arial"/>
          <w:b/>
          <w:sz w:val="24"/>
          <w:szCs w:val="24"/>
        </w:rPr>
        <w:t>_____________  ________________________  _____ ____________</w:t>
      </w:r>
      <w:r>
        <w:rPr>
          <w:rFonts w:ascii="Arial" w:hAnsi="Arial" w:cs="Arial"/>
          <w:bCs/>
          <w:sz w:val="24"/>
          <w:szCs w:val="24"/>
        </w:rPr>
        <w:t xml:space="preserve"> 20</w:t>
      </w:r>
      <w:r w:rsidRPr="00F350D7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Cs/>
          <w:sz w:val="24"/>
          <w:szCs w:val="24"/>
        </w:rPr>
        <w:t xml:space="preserve">г.                                                                        </w:t>
      </w:r>
      <w:r w:rsidRPr="00F350D7">
        <w:rPr>
          <w:rFonts w:ascii="Arial" w:hAnsi="Arial" w:cs="Arial"/>
          <w:b/>
          <w:sz w:val="24"/>
          <w:szCs w:val="24"/>
        </w:rPr>
        <w:t>1</w:t>
      </w:r>
    </w:p>
    <w:p w14:paraId="65580A5E" w14:textId="77777777"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(подпись)               (расшифровка подписи)</w:t>
      </w:r>
    </w:p>
    <w:p w14:paraId="7D92AA1C" w14:textId="77777777"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 w:rsidRPr="00F350D7">
        <w:rPr>
          <w:rFonts w:ascii="Arial" w:hAnsi="Arial" w:cs="Arial"/>
          <w:b/>
          <w:sz w:val="24"/>
          <w:szCs w:val="24"/>
        </w:rPr>
        <w:t>_____________  ________________________  _____ ____________</w:t>
      </w:r>
      <w:r>
        <w:rPr>
          <w:rFonts w:ascii="Arial" w:hAnsi="Arial" w:cs="Arial"/>
          <w:bCs/>
          <w:sz w:val="24"/>
          <w:szCs w:val="24"/>
        </w:rPr>
        <w:t xml:space="preserve"> 20</w:t>
      </w:r>
      <w:r w:rsidRPr="00F350D7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Cs/>
          <w:sz w:val="24"/>
          <w:szCs w:val="24"/>
        </w:rPr>
        <w:t xml:space="preserve">г.                                                                       </w:t>
      </w:r>
      <w:r w:rsidRPr="00F350D7">
        <w:rPr>
          <w:rFonts w:ascii="Arial" w:hAnsi="Arial" w:cs="Arial"/>
          <w:b/>
          <w:sz w:val="24"/>
          <w:szCs w:val="24"/>
        </w:rPr>
        <w:t xml:space="preserve"> 2</w:t>
      </w:r>
    </w:p>
    <w:p w14:paraId="7E94FEF0" w14:textId="77777777"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(подпись)               (расшифровка подписи)</w:t>
      </w:r>
    </w:p>
    <w:p w14:paraId="35052650" w14:textId="77777777"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</w:p>
    <w:p w14:paraId="219B9EE9" w14:textId="77777777"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</w:p>
    <w:p w14:paraId="6A2C0DEF" w14:textId="77777777" w:rsidR="00F350D7" w:rsidRP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 w:rsidRPr="00F350D7">
        <w:rPr>
          <w:rFonts w:ascii="Arial" w:hAnsi="Arial" w:cs="Arial"/>
          <w:bCs/>
          <w:sz w:val="24"/>
          <w:szCs w:val="24"/>
        </w:rPr>
        <w:t>Графы 1, 2 заполняются в случае заполнения проверочного листа в бумажном виде.</w:t>
      </w:r>
    </w:p>
    <w:p w14:paraId="371F79FE" w14:textId="77777777" w:rsidR="00F350D7" w:rsidRP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 w:rsidRPr="00F350D7">
        <w:rPr>
          <w:rFonts w:ascii="Arial" w:hAnsi="Arial" w:cs="Arial"/>
          <w:bCs/>
          <w:sz w:val="24"/>
          <w:szCs w:val="24"/>
        </w:rPr>
        <w:t>При оформлении проверочного листа в форме электронного документа, проверочный лист подписывается усиленной</w:t>
      </w:r>
    </w:p>
    <w:p w14:paraId="4D97DBE4" w14:textId="77777777"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 w:rsidRPr="00F350D7">
        <w:rPr>
          <w:rFonts w:ascii="Arial" w:hAnsi="Arial" w:cs="Arial"/>
          <w:bCs/>
          <w:sz w:val="24"/>
          <w:szCs w:val="24"/>
        </w:rPr>
        <w:t>квалифицированной электронной подписью в соответствии с Федеральным законом «Об электронной подписи».</w:t>
      </w:r>
    </w:p>
    <w:p w14:paraId="55DB92C4" w14:textId="77777777"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</w:p>
    <w:p w14:paraId="639A5A58" w14:textId="77777777" w:rsidR="00F350D7" w:rsidRPr="001968E9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</w:p>
    <w:sectPr w:rsidR="00F350D7" w:rsidRPr="001968E9" w:rsidSect="001968E9">
      <w:pgSz w:w="16840" w:h="11907" w:orient="landscape" w:code="9"/>
      <w:pgMar w:top="851" w:right="567" w:bottom="170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98"/>
    <w:rsid w:val="00026234"/>
    <w:rsid w:val="00054829"/>
    <w:rsid w:val="00073C65"/>
    <w:rsid w:val="00097636"/>
    <w:rsid w:val="000C147C"/>
    <w:rsid w:val="001667CE"/>
    <w:rsid w:val="0017304F"/>
    <w:rsid w:val="001968E9"/>
    <w:rsid w:val="001B6E3D"/>
    <w:rsid w:val="001E3FC0"/>
    <w:rsid w:val="001F63A6"/>
    <w:rsid w:val="00212798"/>
    <w:rsid w:val="002354EB"/>
    <w:rsid w:val="00266F5A"/>
    <w:rsid w:val="002942D9"/>
    <w:rsid w:val="002B1541"/>
    <w:rsid w:val="002B1B19"/>
    <w:rsid w:val="002D775E"/>
    <w:rsid w:val="0030514D"/>
    <w:rsid w:val="00322A18"/>
    <w:rsid w:val="00330EBD"/>
    <w:rsid w:val="00367EC6"/>
    <w:rsid w:val="00370234"/>
    <w:rsid w:val="00382CCA"/>
    <w:rsid w:val="003D36FF"/>
    <w:rsid w:val="004004EC"/>
    <w:rsid w:val="004331D0"/>
    <w:rsid w:val="00443B82"/>
    <w:rsid w:val="00450CAB"/>
    <w:rsid w:val="004928A1"/>
    <w:rsid w:val="0049575E"/>
    <w:rsid w:val="004A269A"/>
    <w:rsid w:val="004A7447"/>
    <w:rsid w:val="004C420B"/>
    <w:rsid w:val="004D4221"/>
    <w:rsid w:val="004D4FA3"/>
    <w:rsid w:val="00511C09"/>
    <w:rsid w:val="00593278"/>
    <w:rsid w:val="005D2851"/>
    <w:rsid w:val="005F76CE"/>
    <w:rsid w:val="006211A6"/>
    <w:rsid w:val="0064168B"/>
    <w:rsid w:val="00643943"/>
    <w:rsid w:val="0066026E"/>
    <w:rsid w:val="00681E39"/>
    <w:rsid w:val="00707D83"/>
    <w:rsid w:val="00712752"/>
    <w:rsid w:val="007B2943"/>
    <w:rsid w:val="007B4CB9"/>
    <w:rsid w:val="007D2631"/>
    <w:rsid w:val="00823770"/>
    <w:rsid w:val="008C727C"/>
    <w:rsid w:val="008D2148"/>
    <w:rsid w:val="008F13E2"/>
    <w:rsid w:val="008F1AEF"/>
    <w:rsid w:val="00916ABD"/>
    <w:rsid w:val="009337D8"/>
    <w:rsid w:val="009820F6"/>
    <w:rsid w:val="00990D03"/>
    <w:rsid w:val="009A53C4"/>
    <w:rsid w:val="009B27FD"/>
    <w:rsid w:val="00A51FED"/>
    <w:rsid w:val="00A560B9"/>
    <w:rsid w:val="00B454DB"/>
    <w:rsid w:val="00B50A57"/>
    <w:rsid w:val="00B95D5E"/>
    <w:rsid w:val="00C05E2E"/>
    <w:rsid w:val="00C07B3F"/>
    <w:rsid w:val="00C137B6"/>
    <w:rsid w:val="00C2301B"/>
    <w:rsid w:val="00C30B4D"/>
    <w:rsid w:val="00C32F9E"/>
    <w:rsid w:val="00C4239F"/>
    <w:rsid w:val="00CA459D"/>
    <w:rsid w:val="00CB6FBD"/>
    <w:rsid w:val="00CC0D8A"/>
    <w:rsid w:val="00CC3CFB"/>
    <w:rsid w:val="00CD2C95"/>
    <w:rsid w:val="00D107C0"/>
    <w:rsid w:val="00D377EC"/>
    <w:rsid w:val="00D41D56"/>
    <w:rsid w:val="00D5094B"/>
    <w:rsid w:val="00D54A9B"/>
    <w:rsid w:val="00D728A6"/>
    <w:rsid w:val="00D96C9F"/>
    <w:rsid w:val="00DE0CEE"/>
    <w:rsid w:val="00E55175"/>
    <w:rsid w:val="00E82FBB"/>
    <w:rsid w:val="00EE4671"/>
    <w:rsid w:val="00EF01F7"/>
    <w:rsid w:val="00F043D9"/>
    <w:rsid w:val="00F350D7"/>
    <w:rsid w:val="00F73D50"/>
    <w:rsid w:val="00FF49B6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1F382"/>
  <w15:docId w15:val="{E013168A-714A-41C7-A05C-40AB0308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20B"/>
  </w:style>
  <w:style w:type="character" w:styleId="a7">
    <w:name w:val="Hyperlink"/>
    <w:basedOn w:val="a0"/>
    <w:uiPriority w:val="99"/>
    <w:unhideWhenUsed/>
    <w:rsid w:val="004C42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A53C4"/>
    <w:pPr>
      <w:ind w:left="720"/>
      <w:contextualSpacing/>
    </w:pPr>
  </w:style>
  <w:style w:type="table" w:styleId="a9">
    <w:name w:val="Table Grid"/>
    <w:basedOn w:val="a1"/>
    <w:rsid w:val="0036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238</TotalTime>
  <Pages>1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 Петровна Кузьменко</dc:creator>
  <cp:keywords/>
  <dc:description/>
  <cp:lastModifiedBy>Шмакова Марина Васильевна</cp:lastModifiedBy>
  <cp:revision>18</cp:revision>
  <cp:lastPrinted>2022-05-23T09:41:00Z</cp:lastPrinted>
  <dcterms:created xsi:type="dcterms:W3CDTF">2021-12-14T11:11:00Z</dcterms:created>
  <dcterms:modified xsi:type="dcterms:W3CDTF">2022-05-24T10:58:00Z</dcterms:modified>
</cp:coreProperties>
</file>