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D2D01A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07C06" w:rsidRPr="00270C09">
        <w:rPr>
          <w:noProof/>
          <w:lang w:eastAsia="ru-RU"/>
        </w:rPr>
        <w:drawing>
          <wp:inline distT="0" distB="0" distL="0" distR="0" wp14:anchorId="14446CA9" wp14:editId="20095920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6690E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347948C7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2BE9DC87" w14:textId="77777777" w:rsidR="00E727C9" w:rsidRDefault="0085503B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45BDDF8A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20358953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40E206F9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18C270DE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3A3265C9" w14:textId="77777777" w:rsidR="005B2800" w:rsidRPr="006F2075" w:rsidRDefault="00C24C6C" w:rsidP="00C24C6C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22.10.2024</w:t>
            </w:r>
          </w:p>
        </w:tc>
        <w:tc>
          <w:tcPr>
            <w:tcW w:w="2409" w:type="dxa"/>
            <w:shd w:val="clear" w:color="auto" w:fill="auto"/>
          </w:tcPr>
          <w:p w14:paraId="3A779601" w14:textId="77777777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24C6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634</w:t>
            </w:r>
          </w:p>
        </w:tc>
      </w:tr>
    </w:tbl>
    <w:p w14:paraId="7670B994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5D8C672A" w14:textId="77777777" w:rsidR="0054517D" w:rsidRDefault="0054517D">
      <w:pPr>
        <w:rPr>
          <w:rFonts w:ascii="PT Astra Serif" w:hAnsi="PT Astra Serif" w:cs="PT Astra Serif"/>
          <w:sz w:val="28"/>
          <w:szCs w:val="28"/>
        </w:rPr>
      </w:pPr>
    </w:p>
    <w:p w14:paraId="6E5E8E99" w14:textId="77777777" w:rsidR="00D2396D" w:rsidRPr="00D2396D" w:rsidRDefault="00D2396D" w:rsidP="00D2396D">
      <w:pPr>
        <w:jc w:val="center"/>
        <w:rPr>
          <w:rFonts w:ascii="PT Astra Serif" w:hAnsi="PT Astra Serif"/>
          <w:b/>
          <w:sz w:val="32"/>
          <w:szCs w:val="32"/>
        </w:rPr>
      </w:pPr>
      <w:r w:rsidRPr="00D2396D">
        <w:rPr>
          <w:rFonts w:ascii="PT Astra Serif" w:hAnsi="PT Astra Serif" w:cs="Arial"/>
          <w:b/>
          <w:sz w:val="32"/>
          <w:szCs w:val="32"/>
        </w:rPr>
        <w:t>Об утверждении перечня</w:t>
      </w:r>
      <w:r w:rsidRPr="00D2396D">
        <w:rPr>
          <w:rFonts w:ascii="PT Astra Serif" w:hAnsi="PT Astra Serif"/>
        </w:rPr>
        <w:t xml:space="preserve"> </w:t>
      </w:r>
      <w:r w:rsidRPr="00D2396D">
        <w:rPr>
          <w:rFonts w:ascii="PT Astra Serif" w:hAnsi="PT Astra Serif"/>
          <w:b/>
          <w:sz w:val="32"/>
          <w:szCs w:val="32"/>
        </w:rPr>
        <w:t>земельных участков, сформированных</w:t>
      </w:r>
    </w:p>
    <w:p w14:paraId="3C916357" w14:textId="77777777" w:rsidR="00D2396D" w:rsidRPr="00D2396D" w:rsidRDefault="00D2396D" w:rsidP="00D2396D">
      <w:pPr>
        <w:jc w:val="center"/>
        <w:rPr>
          <w:rFonts w:ascii="PT Astra Serif" w:hAnsi="PT Astra Serif"/>
          <w:b/>
          <w:sz w:val="32"/>
          <w:szCs w:val="32"/>
        </w:rPr>
      </w:pPr>
      <w:r w:rsidRPr="00D2396D">
        <w:rPr>
          <w:rFonts w:ascii="PT Astra Serif" w:hAnsi="PT Astra Serif"/>
          <w:b/>
          <w:sz w:val="32"/>
          <w:szCs w:val="32"/>
        </w:rPr>
        <w:t xml:space="preserve"> для предоставления многодетным гражданам</w:t>
      </w:r>
    </w:p>
    <w:p w14:paraId="309CDFD7" w14:textId="77777777" w:rsidR="00D2396D" w:rsidRPr="00D2396D" w:rsidRDefault="00D2396D" w:rsidP="00D2396D">
      <w:pPr>
        <w:jc w:val="center"/>
        <w:rPr>
          <w:rFonts w:ascii="PT Astra Serif" w:hAnsi="PT Astra Serif" w:cs="Arial"/>
          <w:b/>
          <w:sz w:val="32"/>
          <w:szCs w:val="32"/>
        </w:rPr>
      </w:pPr>
    </w:p>
    <w:p w14:paraId="0D440FC7" w14:textId="77777777" w:rsidR="00D2396D" w:rsidRPr="00D2396D" w:rsidRDefault="00D2396D" w:rsidP="00D2396D">
      <w:pPr>
        <w:jc w:val="center"/>
        <w:rPr>
          <w:rFonts w:ascii="PT Astra Serif" w:hAnsi="PT Astra Serif" w:cs="Arial"/>
          <w:b/>
          <w:sz w:val="32"/>
          <w:szCs w:val="32"/>
        </w:rPr>
      </w:pPr>
    </w:p>
    <w:p w14:paraId="071E0283" w14:textId="77777777" w:rsidR="00D2396D" w:rsidRPr="00D2396D" w:rsidRDefault="00D2396D" w:rsidP="00D2396D">
      <w:pPr>
        <w:pStyle w:val="23"/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2396D">
        <w:rPr>
          <w:rFonts w:ascii="PT Astra Serif" w:hAnsi="PT Astra Serif" w:cs="Arial"/>
          <w:sz w:val="28"/>
          <w:szCs w:val="28"/>
        </w:rPr>
        <w:t xml:space="preserve">            В соответствии с Земельным кодексом Российской Федерации, Законом Тульской области от 20.07.2011 года № 1615-ЗТО «О внесении изменений в Закон Тульской области «О предельных размерах земельных участков, предоставляемых гражданам в Тульской области» и Закон Тульской области «О регулировании отдельных земельных отношений в Тульской области», </w:t>
      </w:r>
      <w:r w:rsidRPr="00D2396D">
        <w:rPr>
          <w:rFonts w:ascii="PT Astra Serif" w:hAnsi="PT Astra Serif"/>
          <w:sz w:val="28"/>
          <w:szCs w:val="28"/>
        </w:rPr>
        <w:t>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14:paraId="25531E6E" w14:textId="77777777" w:rsidR="00D2396D" w:rsidRPr="00D2396D" w:rsidRDefault="00D2396D" w:rsidP="00D2396D">
      <w:pPr>
        <w:pStyle w:val="23"/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2396D">
        <w:rPr>
          <w:rFonts w:ascii="PT Astra Serif" w:hAnsi="PT Astra Serif"/>
          <w:sz w:val="28"/>
          <w:szCs w:val="28"/>
        </w:rPr>
        <w:t xml:space="preserve">           1. Утвердить перечень земельных участков, сформированных для предоставления многодетным гражданам (приложение).</w:t>
      </w:r>
    </w:p>
    <w:p w14:paraId="00C31657" w14:textId="77777777" w:rsidR="00D2396D" w:rsidRPr="00D2396D" w:rsidRDefault="00D2396D" w:rsidP="00D2396D">
      <w:pPr>
        <w:pStyle w:val="23"/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2396D">
        <w:rPr>
          <w:rFonts w:ascii="PT Astra Serif" w:hAnsi="PT Astra Serif"/>
          <w:sz w:val="28"/>
          <w:szCs w:val="28"/>
        </w:rPr>
        <w:t xml:space="preserve">          2.  Постановление вступает в силу со дня подписания.</w:t>
      </w:r>
    </w:p>
    <w:p w14:paraId="573CB9CE" w14:textId="77777777" w:rsidR="0054517D" w:rsidRPr="00D2396D" w:rsidRDefault="0054517D">
      <w:pPr>
        <w:rPr>
          <w:rFonts w:ascii="PT Astra Serif" w:hAnsi="PT Astra Serif" w:cs="PT Astra Serif"/>
          <w:sz w:val="28"/>
          <w:szCs w:val="28"/>
        </w:rPr>
      </w:pPr>
    </w:p>
    <w:p w14:paraId="4FB10880" w14:textId="77777777" w:rsidR="0054517D" w:rsidRDefault="0054517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54517D" w:rsidRPr="00276E92" w14:paraId="61101122" w14:textId="77777777" w:rsidTr="00FB1A04">
        <w:trPr>
          <w:trHeight w:val="229"/>
        </w:trPr>
        <w:tc>
          <w:tcPr>
            <w:tcW w:w="2178" w:type="pct"/>
          </w:tcPr>
          <w:p w14:paraId="559FF4AF" w14:textId="77777777" w:rsidR="0054517D" w:rsidRPr="000D05A0" w:rsidRDefault="0054517D" w:rsidP="00FB1A04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747AC3C6" w14:textId="77777777" w:rsidR="0054517D" w:rsidRPr="00276E92" w:rsidRDefault="0054517D" w:rsidP="00FB1A0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24B579D8" w14:textId="77777777" w:rsidR="0054517D" w:rsidRPr="00276E92" w:rsidRDefault="0054517D" w:rsidP="00FB1A0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К.О. Гузов</w:t>
            </w:r>
          </w:p>
        </w:tc>
      </w:tr>
    </w:tbl>
    <w:p w14:paraId="406E31FF" w14:textId="77777777" w:rsidR="00115CE3" w:rsidRDefault="00115CE3" w:rsidP="00D74174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p w14:paraId="5E80EC03" w14:textId="77777777" w:rsidR="00D2396D" w:rsidRDefault="00D2396D" w:rsidP="00D74174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p w14:paraId="12EB09E8" w14:textId="77777777" w:rsidR="00D2396D" w:rsidRDefault="00D2396D" w:rsidP="00D74174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p w14:paraId="5DE7C273" w14:textId="77777777" w:rsidR="00D2396D" w:rsidRDefault="00D2396D" w:rsidP="00D74174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p w14:paraId="1F1BA652" w14:textId="77777777" w:rsidR="00D2396D" w:rsidRDefault="00D2396D" w:rsidP="00D74174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p w14:paraId="02C86AE3" w14:textId="77777777" w:rsidR="00D2396D" w:rsidRDefault="00D2396D" w:rsidP="00D74174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p w14:paraId="5DB94ACC" w14:textId="77777777" w:rsidR="00D2396D" w:rsidRDefault="00D2396D" w:rsidP="00D74174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p w14:paraId="28776721" w14:textId="77777777" w:rsidR="00D2396D" w:rsidRDefault="00D2396D" w:rsidP="00D74174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p w14:paraId="07BC2081" w14:textId="77777777" w:rsidR="00D2396D" w:rsidRDefault="00D2396D" w:rsidP="00D74174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p w14:paraId="57379B3A" w14:textId="77777777" w:rsidR="00D2396D" w:rsidRDefault="00D2396D" w:rsidP="00D74174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p w14:paraId="0B4AD9EA" w14:textId="77777777" w:rsidR="00D2396D" w:rsidRPr="003E4331" w:rsidRDefault="00D2396D" w:rsidP="00D2396D">
      <w:pPr>
        <w:jc w:val="right"/>
        <w:rPr>
          <w:rFonts w:ascii="PT Astra Serif" w:hAnsi="PT Astra Serif" w:cs="Arial"/>
          <w:sz w:val="28"/>
          <w:szCs w:val="28"/>
        </w:rPr>
      </w:pPr>
      <w:r w:rsidRPr="003E4331">
        <w:rPr>
          <w:rFonts w:ascii="PT Astra Serif" w:hAnsi="PT Astra Serif" w:cs="Arial"/>
          <w:sz w:val="28"/>
          <w:szCs w:val="28"/>
        </w:rPr>
        <w:lastRenderedPageBreak/>
        <w:t>Приложение к постановлению администрации</w:t>
      </w:r>
    </w:p>
    <w:p w14:paraId="51969151" w14:textId="77777777" w:rsidR="00D2396D" w:rsidRPr="003E4331" w:rsidRDefault="00D2396D" w:rsidP="00D2396D">
      <w:pPr>
        <w:jc w:val="right"/>
        <w:rPr>
          <w:rFonts w:ascii="PT Astra Serif" w:hAnsi="PT Astra Serif" w:cs="Arial"/>
          <w:sz w:val="28"/>
          <w:szCs w:val="28"/>
        </w:rPr>
      </w:pPr>
      <w:r w:rsidRPr="003E4331">
        <w:rPr>
          <w:rFonts w:ascii="PT Astra Serif" w:hAnsi="PT Astra Serif" w:cs="Arial"/>
          <w:sz w:val="28"/>
          <w:szCs w:val="28"/>
        </w:rPr>
        <w:t xml:space="preserve">муниципального образования Дубенский район </w:t>
      </w:r>
    </w:p>
    <w:p w14:paraId="1851A9D1" w14:textId="77777777" w:rsidR="00D2396D" w:rsidRPr="003E4331" w:rsidRDefault="00C24C6C" w:rsidP="00D2396D">
      <w:pPr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 «22» октября 2024 г. № 634</w:t>
      </w:r>
      <w:r w:rsidR="00D2396D" w:rsidRPr="003E4331">
        <w:rPr>
          <w:rFonts w:ascii="PT Astra Serif" w:hAnsi="PT Astra Serif" w:cs="Arial"/>
          <w:sz w:val="28"/>
          <w:szCs w:val="28"/>
        </w:rPr>
        <w:t xml:space="preserve">    </w:t>
      </w:r>
    </w:p>
    <w:p w14:paraId="0FEC8527" w14:textId="77777777" w:rsidR="00D2396D" w:rsidRPr="00D2396D" w:rsidRDefault="00D2396D" w:rsidP="00D2396D">
      <w:pPr>
        <w:jc w:val="both"/>
        <w:rPr>
          <w:rFonts w:ascii="PT Astra Serif" w:hAnsi="PT Astra Serif" w:cs="Arial"/>
        </w:rPr>
      </w:pPr>
    </w:p>
    <w:p w14:paraId="7FBCF4EB" w14:textId="77777777" w:rsidR="00823EA5" w:rsidRDefault="00823EA5" w:rsidP="00D2396D">
      <w:pPr>
        <w:pStyle w:val="23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F0CCDB7" w14:textId="77777777" w:rsidR="00D2396D" w:rsidRDefault="00D2396D" w:rsidP="00D2396D">
      <w:pPr>
        <w:pStyle w:val="23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23EA5">
        <w:rPr>
          <w:rFonts w:ascii="PT Astra Serif" w:hAnsi="PT Astra Serif"/>
          <w:b/>
          <w:sz w:val="28"/>
          <w:szCs w:val="28"/>
        </w:rPr>
        <w:t>Перечень земельных участков, сформированных для предоставления многодетным гражданам</w:t>
      </w:r>
    </w:p>
    <w:p w14:paraId="793CA025" w14:textId="77777777" w:rsidR="00823EA5" w:rsidRPr="00823EA5" w:rsidRDefault="00823EA5" w:rsidP="00D2396D">
      <w:pPr>
        <w:pStyle w:val="23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5D8B443" w14:textId="77777777" w:rsidR="00823EA5" w:rsidRDefault="00823EA5" w:rsidP="00D2396D">
      <w:pPr>
        <w:pStyle w:val="23"/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77"/>
        <w:gridCol w:w="2536"/>
        <w:gridCol w:w="2380"/>
        <w:gridCol w:w="1520"/>
        <w:gridCol w:w="2231"/>
      </w:tblGrid>
      <w:tr w:rsidR="00D2396D" w:rsidRPr="00823EA5" w14:paraId="6D49B302" w14:textId="77777777" w:rsidTr="00D2396D">
        <w:tc>
          <w:tcPr>
            <w:tcW w:w="846" w:type="dxa"/>
          </w:tcPr>
          <w:p w14:paraId="05883BE5" w14:textId="77777777" w:rsidR="00D2396D" w:rsidRPr="00823EA5" w:rsidRDefault="00D2396D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3EA5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2891" w:type="dxa"/>
          </w:tcPr>
          <w:p w14:paraId="566E7397" w14:textId="77777777" w:rsidR="00D2396D" w:rsidRPr="00823EA5" w:rsidRDefault="00D2396D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3EA5">
              <w:rPr>
                <w:rFonts w:ascii="PT Astra Serif" w:hAnsi="PT Astra Serif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869" w:type="dxa"/>
          </w:tcPr>
          <w:p w14:paraId="665558EC" w14:textId="77777777" w:rsidR="00D2396D" w:rsidRPr="00823EA5" w:rsidRDefault="00D2396D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3EA5">
              <w:rPr>
                <w:rFonts w:ascii="PT Astra Serif" w:hAnsi="PT Astra Serif"/>
                <w:b/>
                <w:sz w:val="28"/>
                <w:szCs w:val="28"/>
              </w:rPr>
              <w:t>Местоположение</w:t>
            </w:r>
          </w:p>
        </w:tc>
        <w:tc>
          <w:tcPr>
            <w:tcW w:w="1869" w:type="dxa"/>
          </w:tcPr>
          <w:p w14:paraId="7341333E" w14:textId="77777777" w:rsidR="00D2396D" w:rsidRPr="00823EA5" w:rsidRDefault="00D2396D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3EA5">
              <w:rPr>
                <w:rFonts w:ascii="PT Astra Serif" w:hAnsi="PT Astra Serif"/>
                <w:b/>
                <w:sz w:val="28"/>
                <w:szCs w:val="28"/>
              </w:rPr>
              <w:t>Площадь кв.м.</w:t>
            </w:r>
          </w:p>
        </w:tc>
        <w:tc>
          <w:tcPr>
            <w:tcW w:w="1869" w:type="dxa"/>
          </w:tcPr>
          <w:p w14:paraId="2757C5BD" w14:textId="77777777" w:rsidR="00D2396D" w:rsidRPr="00823EA5" w:rsidRDefault="00D2396D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3EA5">
              <w:rPr>
                <w:rFonts w:ascii="PT Astra Serif" w:hAnsi="PT Astra Serif"/>
                <w:b/>
                <w:sz w:val="28"/>
                <w:szCs w:val="28"/>
              </w:rPr>
              <w:t>Разрешенное использование земельного участка</w:t>
            </w:r>
          </w:p>
        </w:tc>
      </w:tr>
      <w:tr w:rsidR="00D2396D" w:rsidRPr="00823EA5" w14:paraId="44F79760" w14:textId="77777777" w:rsidTr="00D2396D">
        <w:tc>
          <w:tcPr>
            <w:tcW w:w="846" w:type="dxa"/>
          </w:tcPr>
          <w:p w14:paraId="3F653B47" w14:textId="77777777" w:rsidR="00D2396D" w:rsidRPr="00823EA5" w:rsidRDefault="00D2396D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91" w:type="dxa"/>
          </w:tcPr>
          <w:p w14:paraId="299FEDD5" w14:textId="77777777" w:rsidR="00D2396D" w:rsidRPr="00823EA5" w:rsidRDefault="00D2396D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71:07:010101:1757</w:t>
            </w:r>
          </w:p>
        </w:tc>
        <w:tc>
          <w:tcPr>
            <w:tcW w:w="1869" w:type="dxa"/>
          </w:tcPr>
          <w:p w14:paraId="7773D273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Тульская область, Дубенский район,</w:t>
            </w:r>
          </w:p>
          <w:p w14:paraId="315D9052" w14:textId="77777777" w:rsidR="00E6489B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с.Протасово</w:t>
            </w:r>
          </w:p>
        </w:tc>
        <w:tc>
          <w:tcPr>
            <w:tcW w:w="1869" w:type="dxa"/>
          </w:tcPr>
          <w:p w14:paraId="6D766E15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1415</w:t>
            </w:r>
          </w:p>
        </w:tc>
        <w:tc>
          <w:tcPr>
            <w:tcW w:w="1869" w:type="dxa"/>
          </w:tcPr>
          <w:p w14:paraId="736A02BA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Индивидуальное жилищное строительство</w:t>
            </w:r>
          </w:p>
        </w:tc>
      </w:tr>
      <w:tr w:rsidR="00D2396D" w:rsidRPr="00823EA5" w14:paraId="1CD30744" w14:textId="77777777" w:rsidTr="00D2396D">
        <w:tc>
          <w:tcPr>
            <w:tcW w:w="846" w:type="dxa"/>
          </w:tcPr>
          <w:p w14:paraId="697716D0" w14:textId="77777777" w:rsidR="00D2396D" w:rsidRPr="00823EA5" w:rsidRDefault="00D2396D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891" w:type="dxa"/>
          </w:tcPr>
          <w:p w14:paraId="18B31AB5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71:07:010101:1758</w:t>
            </w:r>
          </w:p>
        </w:tc>
        <w:tc>
          <w:tcPr>
            <w:tcW w:w="1869" w:type="dxa"/>
          </w:tcPr>
          <w:p w14:paraId="2A144FDF" w14:textId="77777777" w:rsidR="00E6489B" w:rsidRPr="00823EA5" w:rsidRDefault="00E6489B" w:rsidP="00E6489B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Тульская область, Дубенский район,</w:t>
            </w:r>
          </w:p>
          <w:p w14:paraId="6848E7BD" w14:textId="77777777" w:rsidR="00D2396D" w:rsidRPr="00823EA5" w:rsidRDefault="00E6489B" w:rsidP="00E6489B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с.Протасово</w:t>
            </w:r>
          </w:p>
        </w:tc>
        <w:tc>
          <w:tcPr>
            <w:tcW w:w="1869" w:type="dxa"/>
          </w:tcPr>
          <w:p w14:paraId="4FEF33AC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1263</w:t>
            </w:r>
          </w:p>
        </w:tc>
        <w:tc>
          <w:tcPr>
            <w:tcW w:w="1869" w:type="dxa"/>
          </w:tcPr>
          <w:p w14:paraId="269E2A8C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Индивидуальное жилищное строительство</w:t>
            </w:r>
          </w:p>
        </w:tc>
      </w:tr>
      <w:tr w:rsidR="00D2396D" w:rsidRPr="00823EA5" w14:paraId="613A6A33" w14:textId="77777777" w:rsidTr="00D2396D">
        <w:tc>
          <w:tcPr>
            <w:tcW w:w="846" w:type="dxa"/>
          </w:tcPr>
          <w:p w14:paraId="66CA7D57" w14:textId="77777777" w:rsidR="00D2396D" w:rsidRPr="00823EA5" w:rsidRDefault="00D2396D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891" w:type="dxa"/>
          </w:tcPr>
          <w:p w14:paraId="013750F2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71:07:010101:1760</w:t>
            </w:r>
          </w:p>
        </w:tc>
        <w:tc>
          <w:tcPr>
            <w:tcW w:w="1869" w:type="dxa"/>
          </w:tcPr>
          <w:p w14:paraId="4228FB54" w14:textId="77777777" w:rsidR="00E6489B" w:rsidRPr="00823EA5" w:rsidRDefault="00E6489B" w:rsidP="00E6489B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Тульская область, Дубенский район,</w:t>
            </w:r>
          </w:p>
          <w:p w14:paraId="393E8DD3" w14:textId="77777777" w:rsidR="00D2396D" w:rsidRPr="00823EA5" w:rsidRDefault="00E6489B" w:rsidP="00E6489B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с.Протасово</w:t>
            </w:r>
          </w:p>
        </w:tc>
        <w:tc>
          <w:tcPr>
            <w:tcW w:w="1869" w:type="dxa"/>
          </w:tcPr>
          <w:p w14:paraId="2FD3A175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1320</w:t>
            </w:r>
          </w:p>
        </w:tc>
        <w:tc>
          <w:tcPr>
            <w:tcW w:w="1869" w:type="dxa"/>
          </w:tcPr>
          <w:p w14:paraId="64E5DC1E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Индивидуальное жилищное строительство</w:t>
            </w:r>
          </w:p>
        </w:tc>
      </w:tr>
      <w:tr w:rsidR="00D2396D" w:rsidRPr="00823EA5" w14:paraId="0D0BE177" w14:textId="77777777" w:rsidTr="00D2396D">
        <w:tc>
          <w:tcPr>
            <w:tcW w:w="846" w:type="dxa"/>
          </w:tcPr>
          <w:p w14:paraId="190917AC" w14:textId="77777777" w:rsidR="00D2396D" w:rsidRPr="00823EA5" w:rsidRDefault="00D2396D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891" w:type="dxa"/>
          </w:tcPr>
          <w:p w14:paraId="0CDDDF9A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71:07:010101:1765</w:t>
            </w:r>
          </w:p>
        </w:tc>
        <w:tc>
          <w:tcPr>
            <w:tcW w:w="1869" w:type="dxa"/>
          </w:tcPr>
          <w:p w14:paraId="36D7E0AD" w14:textId="77777777" w:rsidR="00E6489B" w:rsidRPr="00823EA5" w:rsidRDefault="00E6489B" w:rsidP="00E6489B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Тульская область, Дубенский район,</w:t>
            </w:r>
          </w:p>
          <w:p w14:paraId="12D31C80" w14:textId="77777777" w:rsidR="00D2396D" w:rsidRPr="00823EA5" w:rsidRDefault="00E6489B" w:rsidP="00E6489B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с.Протасово</w:t>
            </w:r>
          </w:p>
        </w:tc>
        <w:tc>
          <w:tcPr>
            <w:tcW w:w="1869" w:type="dxa"/>
          </w:tcPr>
          <w:p w14:paraId="47F91133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1343</w:t>
            </w:r>
          </w:p>
        </w:tc>
        <w:tc>
          <w:tcPr>
            <w:tcW w:w="1869" w:type="dxa"/>
          </w:tcPr>
          <w:p w14:paraId="39159BEF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Индивидуальное жилищное строительство</w:t>
            </w:r>
          </w:p>
        </w:tc>
      </w:tr>
      <w:tr w:rsidR="00D2396D" w:rsidRPr="00823EA5" w14:paraId="782FF030" w14:textId="77777777" w:rsidTr="00D2396D">
        <w:tc>
          <w:tcPr>
            <w:tcW w:w="846" w:type="dxa"/>
          </w:tcPr>
          <w:p w14:paraId="1BD54A34" w14:textId="77777777" w:rsidR="00D2396D" w:rsidRPr="00823EA5" w:rsidRDefault="00D2396D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891" w:type="dxa"/>
          </w:tcPr>
          <w:p w14:paraId="608C7AAA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71:07:010101:1768</w:t>
            </w:r>
          </w:p>
        </w:tc>
        <w:tc>
          <w:tcPr>
            <w:tcW w:w="1869" w:type="dxa"/>
          </w:tcPr>
          <w:p w14:paraId="084ABA6E" w14:textId="77777777" w:rsidR="00E6489B" w:rsidRPr="00823EA5" w:rsidRDefault="00E6489B" w:rsidP="00E6489B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Тульская область, Дубенский район,</w:t>
            </w:r>
          </w:p>
          <w:p w14:paraId="35DECC4D" w14:textId="77777777" w:rsidR="00D2396D" w:rsidRPr="00823EA5" w:rsidRDefault="00E6489B" w:rsidP="00E6489B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с.Протасово</w:t>
            </w:r>
          </w:p>
        </w:tc>
        <w:tc>
          <w:tcPr>
            <w:tcW w:w="1869" w:type="dxa"/>
          </w:tcPr>
          <w:p w14:paraId="3F50849C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1387</w:t>
            </w:r>
          </w:p>
        </w:tc>
        <w:tc>
          <w:tcPr>
            <w:tcW w:w="1869" w:type="dxa"/>
          </w:tcPr>
          <w:p w14:paraId="0EFC17F6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Индивидуальное жилищное строительство</w:t>
            </w:r>
          </w:p>
        </w:tc>
      </w:tr>
      <w:tr w:rsidR="00D2396D" w:rsidRPr="00823EA5" w14:paraId="05335BAB" w14:textId="77777777" w:rsidTr="00D2396D">
        <w:trPr>
          <w:trHeight w:val="70"/>
        </w:trPr>
        <w:tc>
          <w:tcPr>
            <w:tcW w:w="846" w:type="dxa"/>
          </w:tcPr>
          <w:p w14:paraId="621E47A3" w14:textId="77777777" w:rsidR="00D2396D" w:rsidRPr="00823EA5" w:rsidRDefault="00D2396D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891" w:type="dxa"/>
          </w:tcPr>
          <w:p w14:paraId="3EAF2F20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71:07:010101:1769</w:t>
            </w:r>
          </w:p>
        </w:tc>
        <w:tc>
          <w:tcPr>
            <w:tcW w:w="1869" w:type="dxa"/>
          </w:tcPr>
          <w:p w14:paraId="61AFC294" w14:textId="77777777" w:rsidR="00E6489B" w:rsidRPr="00823EA5" w:rsidRDefault="00E6489B" w:rsidP="00E6489B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Тульская область, Дубенский район,</w:t>
            </w:r>
          </w:p>
          <w:p w14:paraId="2EC88D72" w14:textId="77777777" w:rsidR="00D2396D" w:rsidRPr="00823EA5" w:rsidRDefault="00E6489B" w:rsidP="00E6489B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с.Протасово</w:t>
            </w:r>
          </w:p>
        </w:tc>
        <w:tc>
          <w:tcPr>
            <w:tcW w:w="1869" w:type="dxa"/>
          </w:tcPr>
          <w:p w14:paraId="5EE7148C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1286</w:t>
            </w:r>
          </w:p>
        </w:tc>
        <w:tc>
          <w:tcPr>
            <w:tcW w:w="1869" w:type="dxa"/>
          </w:tcPr>
          <w:p w14:paraId="620C194C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Индивидуальное жилищное строительство</w:t>
            </w:r>
          </w:p>
        </w:tc>
      </w:tr>
      <w:tr w:rsidR="00D2396D" w:rsidRPr="00823EA5" w14:paraId="2F2C572A" w14:textId="77777777" w:rsidTr="00D2396D">
        <w:tc>
          <w:tcPr>
            <w:tcW w:w="846" w:type="dxa"/>
          </w:tcPr>
          <w:p w14:paraId="1E50678B" w14:textId="77777777" w:rsidR="00D2396D" w:rsidRPr="00823EA5" w:rsidRDefault="00D2396D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891" w:type="dxa"/>
          </w:tcPr>
          <w:p w14:paraId="0DA110B9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71:07:010101:1770</w:t>
            </w:r>
          </w:p>
        </w:tc>
        <w:tc>
          <w:tcPr>
            <w:tcW w:w="1869" w:type="dxa"/>
          </w:tcPr>
          <w:p w14:paraId="770B38C9" w14:textId="77777777" w:rsidR="00E6489B" w:rsidRPr="00823EA5" w:rsidRDefault="00E6489B" w:rsidP="00E6489B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Тульская область, Дубенский район,</w:t>
            </w:r>
          </w:p>
          <w:p w14:paraId="048E5DFA" w14:textId="77777777" w:rsidR="00D2396D" w:rsidRPr="00823EA5" w:rsidRDefault="00E6489B" w:rsidP="00E6489B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с.Протасово</w:t>
            </w:r>
          </w:p>
        </w:tc>
        <w:tc>
          <w:tcPr>
            <w:tcW w:w="1869" w:type="dxa"/>
          </w:tcPr>
          <w:p w14:paraId="64B7E31C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1400</w:t>
            </w:r>
          </w:p>
        </w:tc>
        <w:tc>
          <w:tcPr>
            <w:tcW w:w="1869" w:type="dxa"/>
          </w:tcPr>
          <w:p w14:paraId="7D909836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Индивидуальное жилищное строительство</w:t>
            </w:r>
          </w:p>
        </w:tc>
      </w:tr>
      <w:tr w:rsidR="00D2396D" w:rsidRPr="00823EA5" w14:paraId="2A95CA75" w14:textId="77777777" w:rsidTr="00D2396D">
        <w:tc>
          <w:tcPr>
            <w:tcW w:w="846" w:type="dxa"/>
          </w:tcPr>
          <w:p w14:paraId="5318B05C" w14:textId="77777777" w:rsidR="00D2396D" w:rsidRPr="00823EA5" w:rsidRDefault="00D2396D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891" w:type="dxa"/>
          </w:tcPr>
          <w:p w14:paraId="7532ABE9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71:07:010101:1771</w:t>
            </w:r>
          </w:p>
        </w:tc>
        <w:tc>
          <w:tcPr>
            <w:tcW w:w="1869" w:type="dxa"/>
          </w:tcPr>
          <w:p w14:paraId="33F9F877" w14:textId="77777777" w:rsidR="00E6489B" w:rsidRPr="00823EA5" w:rsidRDefault="00E6489B" w:rsidP="00E6489B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Тульская область, Дубенский район,</w:t>
            </w:r>
          </w:p>
          <w:p w14:paraId="17BDB996" w14:textId="77777777" w:rsidR="00D2396D" w:rsidRPr="00823EA5" w:rsidRDefault="00E6489B" w:rsidP="00E6489B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с.Протасово</w:t>
            </w:r>
          </w:p>
        </w:tc>
        <w:tc>
          <w:tcPr>
            <w:tcW w:w="1869" w:type="dxa"/>
          </w:tcPr>
          <w:p w14:paraId="6485667D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1310</w:t>
            </w:r>
          </w:p>
        </w:tc>
        <w:tc>
          <w:tcPr>
            <w:tcW w:w="1869" w:type="dxa"/>
          </w:tcPr>
          <w:p w14:paraId="6CB9AFAF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Индивидуальное жилищное строительство</w:t>
            </w:r>
          </w:p>
        </w:tc>
      </w:tr>
      <w:tr w:rsidR="00D2396D" w:rsidRPr="00823EA5" w14:paraId="3E057D94" w14:textId="77777777" w:rsidTr="00D2396D">
        <w:tc>
          <w:tcPr>
            <w:tcW w:w="846" w:type="dxa"/>
          </w:tcPr>
          <w:p w14:paraId="4F84A3F9" w14:textId="77777777" w:rsidR="00D2396D" w:rsidRPr="00823EA5" w:rsidRDefault="00D2396D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891" w:type="dxa"/>
          </w:tcPr>
          <w:p w14:paraId="2E936D83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71:07:010101:1772</w:t>
            </w:r>
          </w:p>
        </w:tc>
        <w:tc>
          <w:tcPr>
            <w:tcW w:w="1869" w:type="dxa"/>
          </w:tcPr>
          <w:p w14:paraId="68DCFD33" w14:textId="77777777" w:rsidR="00E6489B" w:rsidRPr="00823EA5" w:rsidRDefault="00E6489B" w:rsidP="00E6489B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Тульская область, Дубенский район,</w:t>
            </w:r>
          </w:p>
          <w:p w14:paraId="00EA79BA" w14:textId="77777777" w:rsidR="00D2396D" w:rsidRPr="00823EA5" w:rsidRDefault="00E6489B" w:rsidP="00E6489B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с.Протасово</w:t>
            </w:r>
          </w:p>
        </w:tc>
        <w:tc>
          <w:tcPr>
            <w:tcW w:w="1869" w:type="dxa"/>
          </w:tcPr>
          <w:p w14:paraId="3E4C9323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1315</w:t>
            </w:r>
          </w:p>
        </w:tc>
        <w:tc>
          <w:tcPr>
            <w:tcW w:w="1869" w:type="dxa"/>
          </w:tcPr>
          <w:p w14:paraId="1AB572E5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Индивидуальное жилищное строительство</w:t>
            </w:r>
          </w:p>
        </w:tc>
      </w:tr>
      <w:tr w:rsidR="00D2396D" w:rsidRPr="00823EA5" w14:paraId="2F387222" w14:textId="77777777" w:rsidTr="00D2396D">
        <w:tc>
          <w:tcPr>
            <w:tcW w:w="846" w:type="dxa"/>
          </w:tcPr>
          <w:p w14:paraId="73AF6E0E" w14:textId="77777777" w:rsidR="00D2396D" w:rsidRPr="00823EA5" w:rsidRDefault="00D2396D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891" w:type="dxa"/>
          </w:tcPr>
          <w:p w14:paraId="2C1E0061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71:07:010101:1776</w:t>
            </w:r>
          </w:p>
        </w:tc>
        <w:tc>
          <w:tcPr>
            <w:tcW w:w="1869" w:type="dxa"/>
          </w:tcPr>
          <w:p w14:paraId="1601554B" w14:textId="77777777" w:rsidR="00E6489B" w:rsidRPr="00823EA5" w:rsidRDefault="00E6489B" w:rsidP="00E6489B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Тульская область, Дубенский район,</w:t>
            </w:r>
          </w:p>
          <w:p w14:paraId="4C31DFBC" w14:textId="77777777" w:rsidR="00D2396D" w:rsidRPr="00823EA5" w:rsidRDefault="00E6489B" w:rsidP="00E6489B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с.Протасово</w:t>
            </w:r>
          </w:p>
        </w:tc>
        <w:tc>
          <w:tcPr>
            <w:tcW w:w="1869" w:type="dxa"/>
          </w:tcPr>
          <w:p w14:paraId="3060FFB2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1372</w:t>
            </w:r>
          </w:p>
        </w:tc>
        <w:tc>
          <w:tcPr>
            <w:tcW w:w="1869" w:type="dxa"/>
          </w:tcPr>
          <w:p w14:paraId="143E25AF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Индивидуальное жилищное строительство</w:t>
            </w:r>
          </w:p>
        </w:tc>
      </w:tr>
      <w:tr w:rsidR="00D2396D" w:rsidRPr="00823EA5" w14:paraId="4E7EEEF0" w14:textId="77777777" w:rsidTr="00D2396D">
        <w:tc>
          <w:tcPr>
            <w:tcW w:w="846" w:type="dxa"/>
          </w:tcPr>
          <w:p w14:paraId="237F47BD" w14:textId="77777777" w:rsidR="00D2396D" w:rsidRPr="00823EA5" w:rsidRDefault="00D2396D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2891" w:type="dxa"/>
          </w:tcPr>
          <w:p w14:paraId="64EFD8C7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71:07:010101:1777</w:t>
            </w:r>
          </w:p>
        </w:tc>
        <w:tc>
          <w:tcPr>
            <w:tcW w:w="1869" w:type="dxa"/>
          </w:tcPr>
          <w:p w14:paraId="605C3032" w14:textId="77777777" w:rsidR="00E6489B" w:rsidRPr="00823EA5" w:rsidRDefault="00E6489B" w:rsidP="00E6489B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Тульская область, Дубенский район,</w:t>
            </w:r>
          </w:p>
          <w:p w14:paraId="4BB1C934" w14:textId="77777777" w:rsidR="00D2396D" w:rsidRPr="00823EA5" w:rsidRDefault="00E6489B" w:rsidP="00E6489B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с.Протасово</w:t>
            </w:r>
          </w:p>
        </w:tc>
        <w:tc>
          <w:tcPr>
            <w:tcW w:w="1869" w:type="dxa"/>
          </w:tcPr>
          <w:p w14:paraId="7E809DF6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1283</w:t>
            </w:r>
          </w:p>
        </w:tc>
        <w:tc>
          <w:tcPr>
            <w:tcW w:w="1869" w:type="dxa"/>
          </w:tcPr>
          <w:p w14:paraId="2738F0E9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Индивидуальное жилищное строительство</w:t>
            </w:r>
          </w:p>
        </w:tc>
      </w:tr>
      <w:tr w:rsidR="00D2396D" w:rsidRPr="00823EA5" w14:paraId="42722E92" w14:textId="77777777" w:rsidTr="00D2396D">
        <w:tc>
          <w:tcPr>
            <w:tcW w:w="846" w:type="dxa"/>
          </w:tcPr>
          <w:p w14:paraId="76A15449" w14:textId="77777777" w:rsidR="00D2396D" w:rsidRPr="00823EA5" w:rsidRDefault="00D2396D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91" w:type="dxa"/>
          </w:tcPr>
          <w:p w14:paraId="262B7253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71:07:010101:1778</w:t>
            </w:r>
          </w:p>
        </w:tc>
        <w:tc>
          <w:tcPr>
            <w:tcW w:w="1869" w:type="dxa"/>
          </w:tcPr>
          <w:p w14:paraId="6BCDB317" w14:textId="77777777" w:rsidR="00E6489B" w:rsidRPr="00823EA5" w:rsidRDefault="00E6489B" w:rsidP="00E6489B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Тульская область, Дубенский район,</w:t>
            </w:r>
          </w:p>
          <w:p w14:paraId="4D5C6A7F" w14:textId="77777777" w:rsidR="00D2396D" w:rsidRPr="00823EA5" w:rsidRDefault="00E6489B" w:rsidP="00E6489B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с.Протасово</w:t>
            </w:r>
          </w:p>
        </w:tc>
        <w:tc>
          <w:tcPr>
            <w:tcW w:w="1869" w:type="dxa"/>
          </w:tcPr>
          <w:p w14:paraId="6D6E6EC3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1376</w:t>
            </w:r>
          </w:p>
        </w:tc>
        <w:tc>
          <w:tcPr>
            <w:tcW w:w="1869" w:type="dxa"/>
          </w:tcPr>
          <w:p w14:paraId="409C2CDF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Индивидуальное жилищное строительство</w:t>
            </w:r>
          </w:p>
        </w:tc>
      </w:tr>
      <w:tr w:rsidR="00D2396D" w:rsidRPr="00823EA5" w14:paraId="49AB3DD0" w14:textId="77777777" w:rsidTr="00D2396D">
        <w:tc>
          <w:tcPr>
            <w:tcW w:w="846" w:type="dxa"/>
          </w:tcPr>
          <w:p w14:paraId="31715C6D" w14:textId="77777777" w:rsidR="00D2396D" w:rsidRPr="00823EA5" w:rsidRDefault="00D2396D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2891" w:type="dxa"/>
          </w:tcPr>
          <w:p w14:paraId="64F37CB7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71:07:010101:1779</w:t>
            </w:r>
          </w:p>
        </w:tc>
        <w:tc>
          <w:tcPr>
            <w:tcW w:w="1869" w:type="dxa"/>
          </w:tcPr>
          <w:p w14:paraId="6C045E61" w14:textId="77777777" w:rsidR="00E6489B" w:rsidRPr="00823EA5" w:rsidRDefault="00E6489B" w:rsidP="00E6489B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Тульская область, Дубенский район,</w:t>
            </w:r>
          </w:p>
          <w:p w14:paraId="7EA5B0A3" w14:textId="77777777" w:rsidR="00D2396D" w:rsidRPr="00823EA5" w:rsidRDefault="00E6489B" w:rsidP="00E6489B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с.Протасово</w:t>
            </w:r>
          </w:p>
        </w:tc>
        <w:tc>
          <w:tcPr>
            <w:tcW w:w="1869" w:type="dxa"/>
          </w:tcPr>
          <w:p w14:paraId="357651BB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1493</w:t>
            </w:r>
          </w:p>
        </w:tc>
        <w:tc>
          <w:tcPr>
            <w:tcW w:w="1869" w:type="dxa"/>
          </w:tcPr>
          <w:p w14:paraId="172A37CC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Индивидуальное жилищное строительство</w:t>
            </w:r>
          </w:p>
        </w:tc>
      </w:tr>
      <w:tr w:rsidR="00D2396D" w:rsidRPr="00823EA5" w14:paraId="35A6C58F" w14:textId="77777777" w:rsidTr="00D2396D">
        <w:tc>
          <w:tcPr>
            <w:tcW w:w="846" w:type="dxa"/>
          </w:tcPr>
          <w:p w14:paraId="496F30F3" w14:textId="77777777" w:rsidR="00D2396D" w:rsidRPr="00823EA5" w:rsidRDefault="00D2396D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2891" w:type="dxa"/>
          </w:tcPr>
          <w:p w14:paraId="49B5B2B1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71:07:010101:1781</w:t>
            </w:r>
          </w:p>
        </w:tc>
        <w:tc>
          <w:tcPr>
            <w:tcW w:w="1869" w:type="dxa"/>
          </w:tcPr>
          <w:p w14:paraId="5A951707" w14:textId="77777777" w:rsidR="00E6489B" w:rsidRPr="00823EA5" w:rsidRDefault="00E6489B" w:rsidP="00E6489B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Тульская область, Дубенский район,</w:t>
            </w:r>
          </w:p>
          <w:p w14:paraId="24A14282" w14:textId="77777777" w:rsidR="00D2396D" w:rsidRPr="00823EA5" w:rsidRDefault="00E6489B" w:rsidP="00E6489B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с.Протасово</w:t>
            </w:r>
          </w:p>
        </w:tc>
        <w:tc>
          <w:tcPr>
            <w:tcW w:w="1869" w:type="dxa"/>
          </w:tcPr>
          <w:p w14:paraId="59813C55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1476</w:t>
            </w:r>
          </w:p>
        </w:tc>
        <w:tc>
          <w:tcPr>
            <w:tcW w:w="1869" w:type="dxa"/>
          </w:tcPr>
          <w:p w14:paraId="4DF4712E" w14:textId="77777777" w:rsidR="00D2396D" w:rsidRPr="00823EA5" w:rsidRDefault="00E6489B" w:rsidP="00D2396D">
            <w:pPr>
              <w:pStyle w:val="23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EA5">
              <w:rPr>
                <w:rFonts w:ascii="PT Astra Serif" w:hAnsi="PT Astra Serif"/>
                <w:sz w:val="28"/>
                <w:szCs w:val="28"/>
              </w:rPr>
              <w:t>Индивидуальное жилищное строительство</w:t>
            </w:r>
          </w:p>
        </w:tc>
      </w:tr>
    </w:tbl>
    <w:p w14:paraId="59F5BC3D" w14:textId="77777777" w:rsidR="00D2396D" w:rsidRDefault="00D2396D" w:rsidP="00D74174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p w14:paraId="43436054" w14:textId="77777777" w:rsidR="00823EA5" w:rsidRDefault="00823EA5" w:rsidP="00D74174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p w14:paraId="0AD34D23" w14:textId="77777777" w:rsidR="00823EA5" w:rsidRDefault="00823EA5" w:rsidP="00823EA5">
      <w:pPr>
        <w:tabs>
          <w:tab w:val="left" w:pos="709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Начальник отдела</w:t>
      </w:r>
    </w:p>
    <w:p w14:paraId="6742EA4A" w14:textId="77777777" w:rsidR="00823EA5" w:rsidRDefault="00823EA5" w:rsidP="00823EA5">
      <w:pPr>
        <w:tabs>
          <w:tab w:val="left" w:pos="709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имущественных и земельных отношений</w:t>
      </w:r>
    </w:p>
    <w:p w14:paraId="0D230A07" w14:textId="77777777" w:rsidR="00823EA5" w:rsidRPr="00823EA5" w:rsidRDefault="00823EA5" w:rsidP="00823EA5">
      <w:pPr>
        <w:tabs>
          <w:tab w:val="left" w:pos="709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АМО Дубенский район                                                                  С.А.Тимонина</w:t>
      </w:r>
    </w:p>
    <w:sectPr w:rsidR="00823EA5" w:rsidRPr="00823EA5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69355" w14:textId="77777777" w:rsidR="001642A6" w:rsidRDefault="001642A6">
      <w:r>
        <w:separator/>
      </w:r>
    </w:p>
  </w:endnote>
  <w:endnote w:type="continuationSeparator" w:id="0">
    <w:p w14:paraId="348B4E7F" w14:textId="77777777" w:rsidR="001642A6" w:rsidRDefault="0016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AD006" w14:textId="77777777" w:rsidR="001642A6" w:rsidRDefault="001642A6">
      <w:r>
        <w:separator/>
      </w:r>
    </w:p>
  </w:footnote>
  <w:footnote w:type="continuationSeparator" w:id="0">
    <w:p w14:paraId="7B6DB62D" w14:textId="77777777" w:rsidR="001642A6" w:rsidRDefault="0016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FE30B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41"/>
    <w:rsid w:val="00010179"/>
    <w:rsid w:val="00043DDD"/>
    <w:rsid w:val="0004561B"/>
    <w:rsid w:val="000657D6"/>
    <w:rsid w:val="00097D31"/>
    <w:rsid w:val="000D05A0"/>
    <w:rsid w:val="000E6231"/>
    <w:rsid w:val="000F03B2"/>
    <w:rsid w:val="00107C06"/>
    <w:rsid w:val="00115CE3"/>
    <w:rsid w:val="0011670F"/>
    <w:rsid w:val="00140632"/>
    <w:rsid w:val="0016136D"/>
    <w:rsid w:val="001642A6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E56B7"/>
    <w:rsid w:val="00322635"/>
    <w:rsid w:val="003A2384"/>
    <w:rsid w:val="003D216B"/>
    <w:rsid w:val="003E4331"/>
    <w:rsid w:val="00435CE8"/>
    <w:rsid w:val="00435E29"/>
    <w:rsid w:val="0048387B"/>
    <w:rsid w:val="004964FF"/>
    <w:rsid w:val="004C74A2"/>
    <w:rsid w:val="005128BE"/>
    <w:rsid w:val="0054517D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18CC"/>
    <w:rsid w:val="00735804"/>
    <w:rsid w:val="00750ABC"/>
    <w:rsid w:val="00751008"/>
    <w:rsid w:val="0078561F"/>
    <w:rsid w:val="00796661"/>
    <w:rsid w:val="007F12CE"/>
    <w:rsid w:val="007F4F01"/>
    <w:rsid w:val="00804225"/>
    <w:rsid w:val="00823EA5"/>
    <w:rsid w:val="00826211"/>
    <w:rsid w:val="0083223B"/>
    <w:rsid w:val="0085503B"/>
    <w:rsid w:val="00886A38"/>
    <w:rsid w:val="008F2E0C"/>
    <w:rsid w:val="009110D2"/>
    <w:rsid w:val="00926349"/>
    <w:rsid w:val="00960FC8"/>
    <w:rsid w:val="009A6FA5"/>
    <w:rsid w:val="009A7968"/>
    <w:rsid w:val="00A02D1F"/>
    <w:rsid w:val="00A24EB9"/>
    <w:rsid w:val="00A333F8"/>
    <w:rsid w:val="00B0593F"/>
    <w:rsid w:val="00B562C1"/>
    <w:rsid w:val="00B63641"/>
    <w:rsid w:val="00BA4658"/>
    <w:rsid w:val="00BD2261"/>
    <w:rsid w:val="00C24C6C"/>
    <w:rsid w:val="00CC4111"/>
    <w:rsid w:val="00CF25B5"/>
    <w:rsid w:val="00CF3559"/>
    <w:rsid w:val="00D2396D"/>
    <w:rsid w:val="00D74174"/>
    <w:rsid w:val="00D903F1"/>
    <w:rsid w:val="00E03E77"/>
    <w:rsid w:val="00E06FAE"/>
    <w:rsid w:val="00E11B07"/>
    <w:rsid w:val="00E41E47"/>
    <w:rsid w:val="00E6489B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AF2BF9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D2396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2396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1D5F4-3325-43C3-A6F6-A8BFF63E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Гриша</cp:lastModifiedBy>
  <cp:revision>2</cp:revision>
  <cp:lastPrinted>2024-10-17T07:39:00Z</cp:lastPrinted>
  <dcterms:created xsi:type="dcterms:W3CDTF">2025-03-26T14:45:00Z</dcterms:created>
  <dcterms:modified xsi:type="dcterms:W3CDTF">2025-03-26T14:45:00Z</dcterms:modified>
</cp:coreProperties>
</file>