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EC3768" w14:textId="7FB56BA9" w:rsidR="00FE125F" w:rsidRPr="00160699" w:rsidRDefault="00107C06" w:rsidP="00160699">
      <w:pPr>
        <w:ind w:firstLine="567"/>
        <w:jc w:val="center"/>
      </w:pPr>
      <w:r w:rsidRPr="00160699">
        <w:rPr>
          <w:noProof/>
          <w:lang w:eastAsia="ru-RU"/>
        </w:rPr>
        <w:drawing>
          <wp:inline distT="0" distB="0" distL="0" distR="0" wp14:anchorId="21C52BC5" wp14:editId="242CE408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521F" w14:textId="6DF02422" w:rsidR="00E06FAE" w:rsidRPr="00160699" w:rsidRDefault="00E727C9" w:rsidP="00160699">
      <w:pPr>
        <w:ind w:firstLine="567"/>
        <w:jc w:val="center"/>
        <w:rPr>
          <w:rFonts w:ascii="PT Astra Serif" w:hAnsi="PT Astra Serif"/>
          <w:b/>
          <w:sz w:val="34"/>
        </w:rPr>
      </w:pPr>
      <w:r w:rsidRPr="00160699">
        <w:rPr>
          <w:rFonts w:ascii="PT Astra Serif" w:hAnsi="PT Astra Serif"/>
          <w:b/>
          <w:sz w:val="34"/>
        </w:rPr>
        <w:t>АДМИНИСТРАЦИЯ</w:t>
      </w:r>
    </w:p>
    <w:p w14:paraId="715931B8" w14:textId="30A7225D" w:rsidR="00E06FAE" w:rsidRPr="00160699" w:rsidRDefault="00E727C9" w:rsidP="00160699">
      <w:pPr>
        <w:ind w:firstLine="567"/>
        <w:jc w:val="center"/>
        <w:rPr>
          <w:rFonts w:ascii="PT Astra Serif" w:hAnsi="PT Astra Serif"/>
          <w:b/>
          <w:sz w:val="34"/>
        </w:rPr>
      </w:pPr>
      <w:r w:rsidRPr="00160699">
        <w:rPr>
          <w:rFonts w:ascii="PT Astra Serif" w:hAnsi="PT Astra Serif"/>
          <w:b/>
          <w:sz w:val="34"/>
        </w:rPr>
        <w:t>МУНИЦИПАЛЬНОГО</w:t>
      </w:r>
      <w:r w:rsidR="00E06FAE" w:rsidRPr="00160699">
        <w:rPr>
          <w:rFonts w:ascii="PT Astra Serif" w:hAnsi="PT Astra Serif"/>
          <w:b/>
          <w:sz w:val="34"/>
        </w:rPr>
        <w:t xml:space="preserve"> </w:t>
      </w:r>
      <w:r w:rsidRPr="00160699">
        <w:rPr>
          <w:rFonts w:ascii="PT Astra Serif" w:hAnsi="PT Astra Serif"/>
          <w:b/>
          <w:sz w:val="34"/>
        </w:rPr>
        <w:t>ОБРАЗОВАНИЯ</w:t>
      </w:r>
    </w:p>
    <w:p w14:paraId="05D56479" w14:textId="16DE26ED" w:rsidR="00E727C9" w:rsidRPr="00160699" w:rsidRDefault="0085503B" w:rsidP="00160699">
      <w:pPr>
        <w:ind w:firstLine="567"/>
        <w:jc w:val="center"/>
        <w:rPr>
          <w:rFonts w:ascii="PT Astra Serif" w:hAnsi="PT Astra Serif"/>
          <w:b/>
          <w:sz w:val="34"/>
        </w:rPr>
      </w:pPr>
      <w:r w:rsidRPr="00160699">
        <w:rPr>
          <w:rFonts w:ascii="PT Astra Serif" w:hAnsi="PT Astra Serif"/>
          <w:b/>
          <w:sz w:val="34"/>
        </w:rPr>
        <w:t xml:space="preserve">ДУБЕНСКИЙ </w:t>
      </w:r>
      <w:r w:rsidR="00E727C9" w:rsidRPr="00160699">
        <w:rPr>
          <w:rFonts w:ascii="PT Astra Serif" w:hAnsi="PT Astra Serif"/>
          <w:b/>
          <w:sz w:val="34"/>
        </w:rPr>
        <w:t>РАЙОН</w:t>
      </w:r>
    </w:p>
    <w:p w14:paraId="667C168C" w14:textId="77777777" w:rsidR="00E727C9" w:rsidRPr="00160699" w:rsidRDefault="00E727C9" w:rsidP="00160699">
      <w:pPr>
        <w:spacing w:before="200" w:line="200" w:lineRule="exact"/>
        <w:ind w:firstLine="567"/>
        <w:jc w:val="center"/>
        <w:rPr>
          <w:rFonts w:ascii="PT Astra Serif" w:hAnsi="PT Astra Serif"/>
          <w:b/>
          <w:sz w:val="33"/>
          <w:szCs w:val="33"/>
        </w:rPr>
      </w:pPr>
    </w:p>
    <w:p w14:paraId="4179F996" w14:textId="77777777" w:rsidR="005F6D36" w:rsidRPr="00160699" w:rsidRDefault="005F6D36" w:rsidP="00160699">
      <w:pPr>
        <w:spacing w:before="200" w:line="200" w:lineRule="exact"/>
        <w:ind w:firstLine="567"/>
        <w:jc w:val="center"/>
        <w:rPr>
          <w:rFonts w:ascii="PT Astra Serif" w:hAnsi="PT Astra Serif"/>
          <w:b/>
          <w:sz w:val="33"/>
          <w:szCs w:val="33"/>
        </w:rPr>
      </w:pPr>
      <w:r w:rsidRPr="00160699">
        <w:rPr>
          <w:rFonts w:ascii="PT Astra Serif" w:hAnsi="PT Astra Serif"/>
          <w:b/>
          <w:sz w:val="33"/>
          <w:szCs w:val="33"/>
        </w:rPr>
        <w:t>ПОСТАНОВЛЕНИЕ</w:t>
      </w:r>
    </w:p>
    <w:p w14:paraId="7F68CB93" w14:textId="77777777" w:rsidR="005B2800" w:rsidRPr="00160699" w:rsidRDefault="005B2800" w:rsidP="00160699">
      <w:pPr>
        <w:spacing w:before="600" w:line="200" w:lineRule="exact"/>
        <w:ind w:firstLine="567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0699" w14:paraId="0083F86C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256CFAB" w14:textId="0CAC22C0" w:rsidR="005B2800" w:rsidRPr="00160699" w:rsidRDefault="00EF4B0B" w:rsidP="00160699">
            <w:pPr>
              <w:pStyle w:val="afa"/>
              <w:ind w:firstLine="567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60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19.03.2025 г.</w:t>
            </w:r>
          </w:p>
        </w:tc>
        <w:tc>
          <w:tcPr>
            <w:tcW w:w="2409" w:type="dxa"/>
            <w:shd w:val="clear" w:color="auto" w:fill="auto"/>
          </w:tcPr>
          <w:p w14:paraId="0769CA56" w14:textId="3B402714" w:rsidR="005B2800" w:rsidRPr="00160699" w:rsidRDefault="002A16C1" w:rsidP="00160699">
            <w:pPr>
              <w:pStyle w:val="afa"/>
              <w:ind w:firstLine="567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069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4B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160</w:t>
            </w:r>
            <w:bookmarkStart w:id="0" w:name="_GoBack"/>
            <w:bookmarkEnd w:id="0"/>
          </w:p>
        </w:tc>
      </w:tr>
    </w:tbl>
    <w:p w14:paraId="61DDFD08" w14:textId="77777777" w:rsidR="005F6D36" w:rsidRPr="00160699" w:rsidRDefault="005F6D36" w:rsidP="00160699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14EE3CA5" w14:textId="522951C1" w:rsidR="007934BC" w:rsidRPr="007934BC" w:rsidRDefault="007934BC" w:rsidP="007934BC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Об утверждении</w:t>
      </w:r>
      <w:r w:rsidRPr="007934BC">
        <w:rPr>
          <w:rFonts w:ascii="PT Astra Serif" w:hAnsi="PT Astra Serif"/>
          <w:sz w:val="28"/>
          <w:szCs w:val="28"/>
        </w:rPr>
        <w:t xml:space="preserve"> </w:t>
      </w:r>
      <w:r w:rsidRPr="00246A05">
        <w:rPr>
          <w:rFonts w:ascii="PT Astra Serif" w:hAnsi="PT Astra Serif" w:cs="PT Astra Serif"/>
          <w:b/>
          <w:sz w:val="28"/>
          <w:szCs w:val="28"/>
        </w:rPr>
        <w:t>административн</w:t>
      </w:r>
      <w:r>
        <w:rPr>
          <w:rFonts w:ascii="PT Astra Serif" w:hAnsi="PT Astra Serif" w:cs="PT Astra Serif"/>
          <w:b/>
          <w:sz w:val="28"/>
          <w:szCs w:val="28"/>
        </w:rPr>
        <w:t>ого</w:t>
      </w:r>
      <w:r w:rsidRPr="00246A05">
        <w:rPr>
          <w:rFonts w:ascii="PT Astra Serif" w:hAnsi="PT Astra Serif" w:cs="PT Astra Serif"/>
          <w:b/>
          <w:sz w:val="28"/>
          <w:szCs w:val="28"/>
        </w:rPr>
        <w:t xml:space="preserve"> регламент предоставления администрацией муниципального образования </w:t>
      </w:r>
      <w:r w:rsidRPr="007934BC">
        <w:rPr>
          <w:rFonts w:ascii="PT Astra Serif" w:hAnsi="PT Astra Serif" w:cs="PT Astra Serif"/>
          <w:b/>
          <w:sz w:val="28"/>
          <w:szCs w:val="28"/>
        </w:rPr>
        <w:t xml:space="preserve">Дубенский район </w:t>
      </w:r>
      <w:r w:rsidRPr="00246A05">
        <w:rPr>
          <w:rFonts w:ascii="PT Astra Serif" w:hAnsi="PT Astra Serif" w:cs="PT Astra Serif"/>
          <w:b/>
          <w:sz w:val="28"/>
          <w:szCs w:val="28"/>
        </w:rPr>
        <w:t>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1C4105C9" w14:textId="77777777" w:rsidR="005B2800" w:rsidRPr="00160699" w:rsidRDefault="005B2800" w:rsidP="007934BC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DBC94FE" w14:textId="77777777" w:rsidR="00E727C9" w:rsidRPr="00160699" w:rsidRDefault="00E727C9" w:rsidP="00160699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14:paraId="2F321078" w14:textId="6F5BFB0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</w:t>
      </w:r>
      <w:r w:rsidR="00160699">
        <w:rPr>
          <w:rFonts w:ascii="PT Astra Serif" w:hAnsi="PT Astra Serif"/>
          <w:sz w:val="28"/>
          <w:szCs w:val="28"/>
        </w:rPr>
        <w:t xml:space="preserve">муниципального образования Дубенский район </w:t>
      </w:r>
      <w:r w:rsidRPr="00246A05">
        <w:rPr>
          <w:rFonts w:ascii="PT Astra Serif" w:hAnsi="PT Astra Serif"/>
          <w:sz w:val="28"/>
          <w:szCs w:val="28"/>
        </w:rPr>
        <w:t>администрация муниципального образования </w:t>
      </w:r>
      <w:r w:rsidRPr="00246A05">
        <w:rPr>
          <w:rFonts w:ascii="PT Astra Serif" w:hAnsi="PT Astra Serif"/>
          <w:b/>
          <w:bCs/>
          <w:sz w:val="28"/>
          <w:szCs w:val="28"/>
        </w:rPr>
        <w:t>ПОСТАНОВЛЯЕТ</w:t>
      </w:r>
      <w:r w:rsidRPr="00246A05">
        <w:rPr>
          <w:rFonts w:ascii="PT Astra Serif" w:hAnsi="PT Astra Serif"/>
          <w:sz w:val="28"/>
          <w:szCs w:val="28"/>
        </w:rPr>
        <w:t>:</w:t>
      </w:r>
    </w:p>
    <w:p w14:paraId="2EAEA49C" w14:textId="0C57754B" w:rsidR="00246A05" w:rsidRPr="007934BC" w:rsidRDefault="00246A05" w:rsidP="007934BC">
      <w:pPr>
        <w:pStyle w:val="af5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934BC">
        <w:rPr>
          <w:rFonts w:ascii="PT Astra Serif" w:hAnsi="PT Astra Serif"/>
          <w:sz w:val="28"/>
          <w:szCs w:val="28"/>
        </w:rPr>
        <w:t xml:space="preserve">Утвердить административный регламент предоставления администрацией муниципального образования </w:t>
      </w:r>
      <w:r w:rsidR="00160699" w:rsidRPr="007934BC">
        <w:rPr>
          <w:rFonts w:ascii="PT Astra Serif" w:hAnsi="PT Astra Serif"/>
          <w:sz w:val="28"/>
          <w:szCs w:val="28"/>
        </w:rPr>
        <w:t xml:space="preserve">Дубенский район </w:t>
      </w:r>
      <w:r w:rsidRPr="007934BC">
        <w:rPr>
          <w:rFonts w:ascii="PT Astra Serif" w:hAnsi="PT Astra Serif"/>
          <w:sz w:val="28"/>
          <w:szCs w:val="28"/>
        </w:rPr>
        <w:t>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согласно приложению к настоящему постановлению.</w:t>
      </w:r>
    </w:p>
    <w:p w14:paraId="59B192BE" w14:textId="7EF50783" w:rsidR="007934BC" w:rsidRPr="00A44C3B" w:rsidRDefault="007934BC" w:rsidP="00A44C3B">
      <w:pPr>
        <w:pStyle w:val="af5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44C3B">
        <w:rPr>
          <w:rFonts w:ascii="PT Astra Serif" w:hAnsi="PT Astra Serif"/>
          <w:sz w:val="28"/>
          <w:szCs w:val="28"/>
        </w:rPr>
        <w:t>Признать утратившими силу:</w:t>
      </w:r>
    </w:p>
    <w:p w14:paraId="28606819" w14:textId="5D798B70" w:rsidR="007934BC" w:rsidRPr="00A44C3B" w:rsidRDefault="007934BC" w:rsidP="00A44C3B">
      <w:pPr>
        <w:pStyle w:val="af5"/>
        <w:ind w:left="0"/>
        <w:jc w:val="both"/>
        <w:rPr>
          <w:rFonts w:ascii="PT Astra Serif" w:hAnsi="PT Astra Serif"/>
          <w:sz w:val="28"/>
          <w:szCs w:val="28"/>
        </w:rPr>
      </w:pPr>
      <w:r w:rsidRPr="00A44C3B">
        <w:rPr>
          <w:rFonts w:ascii="PT Astra Serif" w:hAnsi="PT Astra Serif"/>
          <w:sz w:val="28"/>
          <w:szCs w:val="28"/>
        </w:rPr>
        <w:t>- постановление администрации муниципального образования Дубенский район от 19.08.2021 года №613 «Об утверждении Административного регламента по предоставлению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муниципального образования Дубенский район, муниципального образования рабочий поселок Дубна Дубенского района о местных налогах и сборах»;</w:t>
      </w:r>
    </w:p>
    <w:p w14:paraId="26751889" w14:textId="77777777" w:rsidR="007934BC" w:rsidRPr="00A44C3B" w:rsidRDefault="007934BC" w:rsidP="00A44C3B">
      <w:pPr>
        <w:pStyle w:val="af5"/>
        <w:ind w:left="0"/>
        <w:jc w:val="both"/>
        <w:rPr>
          <w:rFonts w:ascii="PT Astra Serif" w:hAnsi="PT Astra Serif"/>
          <w:sz w:val="28"/>
          <w:szCs w:val="28"/>
        </w:rPr>
      </w:pPr>
      <w:r w:rsidRPr="00A44C3B">
        <w:rPr>
          <w:rFonts w:ascii="PT Astra Serif" w:hAnsi="PT Astra Serif"/>
          <w:sz w:val="28"/>
          <w:szCs w:val="28"/>
        </w:rPr>
        <w:t xml:space="preserve">- постановление администрации муниципального образования Дубенский район от 01.07.2022 года №435 «О внесении изменений в </w:t>
      </w:r>
      <w:r w:rsidRPr="00A44C3B">
        <w:rPr>
          <w:rFonts w:ascii="PT Astra Serif" w:hAnsi="PT Astra Serif"/>
          <w:sz w:val="28"/>
          <w:szCs w:val="28"/>
        </w:rPr>
        <w:lastRenderedPageBreak/>
        <w:t>постановление администрации муниципального образования Дубенский район от 19.08.2021 года №613 «Об утверждении Административного регламента по предоставлению муниципальной услуги по предоставлению письменных разъяснений налогоплательщикам и налоговым агентам по вопросам применения нормативных правовых актов муниципального образования Дубенский район, муниципального образования рабочий поселок Дубна Дубенского района о местных налогах и сборах»</w:t>
      </w:r>
    </w:p>
    <w:p w14:paraId="17DE08EE" w14:textId="3C0C2A87" w:rsidR="00A44C3B" w:rsidRDefault="007934BC" w:rsidP="00A44C3B">
      <w:pPr>
        <w:pStyle w:val="af5"/>
        <w:ind w:left="0"/>
        <w:jc w:val="both"/>
        <w:rPr>
          <w:rFonts w:ascii="PT Astra Serif" w:hAnsi="PT Astra Serif"/>
          <w:sz w:val="28"/>
          <w:szCs w:val="28"/>
        </w:rPr>
      </w:pPr>
      <w:r w:rsidRPr="00A44C3B">
        <w:rPr>
          <w:rFonts w:ascii="PT Astra Serif" w:hAnsi="PT Astra Serif"/>
          <w:sz w:val="28"/>
          <w:szCs w:val="28"/>
        </w:rPr>
        <w:t xml:space="preserve">- </w:t>
      </w:r>
      <w:r w:rsidR="00A44C3B" w:rsidRPr="00A44C3B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Дубенский район от 14.06.2024 года №368 «</w:t>
      </w:r>
      <w:bookmarkStart w:id="1" w:name="_Hlk168921720"/>
      <w:r w:rsidR="00A44C3B" w:rsidRPr="00A44C3B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Дубенский район от 19.08.2021 года №613 «Об утверждении Административного регламента по предоставлению муниципальной услуги по предоставлению письменных разъяснений налоговым органам, налогоплательщикам и налоговым агентам по вопросам применения нормативных правовых актов муниципального образования Дубенский район, муниципального образования рабочий поселок Дубна Дубенского района о местных налогах и сборах».</w:t>
      </w:r>
    </w:p>
    <w:bookmarkEnd w:id="1"/>
    <w:p w14:paraId="7CEDC66A" w14:textId="368ADB62" w:rsidR="00246A05" w:rsidRDefault="00A44C3B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246A05" w:rsidRPr="00246A05">
        <w:rPr>
          <w:rFonts w:ascii="PT Astra Serif" w:hAnsi="PT Astra Serif"/>
          <w:sz w:val="28"/>
          <w:szCs w:val="28"/>
        </w:rPr>
        <w:t xml:space="preserve">. </w:t>
      </w:r>
      <w:r w:rsidR="00160699">
        <w:rPr>
          <w:rFonts w:ascii="PT Astra Serif" w:hAnsi="PT Astra Serif"/>
          <w:sz w:val="28"/>
          <w:szCs w:val="28"/>
        </w:rPr>
        <w:t xml:space="preserve">Финансовому управлению администрации муниципального образования </w:t>
      </w:r>
      <w:bookmarkStart w:id="2" w:name="_Hlk182919475"/>
      <w:r w:rsidR="00160699">
        <w:rPr>
          <w:rFonts w:ascii="PT Astra Serif" w:hAnsi="PT Astra Serif"/>
          <w:sz w:val="28"/>
          <w:szCs w:val="28"/>
        </w:rPr>
        <w:t>Дубенский район</w:t>
      </w:r>
      <w:r w:rsidR="00246A05" w:rsidRPr="00246A05">
        <w:rPr>
          <w:rFonts w:ascii="PT Astra Serif" w:hAnsi="PT Astra Serif"/>
          <w:sz w:val="28"/>
          <w:szCs w:val="28"/>
        </w:rPr>
        <w:t xml:space="preserve"> </w:t>
      </w:r>
      <w:bookmarkEnd w:id="2"/>
      <w:r w:rsidR="00246A05" w:rsidRPr="00246A05">
        <w:rPr>
          <w:rFonts w:ascii="PT Astra Serif" w:hAnsi="PT Astra Serif"/>
          <w:sz w:val="28"/>
          <w:szCs w:val="28"/>
        </w:rPr>
        <w:t xml:space="preserve">разместить настоящее постановление на официальном сайте муниципального образования </w:t>
      </w:r>
      <w:r w:rsidR="00160699" w:rsidRPr="00160699">
        <w:rPr>
          <w:rFonts w:ascii="PT Astra Serif" w:hAnsi="PT Astra Serif"/>
          <w:sz w:val="28"/>
          <w:szCs w:val="28"/>
        </w:rPr>
        <w:t>Дубенский район</w:t>
      </w:r>
      <w:r w:rsidR="00160699" w:rsidRPr="00246A05">
        <w:rPr>
          <w:rFonts w:ascii="PT Astra Serif" w:hAnsi="PT Astra Serif"/>
          <w:sz w:val="28"/>
          <w:szCs w:val="28"/>
        </w:rPr>
        <w:t xml:space="preserve"> </w:t>
      </w:r>
      <w:r w:rsidR="00246A05" w:rsidRPr="00246A05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«Интернет».</w:t>
      </w:r>
    </w:p>
    <w:p w14:paraId="48E1D73B" w14:textId="341B5D67" w:rsidR="00246A05" w:rsidRPr="00246A05" w:rsidRDefault="00A44C3B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246A05" w:rsidRPr="00246A05">
        <w:rPr>
          <w:rFonts w:ascii="PT Astra Serif" w:hAnsi="PT Astra Serif"/>
          <w:sz w:val="28"/>
          <w:szCs w:val="28"/>
        </w:rPr>
        <w:t>. Настоящее постановление может быть обжаловано в суде в порядке, установленном действующим законодательством Российской Федерации.</w:t>
      </w:r>
    </w:p>
    <w:p w14:paraId="1B0ABCB1" w14:textId="264A0BCF" w:rsidR="00246A05" w:rsidRDefault="00A44C3B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46A05" w:rsidRPr="00246A05">
        <w:rPr>
          <w:rFonts w:ascii="PT Astra Serif" w:hAnsi="PT Astra Serif"/>
          <w:sz w:val="28"/>
          <w:szCs w:val="28"/>
        </w:rPr>
        <w:t>. Постановление вступает в силу со дня официального обнародования.</w:t>
      </w:r>
    </w:p>
    <w:p w14:paraId="5282B2D9" w14:textId="77777777" w:rsidR="00160699" w:rsidRDefault="00160699" w:rsidP="007934B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7934BC" w:rsidRPr="007934BC" w14:paraId="59A3CE4A" w14:textId="77777777" w:rsidTr="00886D8B">
        <w:trPr>
          <w:trHeight w:val="229"/>
        </w:trPr>
        <w:tc>
          <w:tcPr>
            <w:tcW w:w="2178" w:type="pct"/>
          </w:tcPr>
          <w:p w14:paraId="18CF0766" w14:textId="7645FEC8" w:rsidR="007934BC" w:rsidRPr="007934BC" w:rsidRDefault="00236554" w:rsidP="007934BC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Заместитель главы</w:t>
            </w:r>
            <w:r w:rsidR="007934BC" w:rsidRPr="007934B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администрации муниципального образования Дубенский район</w:t>
            </w:r>
          </w:p>
        </w:tc>
        <w:tc>
          <w:tcPr>
            <w:tcW w:w="1278" w:type="pct"/>
            <w:vAlign w:val="center"/>
          </w:tcPr>
          <w:p w14:paraId="595B9DB5" w14:textId="77777777" w:rsidR="007934BC" w:rsidRPr="007934BC" w:rsidRDefault="007934BC" w:rsidP="007934BC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14:paraId="2ABE17CD" w14:textId="03E8DFBE" w:rsidR="007934BC" w:rsidRPr="007934BC" w:rsidRDefault="00236554" w:rsidP="00236554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</w:rPr>
              <w:t>В.А. Миллер</w:t>
            </w:r>
          </w:p>
        </w:tc>
      </w:tr>
    </w:tbl>
    <w:p w14:paraId="11E743EE" w14:textId="77777777" w:rsidR="007934BC" w:rsidRDefault="007934BC" w:rsidP="007934BC">
      <w:pPr>
        <w:jc w:val="both"/>
        <w:rPr>
          <w:rFonts w:ascii="PT Astra Serif" w:hAnsi="PT Astra Serif"/>
          <w:sz w:val="28"/>
          <w:szCs w:val="28"/>
        </w:rPr>
      </w:pPr>
    </w:p>
    <w:p w14:paraId="49083264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9167A3D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927C2A2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40BBC01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A095F07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1F7D61F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3969143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06D6FCC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73050A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5B45D74" w14:textId="77777777" w:rsidR="00032696" w:rsidRDefault="00032696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482BD79" w14:textId="77777777" w:rsidR="00032696" w:rsidRDefault="00032696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B74A1A1" w14:textId="77777777" w:rsidR="00032696" w:rsidRDefault="00032696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2FF0A01" w14:textId="77777777" w:rsidR="00160699" w:rsidRDefault="00160699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0D095AF" w14:textId="77777777" w:rsidR="007934BC" w:rsidRPr="00A44C3B" w:rsidRDefault="00246A05" w:rsidP="0016069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Приложение </w:t>
      </w:r>
    </w:p>
    <w:p w14:paraId="2D3DADDA" w14:textId="77777777" w:rsidR="007934BC" w:rsidRPr="00A44C3B" w:rsidRDefault="00246A05" w:rsidP="0016069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246A05">
        <w:rPr>
          <w:rFonts w:ascii="PT Astra Serif" w:hAnsi="PT Astra Serif"/>
          <w:sz w:val="28"/>
          <w:szCs w:val="28"/>
        </w:rPr>
        <w:br/>
        <w:t>муниципального образования</w:t>
      </w:r>
    </w:p>
    <w:p w14:paraId="05F58601" w14:textId="7D0B1551" w:rsidR="00246A05" w:rsidRPr="00A44C3B" w:rsidRDefault="00246A05" w:rsidP="00160699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  <w:r w:rsidR="00160699" w:rsidRPr="00A44C3B">
        <w:rPr>
          <w:rFonts w:ascii="PT Astra Serif" w:hAnsi="PT Astra Serif"/>
          <w:sz w:val="28"/>
          <w:szCs w:val="28"/>
        </w:rPr>
        <w:t>Дубенский район</w:t>
      </w:r>
      <w:r w:rsidRPr="00246A05">
        <w:rPr>
          <w:rFonts w:ascii="PT Astra Serif" w:hAnsi="PT Astra Serif"/>
          <w:sz w:val="28"/>
          <w:szCs w:val="28"/>
        </w:rPr>
        <w:br/>
        <w:t>от___________ №____</w:t>
      </w:r>
    </w:p>
    <w:p w14:paraId="5C919E02" w14:textId="77777777" w:rsidR="00160699" w:rsidRDefault="00160699" w:rsidP="00160699">
      <w:pPr>
        <w:ind w:firstLine="567"/>
        <w:jc w:val="right"/>
        <w:rPr>
          <w:rFonts w:ascii="PT Astra Serif" w:hAnsi="PT Astra Serif"/>
          <w:i/>
          <w:iCs/>
          <w:sz w:val="28"/>
          <w:szCs w:val="28"/>
        </w:rPr>
      </w:pPr>
    </w:p>
    <w:p w14:paraId="76A4D008" w14:textId="77777777" w:rsidR="00160699" w:rsidRPr="00246A05" w:rsidRDefault="00160699" w:rsidP="00160699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14:paraId="37229494" w14:textId="426BBC06" w:rsidR="00246A05" w:rsidRDefault="00246A05" w:rsidP="00160699">
      <w:pPr>
        <w:numPr>
          <w:ilvl w:val="0"/>
          <w:numId w:val="1"/>
        </w:numPr>
        <w:tabs>
          <w:tab w:val="clear" w:pos="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 xml:space="preserve">Административный регламент предоставления администрацией муниципального образования </w:t>
      </w:r>
      <w:r w:rsidR="00160699">
        <w:rPr>
          <w:rFonts w:ascii="PT Astra Serif" w:hAnsi="PT Astra Serif"/>
          <w:b/>
          <w:bCs/>
          <w:sz w:val="28"/>
          <w:szCs w:val="28"/>
        </w:rPr>
        <w:t>Дубенский район</w:t>
      </w:r>
      <w:r w:rsidRPr="00246A05">
        <w:rPr>
          <w:rFonts w:ascii="PT Astra Serif" w:hAnsi="PT Astra Serif"/>
          <w:b/>
          <w:bCs/>
          <w:sz w:val="28"/>
          <w:szCs w:val="28"/>
        </w:rPr>
        <w:t xml:space="preserve">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6E760768" w14:textId="77777777" w:rsidR="00160699" w:rsidRPr="00246A05" w:rsidRDefault="00160699" w:rsidP="00160699">
      <w:pPr>
        <w:numPr>
          <w:ilvl w:val="0"/>
          <w:numId w:val="1"/>
        </w:numPr>
        <w:tabs>
          <w:tab w:val="clear" w:pos="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4AABECB" w14:textId="48244B4E" w:rsidR="00246A05" w:rsidRPr="00813EA5" w:rsidRDefault="00246A05" w:rsidP="00813EA5">
      <w:pPr>
        <w:pStyle w:val="af5"/>
        <w:numPr>
          <w:ilvl w:val="0"/>
          <w:numId w:val="3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813EA5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14:paraId="5A63F7BF" w14:textId="77777777" w:rsidR="00813EA5" w:rsidRPr="00813EA5" w:rsidRDefault="00813EA5" w:rsidP="00813EA5">
      <w:pPr>
        <w:pStyle w:val="af5"/>
        <w:ind w:left="1287"/>
        <w:rPr>
          <w:rFonts w:ascii="PT Astra Serif" w:hAnsi="PT Astra Serif"/>
          <w:sz w:val="28"/>
          <w:szCs w:val="28"/>
        </w:rPr>
      </w:pPr>
    </w:p>
    <w:p w14:paraId="6566411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1. Настоящий Административный регламент устанавливает порядок и стандарт предоставления муниципальной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 (далее – Услуга).</w:t>
      </w:r>
    </w:p>
    <w:p w14:paraId="1EDC1D4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2. 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14:paraId="7D5BBAF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3. Услуга должна быть предоставлена заявителю в соответствии с вариантом предоставления Услуги (далее – вариант).</w:t>
      </w:r>
    </w:p>
    <w:p w14:paraId="4320092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4. Вариант определяется в соответствии с таблицей 2 приложения № 1 к настоящему Административному регламенту исходя из общих признаков заявителя.</w:t>
      </w:r>
    </w:p>
    <w:p w14:paraId="3F0B968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5. 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3A997FF9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 </w:t>
      </w:r>
    </w:p>
    <w:p w14:paraId="065C97C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7E8143B" w14:textId="61257A9E" w:rsidR="00813EA5" w:rsidRPr="00813EA5" w:rsidRDefault="00246A05" w:rsidP="00813EA5">
      <w:pPr>
        <w:pStyle w:val="af5"/>
        <w:numPr>
          <w:ilvl w:val="0"/>
          <w:numId w:val="3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813EA5">
        <w:rPr>
          <w:rFonts w:ascii="PT Astra Serif" w:hAnsi="PT Astra Serif"/>
          <w:b/>
          <w:bCs/>
          <w:sz w:val="28"/>
          <w:szCs w:val="28"/>
        </w:rPr>
        <w:t>Стандарт предоставления Услуги</w:t>
      </w:r>
    </w:p>
    <w:p w14:paraId="4C728A03" w14:textId="77777777" w:rsidR="00813EA5" w:rsidRDefault="00813EA5" w:rsidP="00813EA5">
      <w:pPr>
        <w:pStyle w:val="af5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2DCF3445" w14:textId="107DFD7E" w:rsidR="00246A05" w:rsidRDefault="00246A05" w:rsidP="00813EA5">
      <w:pPr>
        <w:pStyle w:val="af5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813EA5">
        <w:rPr>
          <w:rFonts w:ascii="PT Astra Serif" w:hAnsi="PT Astra Serif"/>
          <w:b/>
          <w:bCs/>
          <w:sz w:val="28"/>
          <w:szCs w:val="28"/>
        </w:rPr>
        <w:t>Наименование Услуги</w:t>
      </w:r>
    </w:p>
    <w:p w14:paraId="5B98E2AF" w14:textId="77777777" w:rsidR="00813EA5" w:rsidRPr="00813EA5" w:rsidRDefault="00813EA5" w:rsidP="00813EA5">
      <w:pPr>
        <w:pStyle w:val="af5"/>
        <w:ind w:left="1287"/>
        <w:jc w:val="center"/>
        <w:rPr>
          <w:rFonts w:ascii="PT Astra Serif" w:hAnsi="PT Astra Serif"/>
          <w:sz w:val="28"/>
          <w:szCs w:val="28"/>
        </w:rPr>
      </w:pPr>
    </w:p>
    <w:p w14:paraId="0115197B" w14:textId="22611F8C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7. Предоставление письменных разъяснений налоговым органам, налогоплательщикам и налоговым агентам по вопросам применения </w:t>
      </w:r>
      <w:r w:rsidRPr="00246A05">
        <w:rPr>
          <w:rFonts w:ascii="PT Astra Serif" w:hAnsi="PT Astra Serif"/>
          <w:sz w:val="28"/>
          <w:szCs w:val="28"/>
        </w:rPr>
        <w:lastRenderedPageBreak/>
        <w:t xml:space="preserve">нормативных правовых актов муниципального образования </w:t>
      </w:r>
      <w:r w:rsidR="00160699">
        <w:rPr>
          <w:rFonts w:ascii="PT Astra Serif" w:hAnsi="PT Astra Serif"/>
          <w:sz w:val="28"/>
          <w:szCs w:val="28"/>
        </w:rPr>
        <w:t>Дубенский район</w:t>
      </w:r>
      <w:r w:rsidRPr="00246A05">
        <w:rPr>
          <w:rFonts w:ascii="PT Astra Serif" w:hAnsi="PT Astra Serif"/>
          <w:sz w:val="28"/>
          <w:szCs w:val="28"/>
        </w:rPr>
        <w:t xml:space="preserve"> о местных налогах и сборах. </w:t>
      </w:r>
    </w:p>
    <w:p w14:paraId="350C55FE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17F3211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Наименование органа, предоставляющего Услугу</w:t>
      </w:r>
    </w:p>
    <w:p w14:paraId="37546DDD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7B07A5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8. Услуга предоставляется финансовым органом администрации муниципального образования (далее – финансовый орган).</w:t>
      </w:r>
    </w:p>
    <w:p w14:paraId="38530C01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 </w:t>
      </w:r>
    </w:p>
    <w:p w14:paraId="658293DD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50045C2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Результат предоставления Услуги</w:t>
      </w:r>
    </w:p>
    <w:p w14:paraId="1A04E23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6811F4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10. При обращении заявителя за предоставлением письменных разъяснений результатами предоставления Услуги являются:</w:t>
      </w:r>
    </w:p>
    <w:p w14:paraId="32990384" w14:textId="41071EA9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письменное разъяснение по вопросам применения муниципальных нормативных правовых актов о местных налогах и сборах (документ на бумажном носителе или электронный образ документа);</w:t>
      </w:r>
    </w:p>
    <w:p w14:paraId="33289EF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14:paraId="3866620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CBCEF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7D0599D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11. Результаты предоставления Услуги могут быть получены при личном обращении в финансовый орган, посредством почтовой связи, посредством электронной почты. </w:t>
      </w:r>
    </w:p>
    <w:p w14:paraId="4221788E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F0A9B20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Срок предоставления Услуги</w:t>
      </w:r>
    </w:p>
    <w:p w14:paraId="2ECFF8B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4EDF23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12. Максимальный срок предоставления Услуги составляет 44 рабочих дня с даты регистрации запроса о предоставлении Услуги (далее – запрос) и документов, необходимых для предоставления Услуги.</w:t>
      </w:r>
    </w:p>
    <w:p w14:paraId="27720EC9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 </w:t>
      </w:r>
    </w:p>
    <w:p w14:paraId="4FD2161F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DADF096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Правовые основания для предоставления Услуги</w:t>
      </w:r>
    </w:p>
    <w:p w14:paraId="7E5CDE73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4F393D7" w14:textId="41E391E9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 (далее – администрация) в информационно-</w:t>
      </w:r>
      <w:r w:rsidRPr="00246A05">
        <w:rPr>
          <w:rFonts w:ascii="PT Astra Serif" w:hAnsi="PT Astra Serif"/>
          <w:sz w:val="28"/>
          <w:szCs w:val="28"/>
        </w:rPr>
        <w:lastRenderedPageBreak/>
        <w:t>телекоммуникационной сети «Интернет» (далее – сеть «Интернет»), а также на Едином портале. </w:t>
      </w:r>
    </w:p>
    <w:p w14:paraId="5A335257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F7B87C8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3296375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114D40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1717F31B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 </w:t>
      </w:r>
    </w:p>
    <w:p w14:paraId="7F233E91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CD61A5F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Исчерпывающий перечень оснований для отказа</w:t>
      </w:r>
      <w:r w:rsidRPr="00246A05">
        <w:rPr>
          <w:rFonts w:ascii="PT Astra Serif" w:hAnsi="PT Astra Serif"/>
          <w:sz w:val="28"/>
          <w:szCs w:val="28"/>
        </w:rPr>
        <w:br/>
      </w:r>
      <w:r w:rsidRPr="00246A05">
        <w:rPr>
          <w:rFonts w:ascii="PT Astra Serif" w:hAnsi="PT Astra Serif"/>
          <w:b/>
          <w:bCs/>
          <w:sz w:val="28"/>
          <w:szCs w:val="28"/>
        </w:rPr>
        <w:t>в приеме запроса и документов, необходимых для предоставления Услуги</w:t>
      </w:r>
    </w:p>
    <w:p w14:paraId="359AE35A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CBE5909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16. 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 </w:t>
      </w:r>
    </w:p>
    <w:p w14:paraId="27AD0955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D6A7808" w14:textId="77777777" w:rsidR="00246A05" w:rsidRDefault="00246A05" w:rsidP="00813EA5">
      <w:pPr>
        <w:ind w:firstLine="567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5D3BD363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8BD79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не предусмотрены.</w:t>
      </w:r>
    </w:p>
    <w:p w14:paraId="27DA5D5A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18. 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 </w:t>
      </w:r>
    </w:p>
    <w:p w14:paraId="5B449665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F3C00A9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Размер платы, взимаемой с заявителя</w:t>
      </w:r>
      <w:r w:rsidRPr="00246A05">
        <w:rPr>
          <w:rFonts w:ascii="PT Astra Serif" w:hAnsi="PT Astra Serif"/>
          <w:sz w:val="28"/>
          <w:szCs w:val="28"/>
        </w:rPr>
        <w:br/>
      </w:r>
      <w:r w:rsidRPr="00246A05">
        <w:rPr>
          <w:rFonts w:ascii="PT Astra Serif" w:hAnsi="PT Astra Serif"/>
          <w:b/>
          <w:bCs/>
          <w:sz w:val="28"/>
          <w:szCs w:val="28"/>
        </w:rPr>
        <w:t>при предоставлении Услуги, и способы ее взимания</w:t>
      </w:r>
    </w:p>
    <w:p w14:paraId="5467C141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BF251B9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предусмотрено. </w:t>
      </w:r>
    </w:p>
    <w:p w14:paraId="2C09884B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A3609A3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1BADFA33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61C8D7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20.  Максимальный срок ожидания в очереди при подаче запроса составляет 15 минут.</w:t>
      </w:r>
    </w:p>
    <w:p w14:paraId="706C644C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21.  Максимальный срок ожидания в очереди при получении результата Услуги составляет 15 минут. </w:t>
      </w:r>
    </w:p>
    <w:p w14:paraId="2D38912B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950B5CB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Срок регистрации запроса</w:t>
      </w:r>
    </w:p>
    <w:p w14:paraId="41FE956F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5ADBB9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22. Срок регистрации запроса и документов, необходимых для предоставления Услуги, составляет 2 рабочих дня. </w:t>
      </w:r>
    </w:p>
    <w:p w14:paraId="47768A83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0AC4423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Требования к помещениям, в которых предоставляется Услуга</w:t>
      </w:r>
    </w:p>
    <w:p w14:paraId="5F5C8868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BBEDD56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23. Требования к помещениям, в которых предоставляется Услуга, размещены на официальном сайте администрации в сети «Интернет», а также на Едином портале. </w:t>
      </w:r>
    </w:p>
    <w:p w14:paraId="55FEB50D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43E1849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Показатели доступности и качества Услуги</w:t>
      </w:r>
    </w:p>
    <w:p w14:paraId="4080FB4A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D36A606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24. Показатели доступности и качества Услуги размещены на официальном сайте администрации в сети «Интернет», а также на Едином портале. </w:t>
      </w:r>
    </w:p>
    <w:p w14:paraId="2602F761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48C1788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Иные требования к предоставлению Услуги</w:t>
      </w:r>
    </w:p>
    <w:p w14:paraId="5258E57E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D6FB710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 </w:t>
      </w:r>
    </w:p>
    <w:p w14:paraId="5315A8FE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1CEC7FE" w14:textId="6EAD0098" w:rsidR="00246A05" w:rsidRPr="00813EA5" w:rsidRDefault="00246A05" w:rsidP="00813EA5">
      <w:pPr>
        <w:pStyle w:val="af5"/>
        <w:numPr>
          <w:ilvl w:val="0"/>
          <w:numId w:val="3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813EA5">
        <w:rPr>
          <w:rFonts w:ascii="PT Astra Serif" w:hAnsi="PT Astra Serif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</w:p>
    <w:p w14:paraId="203D6734" w14:textId="77777777" w:rsidR="00813EA5" w:rsidRPr="00813EA5" w:rsidRDefault="00813EA5" w:rsidP="00813EA5">
      <w:pPr>
        <w:pStyle w:val="af5"/>
        <w:ind w:left="1287"/>
        <w:jc w:val="center"/>
        <w:rPr>
          <w:rFonts w:ascii="PT Astra Serif" w:hAnsi="PT Astra Serif"/>
          <w:sz w:val="28"/>
          <w:szCs w:val="28"/>
        </w:rPr>
      </w:pPr>
    </w:p>
    <w:p w14:paraId="74DB1351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Перечень вариантов предоставления Услуги</w:t>
      </w:r>
    </w:p>
    <w:p w14:paraId="5B953EA1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381058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26. При обращении заявителя за предоставлением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 Услуга предоставляется в соответствии со следующими вариантами:</w:t>
      </w:r>
    </w:p>
    <w:p w14:paraId="57BE33F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Вариант</w:t>
      </w:r>
      <w:r w:rsidRPr="00246A05">
        <w:rPr>
          <w:rFonts w:ascii="PT Astra Serif" w:hAnsi="PT Astra Serif"/>
          <w:sz w:val="28"/>
          <w:szCs w:val="28"/>
        </w:rPr>
        <w:t> </w:t>
      </w:r>
      <w:r w:rsidRPr="00246A05">
        <w:rPr>
          <w:rFonts w:ascii="PT Astra Serif" w:hAnsi="PT Astra Serif"/>
          <w:sz w:val="28"/>
          <w:szCs w:val="28"/>
        </w:rPr>
        <w:t>1: физическое лицо, обратился лично;</w:t>
      </w:r>
    </w:p>
    <w:p w14:paraId="36DC1A0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Вариант</w:t>
      </w:r>
      <w:r w:rsidRPr="00246A05">
        <w:rPr>
          <w:rFonts w:ascii="PT Astra Serif" w:hAnsi="PT Astra Serif"/>
          <w:sz w:val="28"/>
          <w:szCs w:val="28"/>
        </w:rPr>
        <w:t> </w:t>
      </w:r>
      <w:r w:rsidRPr="00246A05">
        <w:rPr>
          <w:rFonts w:ascii="PT Astra Serif" w:hAnsi="PT Astra Serif"/>
          <w:sz w:val="28"/>
          <w:szCs w:val="28"/>
        </w:rPr>
        <w:t>2: физическое лицо, уполномоченный представитель по доверенности;</w:t>
      </w:r>
    </w:p>
    <w:p w14:paraId="34DEE76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Вариант</w:t>
      </w:r>
      <w:r w:rsidRPr="00246A05">
        <w:rPr>
          <w:rFonts w:ascii="PT Astra Serif" w:hAnsi="PT Astra Serif"/>
          <w:sz w:val="28"/>
          <w:szCs w:val="28"/>
        </w:rPr>
        <w:t> </w:t>
      </w:r>
      <w:r w:rsidRPr="00246A05">
        <w:rPr>
          <w:rFonts w:ascii="PT Astra Serif" w:hAnsi="PT Astra Serif"/>
          <w:sz w:val="28"/>
          <w:szCs w:val="28"/>
        </w:rPr>
        <w:t>3: юридическое лицо, обратился лично;</w:t>
      </w:r>
    </w:p>
    <w:p w14:paraId="665FBC4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Вариант</w:t>
      </w:r>
      <w:r w:rsidRPr="00246A05">
        <w:rPr>
          <w:rFonts w:ascii="PT Astra Serif" w:hAnsi="PT Astra Serif"/>
          <w:sz w:val="28"/>
          <w:szCs w:val="28"/>
        </w:rPr>
        <w:t> </w:t>
      </w:r>
      <w:r w:rsidRPr="00246A05">
        <w:rPr>
          <w:rFonts w:ascii="PT Astra Serif" w:hAnsi="PT Astra Serif"/>
          <w:sz w:val="28"/>
          <w:szCs w:val="28"/>
        </w:rPr>
        <w:t>4: юридическое лицо, уполномоченный представитель по доверенности.</w:t>
      </w:r>
    </w:p>
    <w:p w14:paraId="01C788B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27. Возможность оставления запроса без рассмотрения не предусмотрена. </w:t>
      </w:r>
    </w:p>
    <w:p w14:paraId="5ED413BE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lastRenderedPageBreak/>
        <w:t>Профилирование заявителя</w:t>
      </w:r>
    </w:p>
    <w:p w14:paraId="4E38E0F2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9063C4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28.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4F42B7D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Профилирование осуществляется:</w:t>
      </w:r>
    </w:p>
    <w:p w14:paraId="4D92D93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орган;</w:t>
      </w:r>
    </w:p>
    <w:p w14:paraId="15A307D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посредством почтовой связи;</w:t>
      </w:r>
    </w:p>
    <w:p w14:paraId="2A70912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посредством электронной почты.</w:t>
      </w:r>
    </w:p>
    <w:p w14:paraId="3B7E75E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29.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D7D800B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30. Описания вариантов, приведенные в настоящем разделе, размещаются финансовым органом в общедоступном для ознакомления месте. </w:t>
      </w:r>
    </w:p>
    <w:p w14:paraId="4E2EE898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2A62C7E" w14:textId="77777777" w:rsidR="00246A05" w:rsidRDefault="00246A05" w:rsidP="00160699">
      <w:pPr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Вариант 1     </w:t>
      </w:r>
    </w:p>
    <w:p w14:paraId="4755B3B8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C05B96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31. Максимальный срок предоставления варианта Услуги составляет 44 рабочих дня с даты регистрации запроса и документов, необходимых для предоставления Услуги.</w:t>
      </w:r>
    </w:p>
    <w:p w14:paraId="12A6D09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32. Результатом предоставления варианта Услуги являются:</w:t>
      </w:r>
    </w:p>
    <w:p w14:paraId="249D8D85" w14:textId="701FF119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14:paraId="4B4AFE8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14:paraId="171391B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4CA831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8148A4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33. Административные процедуры, осуществляемые при предоставлении Услуги в соответствии с настоящим вариантом:</w:t>
      </w:r>
    </w:p>
    <w:p w14:paraId="5709E67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31DA415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14:paraId="5FD71588" w14:textId="77777777" w:rsidR="00813EA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предоставление результата Услуги.   </w:t>
      </w:r>
    </w:p>
    <w:p w14:paraId="1D085FC0" w14:textId="789DFBF0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  </w:t>
      </w:r>
    </w:p>
    <w:p w14:paraId="654DF960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19D833BC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B64D3A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34.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14:paraId="6618B09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C3A911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документы, подтверждающие личность лица, – паспорт гражданина Российской Федерации (предъявление оригинала документа).</w:t>
      </w:r>
    </w:p>
    <w:p w14:paraId="4DDD77E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44D8A2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36. Способами установления личности (идентификации) заявителя при взаимодействии с заявителями являются:</w:t>
      </w:r>
    </w:p>
    <w:p w14:paraId="6DB9943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 – документ, удостоверяющий личность;</w:t>
      </w:r>
    </w:p>
    <w:p w14:paraId="0378F07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посредством почтовой связи – установление личности не требуется;</w:t>
      </w:r>
    </w:p>
    <w:p w14:paraId="51AD7B9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14:paraId="076A32F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37. Основания для отказа в приеме запроса и документов законодательством Российской Федерации не предусмотрены.</w:t>
      </w:r>
    </w:p>
    <w:p w14:paraId="1031AD3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38. 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5CCE99AD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39. Срок регистрации запроса и документов, необходимых для предоставления Услуги, составляет 2 рабочих дня. </w:t>
      </w:r>
    </w:p>
    <w:p w14:paraId="012838B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CEA705D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Принятие решения о предоставлении (об отказе в предоставлении) Услуги</w:t>
      </w:r>
    </w:p>
    <w:p w14:paraId="5C8AAB12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8E59CE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40. Финансовый орган отказывает заявителю в предоставлении Услуги при наличии следующих оснований:</w:t>
      </w:r>
    </w:p>
    <w:p w14:paraId="2BC1A409" w14:textId="14712C85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подача запроса лицом, не уполномоченным заявителем на осуществление таких действий;</w:t>
      </w:r>
    </w:p>
    <w:p w14:paraId="3EBEBDBE" w14:textId="54C59519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14:paraId="3681FF03" w14:textId="3AF5D56C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3420D987" w14:textId="040954F3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г) из содержания запроса заявителя невозможно установить, по какому именно вопросу запрашиваются разъяснения;</w:t>
      </w:r>
    </w:p>
    <w:p w14:paraId="6B45D5CD" w14:textId="750C910B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нормативных правовых актов о налогах и сборах;</w:t>
      </w:r>
    </w:p>
    <w:p w14:paraId="7127F76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254C2EC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41. 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14:paraId="76AB267C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42. 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 </w:t>
      </w:r>
    </w:p>
    <w:p w14:paraId="5FB656BB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EF06AF8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</w:p>
    <w:p w14:paraId="7C3193A5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84472C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43. Способы получения результата предоставления Услуги:</w:t>
      </w:r>
    </w:p>
    <w:p w14:paraId="44F3149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3C6A448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53D35D5C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EB1715A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45. 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 </w:t>
      </w:r>
    </w:p>
    <w:p w14:paraId="58E7F06E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568F38" w14:textId="77777777" w:rsidR="00246A05" w:rsidRDefault="00246A05" w:rsidP="00160699">
      <w:pPr>
        <w:ind w:firstLine="567"/>
        <w:jc w:val="both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Вариант 2     </w:t>
      </w:r>
    </w:p>
    <w:p w14:paraId="6D745056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BC1253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46. Максимальный срок предоставления варианта Услуги составляет 44 рабочих дня с даты регистрации запроса и документов, необходимых для предоставления Услуги.</w:t>
      </w:r>
    </w:p>
    <w:p w14:paraId="5BBCBE7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47. Результатом предоставления варианта Услуги являются:</w:t>
      </w:r>
    </w:p>
    <w:p w14:paraId="72E2AF4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а) письменное разъяснение по вопросам применения муниципальных нормативных правовых актов о местных налогах и </w:t>
      </w:r>
      <w:r w:rsidRPr="00246A05">
        <w:rPr>
          <w:rFonts w:ascii="PT Astra Serif" w:hAnsi="PT Astra Serif"/>
          <w:sz w:val="28"/>
          <w:szCs w:val="28"/>
        </w:rPr>
        <w:lastRenderedPageBreak/>
        <w:t>сборах (документ на бумажном носителе или электронный образ документа);</w:t>
      </w:r>
    </w:p>
    <w:p w14:paraId="7D6AC91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14:paraId="04B0C40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5D309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E1CCCF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48. Административные процедуры, осуществляемые при предоставлении Услуги в соответствии с настоящим вариантом:</w:t>
      </w:r>
    </w:p>
    <w:p w14:paraId="61F10D7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779E0B9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14:paraId="05302BCE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предоставление результата Услуги. </w:t>
      </w:r>
    </w:p>
    <w:p w14:paraId="4EBBE1D2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40D1FEE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75F4FFC4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68EB9B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49.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финансовом органе, посредством почтовой связи, посредством электронной почты.</w:t>
      </w:r>
    </w:p>
    <w:p w14:paraId="4C785E0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0BD031F" w14:textId="7E25379F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документы, подтверждающие личность лица, – паспорт гражданина Российской Федерации (предъявление оригинала документа);</w:t>
      </w:r>
    </w:p>
    <w:p w14:paraId="2E2D9368" w14:textId="74D3CCDD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 документы, подтверждающие полномочия представителя, –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257CB9C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3CEFB53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52. Способами установления личности (идентификации) заявителя при взаимодействии с заявителями являются:</w:t>
      </w:r>
    </w:p>
    <w:p w14:paraId="530832C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 – документ, удостоверяющий личность;</w:t>
      </w:r>
    </w:p>
    <w:p w14:paraId="7C9206A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б) посредством почтовой связи – установление личности не требуется;</w:t>
      </w:r>
    </w:p>
    <w:p w14:paraId="09159A72" w14:textId="7C672F18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14:paraId="1CD2CB6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53. Основания для отказа в приеме запроса и документов законодательством Российской Федерации не предусмотрены.</w:t>
      </w:r>
    </w:p>
    <w:p w14:paraId="5DD0F20C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54. 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33E29DD6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55. Срок регистрации запроса и документов, необходимых для предоставления Услуги, составляет 2 рабочих дня. </w:t>
      </w:r>
    </w:p>
    <w:p w14:paraId="0214C34A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7CDEEAA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Принятие решения о предоставлении (об отказе в предоставлении) Услуги</w:t>
      </w:r>
    </w:p>
    <w:p w14:paraId="6C8C48C7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249B40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56. Финансовый орган отказывает заявителю в предоставлении Услуги при наличии следующих оснований:</w:t>
      </w:r>
    </w:p>
    <w:p w14:paraId="708BE97F" w14:textId="1D86B2D1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подача запроса лицом, не уполномоченным заявителем на осуществление таких действий;</w:t>
      </w:r>
    </w:p>
    <w:p w14:paraId="4289AA7E" w14:textId="5386C295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 текст запроса заявителя о предоставлении муниципальной услуги не поддается прочтению;</w:t>
      </w:r>
    </w:p>
    <w:p w14:paraId="365E7944" w14:textId="73E3B2FB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 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615F0935" w14:textId="015633C2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г) из содержания запроса заявителя невозможно установить, по какому именно вопросу запрашиваются разъяснения;</w:t>
      </w:r>
    </w:p>
    <w:p w14:paraId="15F1187D" w14:textId="630C5498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14:paraId="5D452BE8" w14:textId="6B16311F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е) 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41B23B7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57. Принятие решения о предоставлении Услуги осуществляется в срок, не превышающий 40 рабочих дней со дня получения финансовым органом всех сведений, необходимых для принятия решения.</w:t>
      </w:r>
    </w:p>
    <w:p w14:paraId="6DA062C7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58.  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 </w:t>
      </w:r>
    </w:p>
    <w:p w14:paraId="54F6509C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FA539F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</w:p>
    <w:p w14:paraId="1A3FC863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A66C0D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59. Способы получения результата предоставления Услуги:</w:t>
      </w:r>
    </w:p>
    <w:p w14:paraId="03000BC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33CFF8A7" w14:textId="4D6758C3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4C82FD1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833D403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61. 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 </w:t>
      </w:r>
    </w:p>
    <w:p w14:paraId="7949BE84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092D4F8" w14:textId="5C00F460" w:rsidR="00813EA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Вариант 3</w:t>
      </w:r>
    </w:p>
    <w:p w14:paraId="57595892" w14:textId="1D1EC5B1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 </w:t>
      </w:r>
    </w:p>
    <w:p w14:paraId="19A7BEF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62. Максимальный срок предоставления варианта Услуги составляет 44 рабочих дня с даты регистрации запроса.</w:t>
      </w:r>
    </w:p>
    <w:p w14:paraId="5354FE9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63. Результатом предоставления варианта Услуги являются:</w:t>
      </w:r>
    </w:p>
    <w:p w14:paraId="7EB7B4E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14:paraId="68A4F2A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уведомление об отказе в предоставлении Услуги (документ на бумажном носителе или документ в электронной форме).</w:t>
      </w:r>
    </w:p>
    <w:p w14:paraId="1AFD51E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3ABF1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FC292F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64. Административные процедуры, осуществляемые при предоставлении Услуги в соответствии с настоящим вариантом:</w:t>
      </w:r>
    </w:p>
    <w:p w14:paraId="668D59B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14:paraId="57B68FD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14:paraId="11B87828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предоставление результата Услуги. </w:t>
      </w:r>
    </w:p>
    <w:p w14:paraId="7E06450F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CE65C96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42C15E96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C7AE05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65. Представление заявителем запроса в соответствии с формой, предусмотренной в приложении № 2 к настоящему Административному </w:t>
      </w:r>
      <w:r w:rsidRPr="00246A05">
        <w:rPr>
          <w:rFonts w:ascii="PT Astra Serif" w:hAnsi="PT Astra Serif"/>
          <w:sz w:val="28"/>
          <w:szCs w:val="28"/>
        </w:rPr>
        <w:lastRenderedPageBreak/>
        <w:t>регламенту, осуществляется при личном обращении в финансовом органе, посредством почтовой связи, посредством электронной почты.</w:t>
      </w:r>
    </w:p>
    <w:p w14:paraId="70FCB77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66.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A17AFA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9BAFFC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68. Способами установления личности (идентификации) заявителя при взаимодействии с заявителями являются:</w:t>
      </w:r>
    </w:p>
    <w:p w14:paraId="45F321C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 – документ, удостоверяющий личность;</w:t>
      </w:r>
    </w:p>
    <w:p w14:paraId="1B648B4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посредством почтовой связи – установление личности не требуется;</w:t>
      </w:r>
    </w:p>
    <w:p w14:paraId="7B3F88B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14:paraId="4F6CCC9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69. Основания для отказа в приеме запроса законодательством Российской Федерации не предусмотрены.</w:t>
      </w:r>
    </w:p>
    <w:p w14:paraId="1BF19D4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70. 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посредством почтовой связи, посредством электронной почты.</w:t>
      </w:r>
    </w:p>
    <w:p w14:paraId="1F2BF0F5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71. Срок регистрации запроса составляет 2 рабочих дня. </w:t>
      </w:r>
    </w:p>
    <w:p w14:paraId="03A8802B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3C7AF02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Принятие решения о предоставлении (об отказе в предоставлении) Услуги</w:t>
      </w:r>
    </w:p>
    <w:p w14:paraId="0C63F7DF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91CEE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72. Финансовый орган отказывает заявителю в предоставлении Услуги при наличии следующих оснований:</w:t>
      </w:r>
    </w:p>
    <w:p w14:paraId="4ABBFC7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14:paraId="28D22F9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14:paraId="22776D3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5AA5E93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г) из содержания запроса заявителя невозможно установить, по какому именно вопросу запрашиваются разъяснения;</w:t>
      </w:r>
    </w:p>
    <w:p w14:paraId="29F1B89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д) 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14:paraId="3942E36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е) 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561BA86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73. Принятие решения о предоставлении Услуги осуществляется в срок, не превышающий 40 рабочих дней со дня получения финансовым всех сведений, необходимых для принятия решения.</w:t>
      </w:r>
    </w:p>
    <w:p w14:paraId="7E17A4FE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74. 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 </w:t>
      </w:r>
    </w:p>
    <w:p w14:paraId="263D4A4A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C21ABF7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</w:p>
    <w:p w14:paraId="77C98817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2CF212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75. Способы получения результата предоставления Услуги:</w:t>
      </w:r>
    </w:p>
    <w:p w14:paraId="3F36FFA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3BFB600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359F874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44161C2A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77. 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 </w:t>
      </w:r>
    </w:p>
    <w:p w14:paraId="2CF3D0FF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F4361E2" w14:textId="6CECFF59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Вариант 4</w:t>
      </w:r>
    </w:p>
    <w:p w14:paraId="083ED138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70EE0C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78. Максимальный срок предоставления варианта Услуги составляет 44 рабочих дня с даты регистрации запроса и документов, необходимых для предоставления Услуги.</w:t>
      </w:r>
    </w:p>
    <w:p w14:paraId="10D2560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79. Результатом предоставления варианта Услуги являются:</w:t>
      </w:r>
    </w:p>
    <w:p w14:paraId="703A869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письменное разъяснение по вопросам применения муниципальных нормативных правовых актов о налогах и сборах (документ на бумажном носителе или электронный образ документа);</w:t>
      </w:r>
    </w:p>
    <w:p w14:paraId="1049E5A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 уведомление об отказе в предоставлении Услуги (документ на бумажном носителе или документ в электронной форме).</w:t>
      </w:r>
    </w:p>
    <w:p w14:paraId="7DFB5A1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BBB67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7254B1B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80. Административные процедуры, осуществляемые при предоставлении Услуги в соответствии с настоящим вариантом:</w:t>
      </w:r>
    </w:p>
    <w:p w14:paraId="3633F282" w14:textId="10C51D44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прием запроса и документов и (или) информации, необходимых для предоставления Услуги;</w:t>
      </w:r>
    </w:p>
    <w:p w14:paraId="01EB4477" w14:textId="750066CF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 принятие решения о предоставлении (об отказе в предоставлении) Услуги;</w:t>
      </w:r>
    </w:p>
    <w:p w14:paraId="39AE3789" w14:textId="2B74FA61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предоставление результата Услуги. </w:t>
      </w:r>
    </w:p>
    <w:p w14:paraId="19162DD1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B956659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14:paraId="286EBC1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D84648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81.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финансовый орган, посредством почтовой связи, посредством электронной почты.</w:t>
      </w:r>
    </w:p>
    <w:p w14:paraId="3B11AD8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03A8150" w14:textId="41B6135C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документы, подтверждающие полномочия представителя, – паспорт гражданина Российской Федерации, доверенность, подтверждающая полномочия представителя заявителя (при подаче запроса при личном обращении в финансовый орган: предъявление оригинала документа; посредством почтовой связи: скан-копия бумажного документа; посредством электронной почты: скан-копия бумажного документа).</w:t>
      </w:r>
    </w:p>
    <w:p w14:paraId="4F7FA42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EC9D1B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84. Способами установления личности (идентификации) заявителя при взаимодействии с заявителями являются:</w:t>
      </w:r>
    </w:p>
    <w:p w14:paraId="4F807B34" w14:textId="01118C23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 при личном обращении в финансовый орган – документ, удостоверяющий личность;</w:t>
      </w:r>
    </w:p>
    <w:p w14:paraId="0F036C9C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посредством почтовой связи – установление личности не требуется;</w:t>
      </w:r>
    </w:p>
    <w:p w14:paraId="116A53AC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посредством электронной почты – установление личности не требуется.</w:t>
      </w:r>
    </w:p>
    <w:p w14:paraId="3718AD6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85. Основания для отказа в приеме запроса и документов законодательством Российской Федерации не предусмотрены.</w:t>
      </w:r>
    </w:p>
    <w:p w14:paraId="48C0F99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86. Услуга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</w:t>
      </w:r>
      <w:r w:rsidRPr="00246A05">
        <w:rPr>
          <w:rFonts w:ascii="PT Astra Serif" w:hAnsi="PT Astra Serif"/>
          <w:sz w:val="28"/>
          <w:szCs w:val="28"/>
        </w:rPr>
        <w:lastRenderedPageBreak/>
        <w:t>пребывания посредством почтовой связи, посредством электронной почты.</w:t>
      </w:r>
    </w:p>
    <w:p w14:paraId="2E3335E0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87. Срок регистрации запроса и документов, необходимых для предоставления Услуги, составляет 2 рабочих дня. </w:t>
      </w:r>
    </w:p>
    <w:p w14:paraId="29B343DA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DA69210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Принятие решения о предоставлении (об отказе в предоставлении) Услуги</w:t>
      </w:r>
    </w:p>
    <w:p w14:paraId="4D3631D7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A3E58C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88. Финансовый орган отказывает заявителю в предоставлении Услуги при наличии следующих оснований:</w:t>
      </w:r>
    </w:p>
    <w:p w14:paraId="44E1034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подача запроса лицом, не уполномоченным заявителем на осуществление таких действий;</w:t>
      </w:r>
    </w:p>
    <w:p w14:paraId="074819DC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текст запроса заявителя о предоставлении муниципальной услуги не поддается прочтению;</w:t>
      </w:r>
    </w:p>
    <w:p w14:paraId="7414B694" w14:textId="1939DAC8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в) запрос заявителя содержит нецензурные либо оскорбительные выражения, угрозы жизни, здоровью и имуществу должностного лица, а также членов его семьи;</w:t>
      </w:r>
    </w:p>
    <w:p w14:paraId="59AD4BAB" w14:textId="5B8AE9BF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г) из содержания запроса заявителя невозможно установить, по какому именно вопросу запрашиваются разъяснения;</w:t>
      </w:r>
    </w:p>
    <w:p w14:paraId="683CBB5B" w14:textId="7B36277A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д) разъяснения, за предоставлением которых обратился заявитель, не относятся к информации по вопросу применения муниципальных правовых актов о налогах и сборах;</w:t>
      </w:r>
    </w:p>
    <w:p w14:paraId="7CEC82E6" w14:textId="679568CE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е) в запросе содержится вопрос, на который ранее заявителю неоднократно давались исчерпывающие ответы по существу, и при этом не приводятся дополнительные доводы и обстоятельства.</w:t>
      </w:r>
    </w:p>
    <w:p w14:paraId="1866A08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89. Принятие решения о предоставлении Услуги осуществляется в срок, не превышающий 40 рабочих дней со дня получения Органом местного самоуправления всех сведений, необходимых для принятия решения.</w:t>
      </w:r>
    </w:p>
    <w:p w14:paraId="34290EF8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90. Принятие решения об отказе в предоставлении Услуги осуществляется в срок, не превышающий 10 рабочих дней со дня получения финансовым органом всех сведений, необходимых для принятия решения. </w:t>
      </w:r>
    </w:p>
    <w:p w14:paraId="5DB86599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6301537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</w:p>
    <w:p w14:paraId="5E2BE8CC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DAA9FA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91. Способы получения результата предоставления Услуги:</w:t>
      </w:r>
    </w:p>
    <w:p w14:paraId="35BB4D6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а) при личном обращении в финансовый орган, посредством почтовой связи, посредством электронной почты – письменное разъяснение по вопросам применения муниципальных нормативных правовых актов о налогах и сборах;</w:t>
      </w:r>
    </w:p>
    <w:p w14:paraId="6D95B87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б) при личном обращении в финансовый орган, посредством почтовой связи, посредством электронной почты – уведомление об отказе в предоставлении Услуги.</w:t>
      </w:r>
    </w:p>
    <w:p w14:paraId="23D3A39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92.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937042A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93. Результат Услуги направляется заявителю в форме электронного документа по адресу электронной почты, указанному в запросе, поступившем в финансовый орган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запросе, поступившем в финансовый орган в письменной форме. </w:t>
      </w:r>
    </w:p>
    <w:p w14:paraId="5EC28123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EA776DB" w14:textId="00E7C441" w:rsidR="00246A05" w:rsidRPr="00813EA5" w:rsidRDefault="00246A05" w:rsidP="00813EA5">
      <w:pPr>
        <w:pStyle w:val="af5"/>
        <w:numPr>
          <w:ilvl w:val="0"/>
          <w:numId w:val="3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813EA5">
        <w:rPr>
          <w:rFonts w:ascii="PT Astra Serif" w:hAnsi="PT Astra Serif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14:paraId="6201FA2F" w14:textId="77777777" w:rsidR="00813EA5" w:rsidRPr="00813EA5" w:rsidRDefault="00813EA5" w:rsidP="00813EA5">
      <w:pPr>
        <w:pStyle w:val="af5"/>
        <w:ind w:left="1287"/>
        <w:jc w:val="both"/>
        <w:rPr>
          <w:rFonts w:ascii="PT Astra Serif" w:hAnsi="PT Astra Serif"/>
          <w:sz w:val="28"/>
          <w:szCs w:val="28"/>
        </w:rPr>
      </w:pPr>
    </w:p>
    <w:p w14:paraId="198780DC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40AA8B8E" w14:textId="77777777" w:rsidR="00813EA5" w:rsidRPr="00246A05" w:rsidRDefault="00813EA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E672E7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94.           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576E946C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95.            Текущий контроль осуществляется посредством проведения плановых и внеплановых проверок.</w:t>
      </w:r>
    </w:p>
    <w:p w14:paraId="195017A6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C667CC6" w14:textId="30A7F094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6ACA9D47" w14:textId="77777777" w:rsidR="00813EA5" w:rsidRPr="00246A05" w:rsidRDefault="00813EA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2CDAEF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96.           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7BF11E1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97.            Проверки проводятся уполномоченными лицами администрации.</w:t>
      </w:r>
    </w:p>
    <w:p w14:paraId="0694E8D7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3FAAC6B" w14:textId="77777777" w:rsidR="00246A0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618BD5A" w14:textId="77777777" w:rsidR="00813EA5" w:rsidRPr="00246A05" w:rsidRDefault="00813EA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2B575F0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98.           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D22ADEB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E3681E0" w14:textId="47E2E6E1" w:rsidR="00246A05" w:rsidRPr="00813EA5" w:rsidRDefault="00246A05" w:rsidP="00813EA5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246A05">
        <w:rPr>
          <w:rFonts w:ascii="PT Astra Serif" w:hAnsi="PT Astra Serif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061ED8D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21640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99.           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806A7D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6261103C" w14:textId="2EC25328" w:rsidR="00246A05" w:rsidRPr="00813EA5" w:rsidRDefault="00246A05" w:rsidP="00813EA5">
      <w:pPr>
        <w:pStyle w:val="af5"/>
        <w:numPr>
          <w:ilvl w:val="0"/>
          <w:numId w:val="3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813EA5">
        <w:rPr>
          <w:rFonts w:ascii="PT Astra Serif" w:hAnsi="PT Astra Serif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Услугу,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3730637" w14:textId="77777777" w:rsidR="00813EA5" w:rsidRPr="00813EA5" w:rsidRDefault="00813EA5" w:rsidP="00813EA5">
      <w:pPr>
        <w:pStyle w:val="af5"/>
        <w:ind w:left="1287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40B8ABA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100.      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079F22E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101.       Жалобы в форме электронных документов направляются посредством электронной почты.</w:t>
      </w:r>
    </w:p>
    <w:p w14:paraId="7F0AD8F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5E31C4BB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36552DD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5372A228" w14:textId="77777777" w:rsidR="00E60195" w:rsidRDefault="00246A05" w:rsidP="00E60195">
      <w:pPr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Начальник</w:t>
      </w:r>
      <w:r w:rsidR="00E60195">
        <w:rPr>
          <w:rFonts w:ascii="PT Astra Serif" w:hAnsi="PT Astra Serif"/>
          <w:sz w:val="28"/>
          <w:szCs w:val="28"/>
        </w:rPr>
        <w:t xml:space="preserve"> </w:t>
      </w:r>
      <w:r w:rsidRPr="00246A05">
        <w:rPr>
          <w:rFonts w:ascii="PT Astra Serif" w:hAnsi="PT Astra Serif"/>
          <w:sz w:val="28"/>
          <w:szCs w:val="28"/>
        </w:rPr>
        <w:t>финансового управления                                                              </w:t>
      </w:r>
    </w:p>
    <w:p w14:paraId="0BD53391" w14:textId="77777777" w:rsidR="00E60195" w:rsidRDefault="00E60195" w:rsidP="00E6019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</w:p>
    <w:p w14:paraId="6D38551A" w14:textId="53298D1A" w:rsidR="00246A05" w:rsidRDefault="00E60195" w:rsidP="00E6019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Дубенский район                                                                                      Е.В. Антонова</w:t>
      </w:r>
    </w:p>
    <w:p w14:paraId="62BA3B54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C622395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F76ABC2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C086315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20A7908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0B0F889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2EC1BE8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D86AB69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E3E8C4D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49BE494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9BE4FA1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1990542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525C1A1" w14:textId="77777777" w:rsidR="00246A05" w:rsidRPr="00246A05" w:rsidRDefault="00246A0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Приложение № 1</w:t>
      </w:r>
    </w:p>
    <w:p w14:paraId="74008F6A" w14:textId="77777777" w:rsidR="00813EA5" w:rsidRDefault="00246A0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к Административному регламенту,</w:t>
      </w:r>
    </w:p>
    <w:p w14:paraId="6C66822C" w14:textId="77777777" w:rsidR="00813EA5" w:rsidRDefault="00246A0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 утвержденному</w:t>
      </w:r>
      <w:r w:rsidR="00813EA5">
        <w:rPr>
          <w:rFonts w:ascii="PT Astra Serif" w:hAnsi="PT Astra Serif"/>
          <w:sz w:val="28"/>
          <w:szCs w:val="28"/>
        </w:rPr>
        <w:t xml:space="preserve"> постановлением</w:t>
      </w:r>
    </w:p>
    <w:p w14:paraId="348208A4" w14:textId="14F45063" w:rsidR="00246A05" w:rsidRPr="00246A05" w:rsidRDefault="00813EA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</w:p>
    <w:p w14:paraId="7B925C88" w14:textId="77777777" w:rsidR="00246A05" w:rsidRPr="00246A05" w:rsidRDefault="00246A0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от                    №</w:t>
      </w:r>
    </w:p>
    <w:p w14:paraId="38F4CF4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22BFE893" w14:textId="77777777" w:rsidR="00246A05" w:rsidRPr="00246A05" w:rsidRDefault="00246A05" w:rsidP="00E6019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Перечень общих признаков заявителей,</w:t>
      </w:r>
      <w:r w:rsidRPr="00246A05">
        <w:rPr>
          <w:rFonts w:ascii="PT Astra Serif" w:hAnsi="PT Astra Serif"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74A21D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32006E0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W w:w="922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532"/>
      </w:tblGrid>
      <w:tr w:rsidR="00246A05" w:rsidRPr="00246A05" w14:paraId="2104A2C9" w14:textId="77777777" w:rsidTr="00E60195"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88C160" w14:textId="77777777" w:rsidR="00246A05" w:rsidRPr="00246A05" w:rsidRDefault="00246A05" w:rsidP="00E60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№ варианта</w:t>
            </w:r>
          </w:p>
        </w:tc>
        <w:tc>
          <w:tcPr>
            <w:tcW w:w="7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6F75BC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Комбинация значений признаков</w:t>
            </w:r>
          </w:p>
        </w:tc>
      </w:tr>
      <w:tr w:rsidR="00246A05" w:rsidRPr="00246A05" w14:paraId="0FC32003" w14:textId="77777777" w:rsidTr="00E60195">
        <w:tc>
          <w:tcPr>
            <w:tcW w:w="9225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E5CBAA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Результат Услуги, за которым обращается заявитель «»</w:t>
            </w:r>
          </w:p>
        </w:tc>
      </w:tr>
      <w:tr w:rsidR="00246A05" w:rsidRPr="00246A05" w14:paraId="59FB34E2" w14:textId="77777777" w:rsidTr="00E60195"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AFD21B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1.                                </w:t>
            </w:r>
          </w:p>
        </w:tc>
        <w:tc>
          <w:tcPr>
            <w:tcW w:w="7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1C266F" w14:textId="77777777" w:rsidR="00246A05" w:rsidRPr="00246A05" w:rsidRDefault="00246A05" w:rsidP="00E60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Физическое лицо, обратился лично</w:t>
            </w:r>
          </w:p>
        </w:tc>
      </w:tr>
      <w:tr w:rsidR="00246A05" w:rsidRPr="00246A05" w14:paraId="59FB84D5" w14:textId="77777777" w:rsidTr="00E60195"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528A3A9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2.                                </w:t>
            </w:r>
          </w:p>
        </w:tc>
        <w:tc>
          <w:tcPr>
            <w:tcW w:w="7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1B50E7" w14:textId="77777777" w:rsidR="00246A05" w:rsidRPr="00246A05" w:rsidRDefault="00246A05" w:rsidP="00E60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246A05" w:rsidRPr="00246A05" w14:paraId="166C3A7C" w14:textId="77777777" w:rsidTr="00E60195"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23D432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3.                                </w:t>
            </w:r>
          </w:p>
        </w:tc>
        <w:tc>
          <w:tcPr>
            <w:tcW w:w="7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903C75" w14:textId="77777777" w:rsidR="00246A05" w:rsidRPr="00246A05" w:rsidRDefault="00246A05" w:rsidP="00E60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Юридическое лицо, обратился лично</w:t>
            </w:r>
          </w:p>
        </w:tc>
      </w:tr>
      <w:tr w:rsidR="00246A05" w:rsidRPr="00246A05" w14:paraId="21980E0F" w14:textId="77777777" w:rsidTr="00E60195">
        <w:tc>
          <w:tcPr>
            <w:tcW w:w="1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0C62C4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4.                                </w:t>
            </w:r>
          </w:p>
        </w:tc>
        <w:tc>
          <w:tcPr>
            <w:tcW w:w="75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35CA20" w14:textId="77777777" w:rsidR="00246A05" w:rsidRPr="00246A05" w:rsidRDefault="00246A05" w:rsidP="00E60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Юридическое лицо, уполномоченный представитель по доверенности</w:t>
            </w:r>
          </w:p>
        </w:tc>
      </w:tr>
    </w:tbl>
    <w:p w14:paraId="6160268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40B2AAB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922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02"/>
        <w:gridCol w:w="4838"/>
      </w:tblGrid>
      <w:tr w:rsidR="00246A05" w:rsidRPr="00246A05" w14:paraId="7DB18075" w14:textId="77777777" w:rsidTr="00E60195">
        <w:tc>
          <w:tcPr>
            <w:tcW w:w="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4AEAC5" w14:textId="77777777" w:rsidR="00246A05" w:rsidRPr="00246A05" w:rsidRDefault="00246A05" w:rsidP="00E6019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1D5052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48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9F41F0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Значения признака заявителя</w:t>
            </w:r>
          </w:p>
        </w:tc>
      </w:tr>
      <w:tr w:rsidR="00246A05" w:rsidRPr="00246A05" w14:paraId="3641DC79" w14:textId="77777777" w:rsidTr="00E60195">
        <w:tc>
          <w:tcPr>
            <w:tcW w:w="922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D99F467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Результат Услуги «»</w:t>
            </w:r>
          </w:p>
        </w:tc>
      </w:tr>
      <w:tr w:rsidR="00246A05" w:rsidRPr="00246A05" w14:paraId="322AB118" w14:textId="77777777" w:rsidTr="00E60195">
        <w:tc>
          <w:tcPr>
            <w:tcW w:w="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B3EB9F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1.                                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62E82F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48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201CEE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14:paraId="2E028811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2. Юридическое лицо</w:t>
            </w:r>
          </w:p>
        </w:tc>
      </w:tr>
      <w:tr w:rsidR="00246A05" w:rsidRPr="00246A05" w14:paraId="7C2EAB03" w14:textId="77777777" w:rsidTr="00E60195">
        <w:tc>
          <w:tcPr>
            <w:tcW w:w="9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D8B30C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2.                                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599838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483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2255F87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14:paraId="1ECEBCD3" w14:textId="0EA7274C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2.</w:t>
            </w:r>
            <w:r w:rsidR="00E6019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6A05">
              <w:rPr>
                <w:rFonts w:ascii="PT Astra Serif" w:hAnsi="PT Astra Serif"/>
                <w:sz w:val="28"/>
                <w:szCs w:val="28"/>
              </w:rPr>
              <w:t>Уполномоченный представитель по доверенности</w:t>
            </w:r>
          </w:p>
        </w:tc>
      </w:tr>
    </w:tbl>
    <w:p w14:paraId="2563936B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07FB3AE7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384E0F7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997C2B6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D898023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F25B188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E5D5178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4DAE42A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3710F41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8A6408B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3250F0A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16A2129" w14:textId="77777777" w:rsidR="00E60195" w:rsidRDefault="00E6019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81B3720" w14:textId="77777777" w:rsidR="00246A05" w:rsidRPr="00246A05" w:rsidRDefault="00246A0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14:paraId="4D7D778B" w14:textId="77777777" w:rsidR="00813EA5" w:rsidRPr="00813EA5" w:rsidRDefault="00813EA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813EA5">
        <w:rPr>
          <w:rFonts w:ascii="PT Astra Serif" w:hAnsi="PT Astra Serif"/>
          <w:sz w:val="28"/>
          <w:szCs w:val="28"/>
        </w:rPr>
        <w:t>к Административному регламенту,</w:t>
      </w:r>
    </w:p>
    <w:p w14:paraId="615FE8A9" w14:textId="77777777" w:rsidR="00813EA5" w:rsidRPr="00813EA5" w:rsidRDefault="00813EA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813EA5">
        <w:rPr>
          <w:rFonts w:ascii="PT Astra Serif" w:hAnsi="PT Astra Serif"/>
          <w:sz w:val="28"/>
          <w:szCs w:val="28"/>
        </w:rPr>
        <w:t xml:space="preserve"> утвержденному постановлением</w:t>
      </w:r>
    </w:p>
    <w:p w14:paraId="376D7B14" w14:textId="77777777" w:rsidR="00813EA5" w:rsidRPr="00813EA5" w:rsidRDefault="00813EA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813EA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</w:p>
    <w:p w14:paraId="7E178661" w14:textId="77777777" w:rsidR="00813EA5" w:rsidRPr="00813EA5" w:rsidRDefault="00813EA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813EA5">
        <w:rPr>
          <w:rFonts w:ascii="PT Astra Serif" w:hAnsi="PT Astra Serif"/>
          <w:sz w:val="28"/>
          <w:szCs w:val="28"/>
        </w:rPr>
        <w:t>от                    №</w:t>
      </w:r>
    </w:p>
    <w:p w14:paraId="678B2874" w14:textId="77777777" w:rsidR="00813EA5" w:rsidRPr="00813EA5" w:rsidRDefault="00813EA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813EA5">
        <w:rPr>
          <w:rFonts w:ascii="PT Astra Serif" w:hAnsi="PT Astra Serif"/>
          <w:sz w:val="28"/>
          <w:szCs w:val="28"/>
        </w:rPr>
        <w:t> </w:t>
      </w:r>
    </w:p>
    <w:p w14:paraId="083E0540" w14:textId="77777777" w:rsidR="00E60195" w:rsidRPr="00246A05" w:rsidRDefault="00E6019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14:paraId="1765E99D" w14:textId="77777777" w:rsidR="00246A05" w:rsidRDefault="00246A05" w:rsidP="00E6019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ФОРМА к варианту 1</w:t>
      </w:r>
    </w:p>
    <w:p w14:paraId="3E3EC4A4" w14:textId="77777777" w:rsidR="00E60195" w:rsidRPr="00246A05" w:rsidRDefault="00E6019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14:paraId="3BBFE68E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Главе администрации муниципального</w:t>
      </w:r>
    </w:p>
    <w:p w14:paraId="4BFCB59B" w14:textId="4B734936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образования </w:t>
      </w:r>
      <w:r w:rsidR="00160699">
        <w:rPr>
          <w:rFonts w:ascii="PT Astra Serif" w:hAnsi="PT Astra Serif"/>
          <w:sz w:val="28"/>
          <w:szCs w:val="28"/>
        </w:rPr>
        <w:t>Дубенский район</w:t>
      </w:r>
    </w:p>
    <w:p w14:paraId="38CFDF90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19C07281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Ф.И.О. (или наименование юридического лица</w:t>
      </w:r>
    </w:p>
    <w:p w14:paraId="06F57484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1183A188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 и Ф.И.О., должность представителя)</w:t>
      </w:r>
    </w:p>
    <w:p w14:paraId="01D88D04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6BA6852D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         место жительства для индивидуального предпринимателя</w:t>
      </w:r>
    </w:p>
    <w:p w14:paraId="6E500E6D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10465EEA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 (или место нахождения юридического лица)</w:t>
      </w:r>
    </w:p>
    <w:p w14:paraId="76B3FF76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</w:t>
      </w:r>
    </w:p>
    <w:p w14:paraId="725C4481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контактный телефон</w:t>
      </w:r>
    </w:p>
    <w:p w14:paraId="58BD05C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631F51E6" w14:textId="557D18D1" w:rsidR="00246A05" w:rsidRPr="00246A05" w:rsidRDefault="00246A05" w:rsidP="00813EA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Запрос</w:t>
      </w:r>
    </w:p>
    <w:p w14:paraId="4395D88B" w14:textId="77777777" w:rsidR="00246A05" w:rsidRPr="00246A05" w:rsidRDefault="00246A05" w:rsidP="00813EA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66A12D3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27DE9ADC" w14:textId="199C2005" w:rsidR="00246A05" w:rsidRPr="00246A05" w:rsidRDefault="00246A05" w:rsidP="00813EA5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Прошу предоставить разъяснение по вопросу_____________</w:t>
      </w:r>
      <w:r w:rsidR="00813EA5">
        <w:rPr>
          <w:rFonts w:ascii="PT Astra Serif" w:hAnsi="PT Astra Serif"/>
          <w:sz w:val="28"/>
          <w:szCs w:val="28"/>
        </w:rPr>
        <w:t>__</w:t>
      </w: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7A604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Результат предоставления муниципальной услуги прошу (нужное подчеркнуть):</w:t>
      </w:r>
    </w:p>
    <w:p w14:paraId="4ED8B4D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вручить лично,</w:t>
      </w:r>
    </w:p>
    <w:p w14:paraId="6A9F016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14:paraId="710505E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на адрес электронной почты в форме электронного документа.</w:t>
      </w:r>
    </w:p>
    <w:p w14:paraId="68C0986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3FA3A2D3" w14:textId="199D899D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Приложение: 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</w:t>
      </w:r>
      <w:r w:rsidRPr="00246A05">
        <w:rPr>
          <w:rFonts w:ascii="PT Astra Serif" w:hAnsi="PT Astra Serif"/>
          <w:sz w:val="28"/>
          <w:szCs w:val="28"/>
        </w:rPr>
        <w:t>____________</w:t>
      </w:r>
    </w:p>
    <w:p w14:paraId="391A12B6" w14:textId="6F85B51C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___________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245"/>
      </w:tblGrid>
      <w:tr w:rsidR="00246A05" w:rsidRPr="00246A05" w14:paraId="2A782D31" w14:textId="77777777" w:rsidTr="00813EA5">
        <w:tc>
          <w:tcPr>
            <w:tcW w:w="0" w:type="auto"/>
            <w:shd w:val="clear" w:color="auto" w:fill="FFFFFF"/>
            <w:hideMark/>
          </w:tcPr>
          <w:p w14:paraId="2850755D" w14:textId="77777777" w:rsidR="00813EA5" w:rsidRDefault="00813EA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84CACBB" w14:textId="36424B53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«___»__________ _______ г.</w:t>
            </w:r>
          </w:p>
        </w:tc>
        <w:tc>
          <w:tcPr>
            <w:tcW w:w="0" w:type="auto"/>
            <w:shd w:val="clear" w:color="auto" w:fill="FFFFFF"/>
            <w:hideMark/>
          </w:tcPr>
          <w:p w14:paraId="7C06436F" w14:textId="77777777" w:rsidR="00813EA5" w:rsidRDefault="00813EA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708B48E3" w14:textId="41A542F3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_____________________</w:t>
            </w:r>
          </w:p>
        </w:tc>
      </w:tr>
      <w:tr w:rsidR="00246A05" w:rsidRPr="00246A05" w14:paraId="55FFB824" w14:textId="77777777" w:rsidTr="00813EA5">
        <w:tc>
          <w:tcPr>
            <w:tcW w:w="0" w:type="auto"/>
            <w:shd w:val="clear" w:color="auto" w:fill="FFFFFF"/>
            <w:hideMark/>
          </w:tcPr>
          <w:p w14:paraId="5F6A8D09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15B1831D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</w:tr>
    </w:tbl>
    <w:p w14:paraId="5D0F1BD6" w14:textId="7E9F1E80" w:rsid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 ФОРМА к варианту 2</w:t>
      </w:r>
    </w:p>
    <w:p w14:paraId="5680D6BD" w14:textId="77777777" w:rsidR="00813EA5" w:rsidRPr="00246A05" w:rsidRDefault="00813EA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14:paraId="27ABD735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Главе администрации муниципального</w:t>
      </w:r>
    </w:p>
    <w:p w14:paraId="066BC667" w14:textId="619E1002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образования </w:t>
      </w:r>
      <w:r w:rsidR="00160699">
        <w:rPr>
          <w:rFonts w:ascii="PT Astra Serif" w:hAnsi="PT Astra Serif"/>
          <w:sz w:val="28"/>
          <w:szCs w:val="28"/>
        </w:rPr>
        <w:t>Дубенский район</w:t>
      </w:r>
    </w:p>
    <w:p w14:paraId="6FA70F18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76FAF5F7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                             Ф.И.О. (или наименование юридического лица</w:t>
      </w:r>
    </w:p>
    <w:p w14:paraId="14BAF474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6340B305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 и Ф.И.О., должность представителя)</w:t>
      </w:r>
    </w:p>
    <w:p w14:paraId="4420BF73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375D898D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  место жительства для индивидуального предпринимателя</w:t>
      </w:r>
    </w:p>
    <w:p w14:paraId="1A72B9D8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3E506238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 (или место нахождения юридического лица)</w:t>
      </w:r>
    </w:p>
    <w:p w14:paraId="2CD4D483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</w:t>
      </w:r>
    </w:p>
    <w:p w14:paraId="7BE97B14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контактный телефон</w:t>
      </w:r>
    </w:p>
    <w:p w14:paraId="4723B822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3089CE1A" w14:textId="31DF9B83" w:rsidR="00246A05" w:rsidRPr="00246A05" w:rsidRDefault="00246A05" w:rsidP="00813EA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Запрос</w:t>
      </w:r>
    </w:p>
    <w:p w14:paraId="31B48D45" w14:textId="77777777" w:rsidR="00246A05" w:rsidRPr="00246A05" w:rsidRDefault="00246A05" w:rsidP="00813EA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769C510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1998A288" w14:textId="6CA5E126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Прошу предоставить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FFBF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Результат предоставления муниципальной услуги прошу (нужное подчеркнуть):</w:t>
      </w:r>
    </w:p>
    <w:p w14:paraId="07932F25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вручить лично,</w:t>
      </w:r>
    </w:p>
    <w:p w14:paraId="3484593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14:paraId="545E497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на адрес электронной почты в форме электронного документа.</w:t>
      </w:r>
    </w:p>
    <w:p w14:paraId="40367CC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055DD0D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Приложение: ____________________________________________________________</w:t>
      </w:r>
    </w:p>
    <w:p w14:paraId="7B22575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p w14:paraId="6F7DB97C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________________________________________________________________________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330"/>
      </w:tblGrid>
      <w:tr w:rsidR="00246A05" w:rsidRPr="00246A05" w14:paraId="338FED5E" w14:textId="77777777" w:rsidTr="00813EA5">
        <w:tc>
          <w:tcPr>
            <w:tcW w:w="0" w:type="auto"/>
            <w:shd w:val="clear" w:color="auto" w:fill="FFFFFF"/>
            <w:hideMark/>
          </w:tcPr>
          <w:p w14:paraId="4541C741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«___»__________ _______ г.</w:t>
            </w:r>
          </w:p>
        </w:tc>
        <w:tc>
          <w:tcPr>
            <w:tcW w:w="0" w:type="auto"/>
            <w:shd w:val="clear" w:color="auto" w:fill="FFFFFF"/>
            <w:hideMark/>
          </w:tcPr>
          <w:p w14:paraId="0785D02C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</w:tc>
      </w:tr>
      <w:tr w:rsidR="00246A05" w:rsidRPr="00246A05" w14:paraId="39F1955E" w14:textId="77777777" w:rsidTr="00813EA5">
        <w:tc>
          <w:tcPr>
            <w:tcW w:w="0" w:type="auto"/>
            <w:shd w:val="clear" w:color="auto" w:fill="FFFFFF"/>
            <w:hideMark/>
          </w:tcPr>
          <w:p w14:paraId="339210A2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594D665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</w:tr>
    </w:tbl>
    <w:p w14:paraId="03FC053A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76613FE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0BDCBBB0" w14:textId="77777777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5851577E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7DD844EA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0F332E1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135C2FC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E1908B5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lastRenderedPageBreak/>
        <w:t>ФОРМА к варианту 3</w:t>
      </w:r>
    </w:p>
    <w:p w14:paraId="116FE352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Главе администрации муниципального</w:t>
      </w:r>
    </w:p>
    <w:p w14:paraId="0C7072EB" w14:textId="2E6E7130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образования </w:t>
      </w:r>
      <w:r w:rsidR="00160699">
        <w:rPr>
          <w:rFonts w:ascii="PT Astra Serif" w:hAnsi="PT Astra Serif"/>
          <w:sz w:val="28"/>
          <w:szCs w:val="28"/>
        </w:rPr>
        <w:t>Дубенский район</w:t>
      </w:r>
    </w:p>
    <w:p w14:paraId="50F568B4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                  __________________________________________</w:t>
      </w:r>
    </w:p>
    <w:p w14:paraId="71BE983B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Ф.И.О. (или наименование юридического лица</w:t>
      </w:r>
    </w:p>
    <w:p w14:paraId="37E2FD48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1A1B71B9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 и Ф.И.О., должность представителя)</w:t>
      </w:r>
    </w:p>
    <w:p w14:paraId="29E69363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0DB0F3E4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  место жительства для индивидуального предпринимателя</w:t>
      </w:r>
    </w:p>
    <w:p w14:paraId="58892AC6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213AC992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 (или место нахождения юридического лица)</w:t>
      </w:r>
    </w:p>
    <w:p w14:paraId="67539F22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</w:t>
      </w:r>
    </w:p>
    <w:p w14:paraId="0E0CC4EE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контактный телефон</w:t>
      </w:r>
    </w:p>
    <w:p w14:paraId="1AEB8F5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59E5DA6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7C2B9E30" w14:textId="30A0C99F" w:rsidR="00246A05" w:rsidRPr="00246A05" w:rsidRDefault="00246A05" w:rsidP="00813EA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Запрос</w:t>
      </w:r>
    </w:p>
    <w:p w14:paraId="306091B9" w14:textId="77777777" w:rsidR="00246A05" w:rsidRPr="00246A05" w:rsidRDefault="00246A05" w:rsidP="00813EA5">
      <w:pPr>
        <w:ind w:firstLine="567"/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03C32A79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74110217" w14:textId="27210EF6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Прошу предоставить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A34F3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Результат предоставления муниципальной услуги прошу (нужное подчеркнуть):</w:t>
      </w:r>
    </w:p>
    <w:p w14:paraId="101E2D37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вручить лично,</w:t>
      </w:r>
    </w:p>
    <w:p w14:paraId="70B94FC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14:paraId="103652FF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на адрес электронной почты в форме электронного документа.</w:t>
      </w:r>
    </w:p>
    <w:p w14:paraId="0F1AC20D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10933628" w14:textId="29B6EA59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Приложение: 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</w:t>
      </w:r>
      <w:r w:rsidRPr="00246A05">
        <w:rPr>
          <w:rFonts w:ascii="PT Astra Serif" w:hAnsi="PT Astra Serif"/>
          <w:sz w:val="28"/>
          <w:szCs w:val="28"/>
        </w:rPr>
        <w:t>_____________</w:t>
      </w:r>
    </w:p>
    <w:p w14:paraId="7A91504E" w14:textId="3F5E80D3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____________</w:t>
      </w:r>
      <w:r w:rsidRPr="00246A05">
        <w:rPr>
          <w:rFonts w:ascii="PT Astra Serif" w:hAnsi="PT Astra Serif"/>
          <w:sz w:val="28"/>
          <w:szCs w:val="28"/>
        </w:rPr>
        <w:t>_</w:t>
      </w:r>
    </w:p>
    <w:p w14:paraId="33C2ADE2" w14:textId="5B6630CE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___________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330"/>
      </w:tblGrid>
      <w:tr w:rsidR="00246A05" w:rsidRPr="00246A05" w14:paraId="50779F96" w14:textId="77777777" w:rsidTr="00813EA5">
        <w:tc>
          <w:tcPr>
            <w:tcW w:w="0" w:type="auto"/>
            <w:shd w:val="clear" w:color="auto" w:fill="FFFFFF"/>
            <w:hideMark/>
          </w:tcPr>
          <w:p w14:paraId="784B76BD" w14:textId="77777777" w:rsidR="00813EA5" w:rsidRDefault="00813EA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4E958028" w14:textId="150B9478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«___»__________ _______ г.</w:t>
            </w:r>
          </w:p>
        </w:tc>
        <w:tc>
          <w:tcPr>
            <w:tcW w:w="0" w:type="auto"/>
            <w:shd w:val="clear" w:color="auto" w:fill="FFFFFF"/>
            <w:hideMark/>
          </w:tcPr>
          <w:p w14:paraId="4CEE74B9" w14:textId="77777777" w:rsidR="00813EA5" w:rsidRDefault="00813EA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8625C31" w14:textId="021724E1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</w:tc>
      </w:tr>
      <w:tr w:rsidR="00246A05" w:rsidRPr="00246A05" w14:paraId="4F979513" w14:textId="77777777" w:rsidTr="00813EA5">
        <w:tc>
          <w:tcPr>
            <w:tcW w:w="0" w:type="auto"/>
            <w:shd w:val="clear" w:color="auto" w:fill="FFFFFF"/>
            <w:hideMark/>
          </w:tcPr>
          <w:p w14:paraId="18322AE4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7A427CC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</w:tr>
    </w:tbl>
    <w:p w14:paraId="4DE63147" w14:textId="00BEEA2E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</w:t>
      </w:r>
    </w:p>
    <w:p w14:paraId="6A8D95FE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7BBFA97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00328215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B291348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68B24543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28BD627E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12FD47DD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ФОРМА к варианту 4</w:t>
      </w:r>
    </w:p>
    <w:p w14:paraId="19BA9F50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Главе администрации муниципального</w:t>
      </w:r>
    </w:p>
    <w:p w14:paraId="277E721E" w14:textId="3550CE0E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 xml:space="preserve">образования </w:t>
      </w:r>
      <w:r w:rsidR="00160699">
        <w:rPr>
          <w:rFonts w:ascii="PT Astra Serif" w:hAnsi="PT Astra Serif"/>
          <w:sz w:val="28"/>
          <w:szCs w:val="28"/>
        </w:rPr>
        <w:t>Дубенский район</w:t>
      </w:r>
    </w:p>
    <w:p w14:paraId="38ECA943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6A264A4D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Ф.И.О. (или наименование юридического лица</w:t>
      </w:r>
    </w:p>
    <w:p w14:paraId="59FD5971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675D2C59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 и Ф.И.О., должность представителя)</w:t>
      </w:r>
    </w:p>
    <w:p w14:paraId="7C7B4C89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21342DCA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    место жительства для индивидуального предпринимателя</w:t>
      </w:r>
    </w:p>
    <w:p w14:paraId="69CD6856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         __________________________________________</w:t>
      </w:r>
    </w:p>
    <w:p w14:paraId="08288FCD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                        (или место нахождения юридического лица)</w:t>
      </w:r>
    </w:p>
    <w:p w14:paraId="172155CF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</w:t>
      </w:r>
    </w:p>
    <w:p w14:paraId="74E5B1B9" w14:textId="77777777" w:rsidR="00246A05" w:rsidRPr="00246A05" w:rsidRDefault="00246A05" w:rsidP="00813EA5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контактный телефон</w:t>
      </w:r>
    </w:p>
    <w:p w14:paraId="2AE00A0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6FECB5A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6702D4F0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72AFD76C" w14:textId="77777777" w:rsidR="00246A05" w:rsidRPr="00246A05" w:rsidRDefault="00246A05" w:rsidP="00813EA5">
      <w:pPr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Запрос</w:t>
      </w:r>
    </w:p>
    <w:p w14:paraId="5EE83B13" w14:textId="77777777" w:rsidR="00246A05" w:rsidRPr="00246A05" w:rsidRDefault="00246A05" w:rsidP="00813EA5">
      <w:pPr>
        <w:jc w:val="center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о предоставлении Услуги 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о местных налогах и сборах»</w:t>
      </w:r>
    </w:p>
    <w:p w14:paraId="0E2F370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6C91399B" w14:textId="2837170F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Прошу предоставить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BF35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Результат предоставления муниципальной услуги прошу (нужное подчеркнуть):</w:t>
      </w:r>
    </w:p>
    <w:p w14:paraId="5492DFD1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вручить лично,</w:t>
      </w:r>
    </w:p>
    <w:p w14:paraId="21A129E6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14:paraId="3ED10F48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направить на адрес электронной почты в форме электронного документа.</w:t>
      </w:r>
    </w:p>
    <w:p w14:paraId="754415DE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p w14:paraId="5007E83F" w14:textId="315A253B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Приложение: ___________________________________________________________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</w:t>
      </w:r>
      <w:r w:rsidRPr="00246A05">
        <w:rPr>
          <w:rFonts w:ascii="PT Astra Serif" w:hAnsi="PT Astra Serif"/>
          <w:sz w:val="28"/>
          <w:szCs w:val="28"/>
        </w:rPr>
        <w:t>_</w:t>
      </w:r>
    </w:p>
    <w:p w14:paraId="5A65A9CD" w14:textId="62C203DF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</w:t>
      </w:r>
      <w:r w:rsidRPr="00246A05">
        <w:rPr>
          <w:rFonts w:ascii="PT Astra Serif" w:hAnsi="PT Astra Serif"/>
          <w:sz w:val="28"/>
          <w:szCs w:val="28"/>
        </w:rPr>
        <w:t>__</w:t>
      </w:r>
      <w:r w:rsidR="00813EA5">
        <w:rPr>
          <w:rFonts w:ascii="PT Astra Serif" w:hAnsi="PT Astra Serif"/>
          <w:sz w:val="28"/>
          <w:szCs w:val="28"/>
        </w:rPr>
        <w:t>______</w:t>
      </w:r>
    </w:p>
    <w:p w14:paraId="0930136A" w14:textId="6BC7C0A0" w:rsid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________________________________________________________________________</w:t>
      </w:r>
      <w:r w:rsidR="00813EA5">
        <w:rPr>
          <w:rFonts w:ascii="PT Astra Serif" w:hAnsi="PT Astra Serif"/>
          <w:sz w:val="28"/>
          <w:szCs w:val="28"/>
        </w:rPr>
        <w:t>____________</w:t>
      </w:r>
    </w:p>
    <w:p w14:paraId="491829DB" w14:textId="77777777" w:rsidR="00813EA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2676E9F" w14:textId="77777777" w:rsidR="00813EA5" w:rsidRPr="00246A05" w:rsidRDefault="00813EA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4330"/>
      </w:tblGrid>
      <w:tr w:rsidR="00246A05" w:rsidRPr="00246A05" w14:paraId="690D0C33" w14:textId="77777777" w:rsidTr="00813EA5">
        <w:tc>
          <w:tcPr>
            <w:tcW w:w="0" w:type="auto"/>
            <w:shd w:val="clear" w:color="auto" w:fill="FFFFFF"/>
            <w:hideMark/>
          </w:tcPr>
          <w:p w14:paraId="1465793D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«___»__________ _______ г.</w:t>
            </w:r>
          </w:p>
        </w:tc>
        <w:tc>
          <w:tcPr>
            <w:tcW w:w="0" w:type="auto"/>
            <w:shd w:val="clear" w:color="auto" w:fill="FFFFFF"/>
            <w:hideMark/>
          </w:tcPr>
          <w:p w14:paraId="13E8E7B0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______________________</w:t>
            </w:r>
          </w:p>
        </w:tc>
      </w:tr>
      <w:tr w:rsidR="00246A05" w:rsidRPr="00246A05" w14:paraId="1268A8FC" w14:textId="77777777" w:rsidTr="00813EA5">
        <w:tc>
          <w:tcPr>
            <w:tcW w:w="0" w:type="auto"/>
            <w:shd w:val="clear" w:color="auto" w:fill="FFFFFF"/>
            <w:hideMark/>
          </w:tcPr>
          <w:p w14:paraId="3499E262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E8EABFC" w14:textId="77777777" w:rsidR="00246A05" w:rsidRPr="00246A05" w:rsidRDefault="00246A05" w:rsidP="00160699">
            <w:pPr>
              <w:ind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6A05">
              <w:rPr>
                <w:rFonts w:ascii="PT Astra Serif" w:hAnsi="PT Astra Serif"/>
                <w:sz w:val="28"/>
                <w:szCs w:val="28"/>
              </w:rPr>
              <w:t>(подпись)</w:t>
            </w:r>
          </w:p>
        </w:tc>
      </w:tr>
    </w:tbl>
    <w:p w14:paraId="54277522" w14:textId="77777777" w:rsidR="00246A05" w:rsidRPr="00246A05" w:rsidRDefault="00246A05" w:rsidP="00160699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46A05">
        <w:rPr>
          <w:rFonts w:ascii="PT Astra Serif" w:hAnsi="PT Astra Serif"/>
          <w:sz w:val="28"/>
          <w:szCs w:val="28"/>
        </w:rPr>
        <w:t> </w:t>
      </w:r>
    </w:p>
    <w:sectPr w:rsidR="00246A05" w:rsidRPr="00246A05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C2A09" w14:textId="77777777" w:rsidR="00435CE8" w:rsidRDefault="00435CE8">
      <w:r>
        <w:separator/>
      </w:r>
    </w:p>
  </w:endnote>
  <w:endnote w:type="continuationSeparator" w:id="0">
    <w:p w14:paraId="2F6A8AFF" w14:textId="77777777"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7B05" w14:textId="77777777" w:rsidR="00435CE8" w:rsidRDefault="00435CE8">
      <w:r>
        <w:separator/>
      </w:r>
    </w:p>
  </w:footnote>
  <w:footnote w:type="continuationSeparator" w:id="0">
    <w:p w14:paraId="6743B7B7" w14:textId="77777777"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F954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AF10E4"/>
    <w:multiLevelType w:val="hybridMultilevel"/>
    <w:tmpl w:val="6F1294C4"/>
    <w:lvl w:ilvl="0" w:tplc="00728F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C20CF6"/>
    <w:multiLevelType w:val="hybridMultilevel"/>
    <w:tmpl w:val="5CD25048"/>
    <w:lvl w:ilvl="0" w:tplc="396433CA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2696"/>
    <w:rsid w:val="00043DDD"/>
    <w:rsid w:val="0004561B"/>
    <w:rsid w:val="00097D31"/>
    <w:rsid w:val="000D05A0"/>
    <w:rsid w:val="000E6231"/>
    <w:rsid w:val="000F03B2"/>
    <w:rsid w:val="0010203A"/>
    <w:rsid w:val="00107C06"/>
    <w:rsid w:val="00115CE3"/>
    <w:rsid w:val="0011670F"/>
    <w:rsid w:val="00140632"/>
    <w:rsid w:val="00160699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54"/>
    <w:rsid w:val="00236560"/>
    <w:rsid w:val="00246A05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8387B"/>
    <w:rsid w:val="004964FF"/>
    <w:rsid w:val="004C74A2"/>
    <w:rsid w:val="005A4860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34BC"/>
    <w:rsid w:val="00796661"/>
    <w:rsid w:val="007F12CE"/>
    <w:rsid w:val="007F4F01"/>
    <w:rsid w:val="00813EA5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A44C3B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0195"/>
    <w:rsid w:val="00E727C9"/>
    <w:rsid w:val="00EE35E8"/>
    <w:rsid w:val="00EF4B0B"/>
    <w:rsid w:val="00F63BDF"/>
    <w:rsid w:val="00F737E5"/>
    <w:rsid w:val="00F825D0"/>
    <w:rsid w:val="00FC1E6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462862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1D55-73B6-4B76-A864-F7BF6904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233</TotalTime>
  <Pages>23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Карпухина Вера Алексеевна</cp:lastModifiedBy>
  <cp:revision>15</cp:revision>
  <cp:lastPrinted>2024-11-19T14:04:00Z</cp:lastPrinted>
  <dcterms:created xsi:type="dcterms:W3CDTF">2022-06-08T09:13:00Z</dcterms:created>
  <dcterms:modified xsi:type="dcterms:W3CDTF">2025-03-20T06:56:00Z</dcterms:modified>
</cp:coreProperties>
</file>