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A5F587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5B33AF4A" wp14:editId="68D8A30A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91042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2681BA7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9DB8F98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72099A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8B46B6D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4DBB368E" w14:textId="5E84CA7D" w:rsidR="003C380F" w:rsidRDefault="003C380F" w:rsidP="003C380F">
      <w:pPr>
        <w:rPr>
          <w:rFonts w:ascii="PT Astra Serif" w:hAnsi="PT Astra Serif" w:cs="PT Astra Serif"/>
          <w:sz w:val="28"/>
          <w:szCs w:val="28"/>
        </w:rPr>
      </w:pPr>
    </w:p>
    <w:p w14:paraId="19048C3D" w14:textId="2931C86A" w:rsidR="00B5306A" w:rsidRDefault="00B5306A" w:rsidP="003C380F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</w:t>
      </w:r>
      <w:proofErr w:type="gramStart"/>
      <w:r>
        <w:rPr>
          <w:rFonts w:ascii="PT Astra Serif" w:hAnsi="PT Astra Serif" w:cs="PT Astra Serif"/>
          <w:sz w:val="28"/>
          <w:szCs w:val="28"/>
        </w:rPr>
        <w:t>от  15.04.2025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г.                                                                                              №245</w:t>
      </w:r>
    </w:p>
    <w:p w14:paraId="4341B41D" w14:textId="77777777" w:rsidR="00B5306A" w:rsidRDefault="00B5306A" w:rsidP="003C380F">
      <w:pPr>
        <w:rPr>
          <w:rFonts w:ascii="PT Astra Serif" w:hAnsi="PT Astra Serif" w:cs="PT Astra Serif"/>
          <w:sz w:val="28"/>
          <w:szCs w:val="28"/>
        </w:rPr>
      </w:pPr>
    </w:p>
    <w:p w14:paraId="2228D708" w14:textId="77777777" w:rsidR="003C380F" w:rsidRDefault="003C380F" w:rsidP="003C380F">
      <w:pPr>
        <w:jc w:val="center"/>
        <w:rPr>
          <w:rFonts w:ascii="PT Astra Serif" w:hAnsi="PT Astra Serif" w:cs="PT Astra Serif"/>
          <w:b/>
          <w:sz w:val="28"/>
          <w:szCs w:val="28"/>
          <w:lang w:val="x-none"/>
        </w:rPr>
      </w:pPr>
      <w:r w:rsidRPr="00987806">
        <w:rPr>
          <w:rFonts w:ascii="PT Astra Serif" w:hAnsi="PT Astra Serif" w:cs="PT Astra Serif"/>
          <w:b/>
          <w:sz w:val="28"/>
          <w:szCs w:val="28"/>
        </w:rPr>
        <w:t xml:space="preserve">Об </w:t>
      </w:r>
      <w:r w:rsidRPr="00987806">
        <w:rPr>
          <w:rFonts w:ascii="PT Astra Serif" w:hAnsi="PT Astra Serif" w:cs="PT Astra Serif"/>
          <w:b/>
          <w:sz w:val="28"/>
          <w:szCs w:val="28"/>
          <w:lang w:val="x-none"/>
        </w:rPr>
        <w:t xml:space="preserve">утверждении отчета об исполнении бюджета муниципального образования рабочий поселок Дубна </w:t>
      </w:r>
    </w:p>
    <w:p w14:paraId="13CE0189" w14:textId="77777777" w:rsidR="003C380F" w:rsidRPr="00987806" w:rsidRDefault="003C380F" w:rsidP="003C380F">
      <w:pPr>
        <w:jc w:val="center"/>
        <w:rPr>
          <w:rFonts w:ascii="PT Astra Serif" w:hAnsi="PT Astra Serif" w:cs="PT Astra Serif"/>
          <w:b/>
          <w:sz w:val="28"/>
          <w:szCs w:val="28"/>
          <w:lang w:val="x-none"/>
        </w:rPr>
      </w:pPr>
      <w:r w:rsidRPr="00987806">
        <w:rPr>
          <w:rFonts w:ascii="PT Astra Serif" w:hAnsi="PT Astra Serif" w:cs="PT Astra Serif"/>
          <w:b/>
          <w:sz w:val="28"/>
          <w:szCs w:val="28"/>
          <w:lang w:val="x-none"/>
        </w:rPr>
        <w:t>Дубенского района за</w:t>
      </w:r>
      <w:r w:rsidRPr="00987806">
        <w:rPr>
          <w:rFonts w:ascii="PT Astra Serif" w:hAnsi="PT Astra Serif" w:cs="PT Astra Serif"/>
          <w:b/>
          <w:sz w:val="28"/>
          <w:szCs w:val="28"/>
        </w:rPr>
        <w:t xml:space="preserve"> 1 квартал </w:t>
      </w:r>
      <w:r w:rsidRPr="00987806">
        <w:rPr>
          <w:rFonts w:ascii="PT Astra Serif" w:hAnsi="PT Astra Serif" w:cs="PT Astra Serif"/>
          <w:b/>
          <w:sz w:val="28"/>
          <w:szCs w:val="28"/>
          <w:lang w:val="x-none"/>
        </w:rPr>
        <w:t>20</w:t>
      </w:r>
      <w:r w:rsidRPr="00987806">
        <w:rPr>
          <w:rFonts w:ascii="PT Astra Serif" w:hAnsi="PT Astra Serif" w:cs="PT Astra Serif"/>
          <w:b/>
          <w:sz w:val="28"/>
          <w:szCs w:val="28"/>
        </w:rPr>
        <w:t>2</w:t>
      </w:r>
      <w:r>
        <w:rPr>
          <w:rFonts w:ascii="PT Astra Serif" w:hAnsi="PT Astra Serif" w:cs="PT Astra Serif"/>
          <w:b/>
          <w:sz w:val="28"/>
          <w:szCs w:val="28"/>
        </w:rPr>
        <w:t>5</w:t>
      </w:r>
      <w:r w:rsidRPr="00987806">
        <w:rPr>
          <w:rFonts w:ascii="PT Astra Serif" w:hAnsi="PT Astra Serif" w:cs="PT Astra Serif"/>
          <w:b/>
          <w:sz w:val="28"/>
          <w:szCs w:val="28"/>
          <w:lang w:val="x-none"/>
        </w:rPr>
        <w:t xml:space="preserve"> года</w:t>
      </w:r>
    </w:p>
    <w:p w14:paraId="611D9E03" w14:textId="77777777" w:rsidR="003C380F" w:rsidRPr="00987806" w:rsidRDefault="003C380F" w:rsidP="003C380F">
      <w:pPr>
        <w:jc w:val="both"/>
        <w:rPr>
          <w:rFonts w:ascii="PT Astra Serif" w:hAnsi="PT Astra Serif" w:cs="PT Astra Serif"/>
          <w:b/>
          <w:sz w:val="28"/>
          <w:szCs w:val="28"/>
          <w:lang w:val="x-none"/>
        </w:rPr>
      </w:pPr>
    </w:p>
    <w:p w14:paraId="4843D09A" w14:textId="77777777" w:rsidR="003C380F" w:rsidRPr="00987806" w:rsidRDefault="003C380F" w:rsidP="003C380F">
      <w:pPr>
        <w:jc w:val="both"/>
        <w:rPr>
          <w:rFonts w:ascii="PT Astra Serif" w:hAnsi="PT Astra Serif" w:cs="PT Astra Serif"/>
          <w:b/>
          <w:sz w:val="28"/>
          <w:szCs w:val="28"/>
          <w:lang w:val="x-none"/>
        </w:rPr>
      </w:pPr>
    </w:p>
    <w:p w14:paraId="6CA672EB" w14:textId="77777777" w:rsidR="003C380F" w:rsidRPr="00987806" w:rsidRDefault="003C380F" w:rsidP="003C380F">
      <w:pPr>
        <w:ind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987806">
        <w:rPr>
          <w:rFonts w:ascii="PT Astra Serif" w:hAnsi="PT Astra Serif" w:cs="PT Astra Serif"/>
          <w:sz w:val="28"/>
          <w:szCs w:val="28"/>
          <w:lang w:val="x-none"/>
        </w:rPr>
        <w:t>В соответствии с пунктом 5 статьи 264.2 Бюджетного кодекса Российской Федерации, со статьей 3</w:t>
      </w:r>
      <w:r w:rsidRPr="00987806">
        <w:rPr>
          <w:rFonts w:ascii="PT Astra Serif" w:hAnsi="PT Astra Serif" w:cs="PT Astra Serif"/>
          <w:sz w:val="28"/>
          <w:szCs w:val="28"/>
        </w:rPr>
        <w:t>4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Решения Собрания </w:t>
      </w:r>
      <w:r w:rsidRPr="00987806">
        <w:rPr>
          <w:rFonts w:ascii="PT Astra Serif" w:hAnsi="PT Astra Serif" w:cs="PT Astra Serif"/>
          <w:sz w:val="28"/>
          <w:szCs w:val="28"/>
        </w:rPr>
        <w:t>депутатов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муниципального образования</w:t>
      </w:r>
      <w:r w:rsidRPr="00987806">
        <w:rPr>
          <w:rFonts w:ascii="PT Astra Serif" w:hAnsi="PT Astra Serif" w:cs="PT Astra Serif"/>
          <w:sz w:val="28"/>
          <w:szCs w:val="28"/>
        </w:rPr>
        <w:t xml:space="preserve"> рабочий поселок Дубна 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>Дубенск</w:t>
      </w:r>
      <w:r w:rsidRPr="00987806">
        <w:rPr>
          <w:rFonts w:ascii="PT Astra Serif" w:hAnsi="PT Astra Serif" w:cs="PT Astra Serif"/>
          <w:sz w:val="28"/>
          <w:szCs w:val="28"/>
        </w:rPr>
        <w:t>ого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987806">
        <w:rPr>
          <w:rFonts w:ascii="PT Astra Serif" w:hAnsi="PT Astra Serif" w:cs="PT Astra Serif"/>
          <w:sz w:val="28"/>
          <w:szCs w:val="28"/>
        </w:rPr>
        <w:t>а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от </w:t>
      </w:r>
      <w:r w:rsidRPr="00987806">
        <w:rPr>
          <w:rFonts w:ascii="PT Astra Serif" w:hAnsi="PT Astra Serif" w:cs="PT Astra Serif"/>
          <w:sz w:val="28"/>
          <w:szCs w:val="28"/>
        </w:rPr>
        <w:t>23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</w:t>
      </w:r>
      <w:r w:rsidRPr="00987806">
        <w:rPr>
          <w:rFonts w:ascii="PT Astra Serif" w:hAnsi="PT Astra Serif" w:cs="PT Astra Serif"/>
          <w:sz w:val="28"/>
          <w:szCs w:val="28"/>
        </w:rPr>
        <w:t>марта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201</w:t>
      </w:r>
      <w:r w:rsidRPr="00987806">
        <w:rPr>
          <w:rFonts w:ascii="PT Astra Serif" w:hAnsi="PT Astra Serif" w:cs="PT Astra Serif"/>
          <w:sz w:val="28"/>
          <w:szCs w:val="28"/>
        </w:rPr>
        <w:t>7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года №1</w:t>
      </w:r>
      <w:r w:rsidRPr="00987806">
        <w:rPr>
          <w:rFonts w:ascii="PT Astra Serif" w:hAnsi="PT Astra Serif" w:cs="PT Astra Serif"/>
          <w:sz w:val="28"/>
          <w:szCs w:val="28"/>
        </w:rPr>
        <w:t>7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>-</w:t>
      </w:r>
      <w:r w:rsidRPr="00987806">
        <w:rPr>
          <w:rFonts w:ascii="PT Astra Serif" w:hAnsi="PT Astra Serif" w:cs="PT Astra Serif"/>
          <w:sz w:val="28"/>
          <w:szCs w:val="28"/>
        </w:rPr>
        <w:t>2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«Об утверждении Положения о бюджетном процессе в муниципальном образовании</w:t>
      </w:r>
      <w:r w:rsidRPr="00987806">
        <w:rPr>
          <w:rFonts w:ascii="PT Astra Serif" w:hAnsi="PT Astra Serif" w:cs="PT Astra Serif"/>
          <w:sz w:val="28"/>
          <w:szCs w:val="28"/>
        </w:rPr>
        <w:t xml:space="preserve"> рабочий поселок Дубна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Дубенск</w:t>
      </w:r>
      <w:r w:rsidRPr="00987806">
        <w:rPr>
          <w:rFonts w:ascii="PT Astra Serif" w:hAnsi="PT Astra Serif" w:cs="PT Astra Serif"/>
          <w:sz w:val="28"/>
          <w:szCs w:val="28"/>
        </w:rPr>
        <w:t>ого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987806">
        <w:rPr>
          <w:rFonts w:ascii="PT Astra Serif" w:hAnsi="PT Astra Serif" w:cs="PT Astra Serif"/>
          <w:sz w:val="28"/>
          <w:szCs w:val="28"/>
        </w:rPr>
        <w:t>а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», на основании Устава муниципального образования </w:t>
      </w:r>
      <w:r w:rsidRPr="00987806">
        <w:rPr>
          <w:rFonts w:ascii="PT Astra Serif" w:hAnsi="PT Astra Serif" w:cs="PT Astra Serif"/>
          <w:sz w:val="28"/>
          <w:szCs w:val="28"/>
        </w:rPr>
        <w:t xml:space="preserve">рабочий поселок Дубна 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>Дубенск</w:t>
      </w:r>
      <w:r w:rsidRPr="00987806">
        <w:rPr>
          <w:rFonts w:ascii="PT Astra Serif" w:hAnsi="PT Astra Serif" w:cs="PT Astra Serif"/>
          <w:sz w:val="28"/>
          <w:szCs w:val="28"/>
        </w:rPr>
        <w:t>ого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987806">
        <w:rPr>
          <w:rFonts w:ascii="PT Astra Serif" w:hAnsi="PT Astra Serif" w:cs="PT Astra Serif"/>
          <w:sz w:val="28"/>
          <w:szCs w:val="28"/>
        </w:rPr>
        <w:t>а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администрация муниципального образования Дубенский район ПОСТАНОВЛЯЕТ:</w:t>
      </w:r>
    </w:p>
    <w:p w14:paraId="48938C72" w14:textId="77777777" w:rsidR="003C380F" w:rsidRPr="00987806" w:rsidRDefault="003C380F" w:rsidP="003C380F">
      <w:pPr>
        <w:numPr>
          <w:ilvl w:val="0"/>
          <w:numId w:val="7"/>
        </w:numPr>
        <w:ind w:left="0"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987806">
        <w:rPr>
          <w:rFonts w:ascii="PT Astra Serif" w:hAnsi="PT Astra Serif" w:cs="PT Astra Serif"/>
          <w:sz w:val="28"/>
          <w:szCs w:val="28"/>
          <w:lang w:val="x-none"/>
        </w:rPr>
        <w:t>Утвердить отчет об исполнении бюджета муниципального образования</w:t>
      </w:r>
      <w:r w:rsidRPr="00987806">
        <w:rPr>
          <w:rFonts w:ascii="PT Astra Serif" w:hAnsi="PT Astra Serif" w:cs="PT Astra Serif"/>
          <w:sz w:val="28"/>
          <w:szCs w:val="28"/>
        </w:rPr>
        <w:t xml:space="preserve"> рабочий поселок Дубна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Дубенск</w:t>
      </w:r>
      <w:r w:rsidRPr="00987806">
        <w:rPr>
          <w:rFonts w:ascii="PT Astra Serif" w:hAnsi="PT Astra Serif" w:cs="PT Astra Serif"/>
          <w:sz w:val="28"/>
          <w:szCs w:val="28"/>
        </w:rPr>
        <w:t>ого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987806">
        <w:rPr>
          <w:rFonts w:ascii="PT Astra Serif" w:hAnsi="PT Astra Serif" w:cs="PT Astra Serif"/>
          <w:sz w:val="28"/>
          <w:szCs w:val="28"/>
        </w:rPr>
        <w:t>а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за</w:t>
      </w:r>
      <w:r w:rsidRPr="00987806">
        <w:rPr>
          <w:rFonts w:ascii="PT Astra Serif" w:hAnsi="PT Astra Serif" w:cs="PT Astra Serif"/>
          <w:sz w:val="28"/>
          <w:szCs w:val="28"/>
        </w:rPr>
        <w:t xml:space="preserve"> 1 квартал 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>20</w:t>
      </w:r>
      <w:r w:rsidRPr="00987806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5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года (приложение).</w:t>
      </w:r>
    </w:p>
    <w:p w14:paraId="5F7FBA9E" w14:textId="77777777" w:rsidR="003C380F" w:rsidRPr="00987806" w:rsidRDefault="003C380F" w:rsidP="003C380F">
      <w:pPr>
        <w:numPr>
          <w:ilvl w:val="0"/>
          <w:numId w:val="7"/>
        </w:numPr>
        <w:ind w:left="0"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Направить отчет об исполнении бюджета муниципального образования </w:t>
      </w:r>
      <w:r w:rsidRPr="00987806">
        <w:rPr>
          <w:rFonts w:ascii="PT Astra Serif" w:hAnsi="PT Astra Serif" w:cs="PT Astra Serif"/>
          <w:sz w:val="28"/>
          <w:szCs w:val="28"/>
        </w:rPr>
        <w:t xml:space="preserve">рабочий поселок Дубна 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>Дубенск</w:t>
      </w:r>
      <w:r w:rsidRPr="00987806">
        <w:rPr>
          <w:rFonts w:ascii="PT Astra Serif" w:hAnsi="PT Astra Serif" w:cs="PT Astra Serif"/>
          <w:sz w:val="28"/>
          <w:szCs w:val="28"/>
        </w:rPr>
        <w:t>ого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987806">
        <w:rPr>
          <w:rFonts w:ascii="PT Astra Serif" w:hAnsi="PT Astra Serif" w:cs="PT Astra Serif"/>
          <w:sz w:val="28"/>
          <w:szCs w:val="28"/>
        </w:rPr>
        <w:t>а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за </w:t>
      </w:r>
      <w:r w:rsidRPr="00987806">
        <w:rPr>
          <w:rFonts w:ascii="PT Astra Serif" w:hAnsi="PT Astra Serif" w:cs="PT Astra Serif"/>
          <w:sz w:val="28"/>
          <w:szCs w:val="28"/>
        </w:rPr>
        <w:t xml:space="preserve">1 квартал 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20</w:t>
      </w:r>
      <w:r w:rsidRPr="00987806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5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года в Собрание </w:t>
      </w:r>
      <w:r w:rsidRPr="00987806">
        <w:rPr>
          <w:rFonts w:ascii="PT Astra Serif" w:hAnsi="PT Astra Serif" w:cs="PT Astra Serif"/>
          <w:sz w:val="28"/>
          <w:szCs w:val="28"/>
        </w:rPr>
        <w:t>депутатов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муниципального образования</w:t>
      </w:r>
      <w:r w:rsidRPr="00987806">
        <w:rPr>
          <w:rFonts w:ascii="PT Astra Serif" w:hAnsi="PT Astra Serif" w:cs="PT Astra Serif"/>
          <w:sz w:val="28"/>
          <w:szCs w:val="28"/>
        </w:rPr>
        <w:t xml:space="preserve"> рабочий поселок Дубна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Дубенск</w:t>
      </w:r>
      <w:r w:rsidRPr="00987806">
        <w:rPr>
          <w:rFonts w:ascii="PT Astra Serif" w:hAnsi="PT Astra Serif" w:cs="PT Astra Serif"/>
          <w:sz w:val="28"/>
          <w:szCs w:val="28"/>
        </w:rPr>
        <w:t>ого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987806">
        <w:rPr>
          <w:rFonts w:ascii="PT Astra Serif" w:hAnsi="PT Astra Serif" w:cs="PT Astra Serif"/>
          <w:sz w:val="28"/>
          <w:szCs w:val="28"/>
        </w:rPr>
        <w:t>а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и Контрольно-счетную комиссию муниципального образования Дубенский район.</w:t>
      </w:r>
    </w:p>
    <w:p w14:paraId="42272AFF" w14:textId="77777777" w:rsidR="003C380F" w:rsidRPr="00987806" w:rsidRDefault="003C380F" w:rsidP="003C380F">
      <w:pPr>
        <w:ind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987806">
        <w:rPr>
          <w:rFonts w:ascii="PT Astra Serif" w:hAnsi="PT Astra Serif" w:cs="PT Astra Serif"/>
          <w:sz w:val="28"/>
          <w:szCs w:val="28"/>
        </w:rPr>
        <w:t xml:space="preserve">3. 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 Контроль за исполнением постановления оставляю за собой.</w:t>
      </w:r>
    </w:p>
    <w:p w14:paraId="73A94C2E" w14:textId="638B789E" w:rsidR="003C380F" w:rsidRPr="00987806" w:rsidRDefault="003C380F" w:rsidP="003C380F">
      <w:pPr>
        <w:ind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987806">
        <w:rPr>
          <w:rFonts w:ascii="PT Astra Serif" w:hAnsi="PT Astra Serif" w:cs="PT Astra Serif"/>
          <w:sz w:val="28"/>
          <w:szCs w:val="28"/>
        </w:rPr>
        <w:t>4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 xml:space="preserve">. </w:t>
      </w:r>
      <w:r w:rsidR="00AF09B4">
        <w:rPr>
          <w:rFonts w:ascii="PT Astra Serif" w:hAnsi="PT Astra Serif" w:cs="PT Astra Serif"/>
          <w:sz w:val="28"/>
          <w:szCs w:val="28"/>
        </w:rPr>
        <w:t>Настоящее постановление о</w:t>
      </w:r>
      <w:r w:rsidR="00AF09B4">
        <w:rPr>
          <w:rFonts w:ascii="PT Astra Serif" w:hAnsi="PT Astra Serif" w:cs="PT Astra Serif"/>
          <w:sz w:val="28"/>
          <w:szCs w:val="28"/>
          <w:lang w:val="x-none"/>
        </w:rPr>
        <w:t>обнародовать</w:t>
      </w:r>
      <w:r w:rsidR="00AF09B4">
        <w:rPr>
          <w:rFonts w:ascii="PT Astra Serif" w:hAnsi="PT Astra Serif" w:cs="PT Astra Serif"/>
          <w:sz w:val="28"/>
          <w:szCs w:val="28"/>
        </w:rPr>
        <w:t xml:space="preserve"> путем размещения</w:t>
      </w:r>
      <w:r w:rsidR="00AF09B4">
        <w:rPr>
          <w:rFonts w:ascii="PT Astra Serif" w:hAnsi="PT Astra Serif" w:cs="PT Astra Serif"/>
          <w:sz w:val="28"/>
          <w:szCs w:val="28"/>
          <w:lang w:val="x-none"/>
        </w:rPr>
        <w:t xml:space="preserve"> на информационном сайте муниципального образования Дубенский район</w:t>
      </w:r>
      <w:r w:rsidR="00AF09B4">
        <w:rPr>
          <w:rFonts w:ascii="PT Astra Serif" w:hAnsi="PT Astra Serif" w:cs="PT Astra Serif"/>
          <w:sz w:val="28"/>
          <w:szCs w:val="28"/>
        </w:rPr>
        <w:t xml:space="preserve"> </w:t>
      </w:r>
      <w:r w:rsidR="00AF09B4">
        <w:rPr>
          <w:rFonts w:ascii="PT Astra Serif" w:hAnsi="PT Astra Serif" w:cs="PT Astra Serif"/>
          <w:sz w:val="28"/>
          <w:szCs w:val="28"/>
          <w:lang w:val="x-none"/>
        </w:rPr>
        <w:t>https://dubenskij-r71.gosweb.gosuslugi.ru/.</w:t>
      </w:r>
    </w:p>
    <w:p w14:paraId="40DC6EDB" w14:textId="77777777" w:rsidR="003C380F" w:rsidRPr="00987806" w:rsidRDefault="003C380F" w:rsidP="003C380F">
      <w:pPr>
        <w:ind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987806">
        <w:rPr>
          <w:rFonts w:ascii="PT Astra Serif" w:hAnsi="PT Astra Serif" w:cs="PT Astra Serif"/>
          <w:sz w:val="28"/>
          <w:szCs w:val="28"/>
        </w:rPr>
        <w:t>5</w:t>
      </w:r>
      <w:r w:rsidRPr="00987806">
        <w:rPr>
          <w:rFonts w:ascii="PT Astra Serif" w:hAnsi="PT Astra Serif" w:cs="PT Astra Serif"/>
          <w:sz w:val="28"/>
          <w:szCs w:val="28"/>
          <w:lang w:val="x-none"/>
        </w:rPr>
        <w:t>.  Постановление вступает в силу со дня  обнародования.</w:t>
      </w:r>
    </w:p>
    <w:p w14:paraId="6395A1FF" w14:textId="77777777" w:rsidR="003C380F" w:rsidRPr="00BC7694" w:rsidRDefault="003C380F" w:rsidP="003C380F">
      <w:pPr>
        <w:suppressAutoHyphens w:val="0"/>
        <w:contextualSpacing/>
        <w:jc w:val="both"/>
        <w:rPr>
          <w:rFonts w:ascii="Arial" w:hAnsi="Arial" w:cs="Arial"/>
          <w:lang w:eastAsia="x-none"/>
        </w:rPr>
      </w:pPr>
    </w:p>
    <w:p w14:paraId="7E7496B0" w14:textId="77777777" w:rsidR="003C380F" w:rsidRPr="00BC7694" w:rsidRDefault="003C380F" w:rsidP="003C380F">
      <w:pPr>
        <w:suppressAutoHyphens w:val="0"/>
        <w:contextualSpacing/>
        <w:jc w:val="both"/>
        <w:rPr>
          <w:rFonts w:ascii="Arial" w:hAnsi="Arial" w:cs="Arial"/>
          <w:color w:val="FF0000"/>
          <w:lang w:eastAsia="x-none"/>
        </w:rPr>
      </w:pPr>
    </w:p>
    <w:p w14:paraId="59C5E315" w14:textId="77777777" w:rsidR="003C380F" w:rsidRPr="001963A1" w:rsidRDefault="003C380F" w:rsidP="003C380F">
      <w:pPr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8"/>
        <w:gridCol w:w="2463"/>
        <w:gridCol w:w="2976"/>
      </w:tblGrid>
      <w:tr w:rsidR="003C380F" w:rsidRPr="00931ABF" w14:paraId="7682FCA4" w14:textId="77777777" w:rsidTr="00742048">
        <w:trPr>
          <w:trHeight w:val="229"/>
        </w:trPr>
        <w:tc>
          <w:tcPr>
            <w:tcW w:w="2178" w:type="pct"/>
          </w:tcPr>
          <w:p w14:paraId="17A5944B" w14:textId="77777777" w:rsidR="003C380F" w:rsidRPr="001963A1" w:rsidRDefault="003C380F" w:rsidP="0074204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63A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1278" w:type="pct"/>
            <w:vAlign w:val="center"/>
          </w:tcPr>
          <w:p w14:paraId="4636B7CB" w14:textId="77777777" w:rsidR="003C380F" w:rsidRPr="001963A1" w:rsidRDefault="003C380F" w:rsidP="0074204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3C35C994" w14:textId="77777777" w:rsidR="003C380F" w:rsidRPr="001963A1" w:rsidRDefault="003C380F" w:rsidP="0074204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63A1">
              <w:rPr>
                <w:rFonts w:ascii="PT Astra Serif" w:hAnsi="PT Astra Serif"/>
                <w:b/>
                <w:sz w:val="28"/>
                <w:szCs w:val="28"/>
              </w:rPr>
              <w:t xml:space="preserve">К.О. </w:t>
            </w:r>
            <w:proofErr w:type="spellStart"/>
            <w:r w:rsidRPr="001963A1">
              <w:rPr>
                <w:rFonts w:ascii="PT Astra Serif" w:hAnsi="PT Astra Serif"/>
                <w:b/>
                <w:sz w:val="28"/>
                <w:szCs w:val="28"/>
              </w:rPr>
              <w:t>Гузов</w:t>
            </w:r>
            <w:proofErr w:type="spellEnd"/>
          </w:p>
        </w:tc>
      </w:tr>
    </w:tbl>
    <w:p w14:paraId="1A232388" w14:textId="77777777" w:rsidR="003C380F" w:rsidRDefault="003C380F" w:rsidP="003C380F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5A655BC" w14:textId="77777777" w:rsidR="003C380F" w:rsidRDefault="003C380F" w:rsidP="003C380F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116C6F0" w14:textId="475C109A" w:rsidR="003C380F" w:rsidRPr="00DC4926" w:rsidRDefault="003C380F" w:rsidP="003C380F">
      <w:pPr>
        <w:jc w:val="right"/>
        <w:rPr>
          <w:rFonts w:ascii="PT Astra Serif" w:hAnsi="PT Astra Serif" w:cs="PT Astra Serif"/>
          <w:sz w:val="28"/>
          <w:szCs w:val="28"/>
        </w:rPr>
      </w:pPr>
      <w:r w:rsidRPr="00DC4926">
        <w:rPr>
          <w:rFonts w:ascii="PT Astra Serif" w:hAnsi="PT Astra Serif" w:cs="PT Astra Serif"/>
          <w:sz w:val="28"/>
          <w:szCs w:val="28"/>
        </w:rPr>
        <w:t>Приложение</w:t>
      </w:r>
    </w:p>
    <w:p w14:paraId="71DAB74E" w14:textId="77777777" w:rsidR="003C380F" w:rsidRPr="00DC4926" w:rsidRDefault="003C380F" w:rsidP="003C380F">
      <w:pPr>
        <w:jc w:val="right"/>
        <w:rPr>
          <w:rFonts w:ascii="PT Astra Serif" w:hAnsi="PT Astra Serif" w:cs="PT Astra Serif"/>
          <w:sz w:val="28"/>
          <w:szCs w:val="28"/>
        </w:rPr>
      </w:pPr>
      <w:r w:rsidRPr="00DC4926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14:paraId="6EB72E88" w14:textId="77777777" w:rsidR="003C380F" w:rsidRPr="00DC4926" w:rsidRDefault="003C380F" w:rsidP="003C380F">
      <w:pPr>
        <w:jc w:val="right"/>
        <w:rPr>
          <w:rFonts w:ascii="PT Astra Serif" w:hAnsi="PT Astra Serif" w:cs="PT Astra Serif"/>
          <w:sz w:val="28"/>
          <w:szCs w:val="28"/>
        </w:rPr>
      </w:pPr>
      <w:r w:rsidRPr="00DC4926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14:paraId="048119B6" w14:textId="77777777" w:rsidR="003C380F" w:rsidRPr="00DC4926" w:rsidRDefault="003C380F" w:rsidP="003C380F">
      <w:pPr>
        <w:jc w:val="right"/>
        <w:rPr>
          <w:rFonts w:ascii="PT Astra Serif" w:hAnsi="PT Astra Serif" w:cs="PT Astra Serif"/>
          <w:sz w:val="28"/>
          <w:szCs w:val="28"/>
        </w:rPr>
      </w:pPr>
      <w:r w:rsidRPr="00DC4926">
        <w:rPr>
          <w:rFonts w:ascii="PT Astra Serif" w:hAnsi="PT Astra Serif" w:cs="PT Astra Serif"/>
          <w:sz w:val="28"/>
          <w:szCs w:val="28"/>
        </w:rPr>
        <w:t>Дубенский район</w:t>
      </w:r>
    </w:p>
    <w:p w14:paraId="67C409CC" w14:textId="77777777" w:rsidR="003C380F" w:rsidRPr="00DC4926" w:rsidRDefault="003C380F" w:rsidP="003C380F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Pr="00DC492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________</w:t>
      </w:r>
      <w:proofErr w:type="gramStart"/>
      <w:r>
        <w:rPr>
          <w:rFonts w:ascii="PT Astra Serif" w:hAnsi="PT Astra Serif" w:cs="PT Astra Serif"/>
          <w:sz w:val="28"/>
          <w:szCs w:val="28"/>
        </w:rPr>
        <w:t>_</w:t>
      </w:r>
      <w:r w:rsidRPr="00DC4926">
        <w:rPr>
          <w:rFonts w:ascii="PT Astra Serif" w:hAnsi="PT Astra Serif" w:cs="PT Astra Serif"/>
          <w:sz w:val="28"/>
          <w:szCs w:val="28"/>
        </w:rPr>
        <w:t xml:space="preserve">  года</w:t>
      </w:r>
      <w:proofErr w:type="gramEnd"/>
      <w:r w:rsidRPr="00DC4926">
        <w:rPr>
          <w:rFonts w:ascii="PT Astra Serif" w:hAnsi="PT Astra Serif" w:cs="PT Astra Serif"/>
          <w:sz w:val="28"/>
          <w:szCs w:val="28"/>
        </w:rPr>
        <w:t xml:space="preserve">   №</w:t>
      </w:r>
      <w:r>
        <w:rPr>
          <w:rFonts w:ascii="PT Astra Serif" w:hAnsi="PT Astra Serif" w:cs="PT Astra Serif"/>
          <w:sz w:val="28"/>
          <w:szCs w:val="28"/>
        </w:rPr>
        <w:t>_____</w:t>
      </w:r>
    </w:p>
    <w:p w14:paraId="66B8B72A" w14:textId="77777777" w:rsidR="003C380F" w:rsidRDefault="003C380F" w:rsidP="003C380F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757C137" w14:textId="77777777" w:rsidR="003C380F" w:rsidRDefault="003C380F" w:rsidP="003C380F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C9C3797" w14:textId="77777777" w:rsidR="003C380F" w:rsidRDefault="003C380F" w:rsidP="003C380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C4926">
        <w:rPr>
          <w:rFonts w:ascii="PT Astra Serif" w:hAnsi="PT Astra Serif" w:cs="PT Astra Serif"/>
          <w:b/>
          <w:bCs/>
          <w:sz w:val="28"/>
          <w:szCs w:val="28"/>
        </w:rPr>
        <w:t>Отчет об исполнении бюджета муниципального образования рабочий поселок Дубна Дубенского района за 1 квартал 202</w:t>
      </w:r>
      <w:r>
        <w:rPr>
          <w:rFonts w:ascii="PT Astra Serif" w:hAnsi="PT Astra Serif" w:cs="PT Astra Serif"/>
          <w:b/>
          <w:bCs/>
          <w:sz w:val="28"/>
          <w:szCs w:val="28"/>
        </w:rPr>
        <w:t>5</w:t>
      </w:r>
      <w:r w:rsidRPr="00DC4926">
        <w:rPr>
          <w:rFonts w:ascii="PT Astra Serif" w:hAnsi="PT Astra Serif" w:cs="PT Astra Serif"/>
          <w:b/>
          <w:bCs/>
          <w:sz w:val="28"/>
          <w:szCs w:val="28"/>
        </w:rPr>
        <w:t xml:space="preserve"> года</w:t>
      </w:r>
    </w:p>
    <w:p w14:paraId="700D892C" w14:textId="77777777" w:rsidR="003C380F" w:rsidRDefault="003C380F" w:rsidP="003C380F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2545DB6" w14:textId="77777777" w:rsidR="003C380F" w:rsidRPr="003C380F" w:rsidRDefault="003C380F" w:rsidP="003C380F">
      <w:pPr>
        <w:jc w:val="right"/>
        <w:rPr>
          <w:rFonts w:ascii="PT Astra Serif" w:hAnsi="PT Astra Serif" w:cs="PT Astra Serif"/>
          <w:sz w:val="28"/>
          <w:szCs w:val="28"/>
        </w:rPr>
      </w:pPr>
      <w:r w:rsidRPr="003C380F">
        <w:rPr>
          <w:rFonts w:ascii="PT Astra Serif" w:hAnsi="PT Astra Serif" w:cs="PT Astra Serif"/>
          <w:sz w:val="28"/>
          <w:szCs w:val="28"/>
        </w:rPr>
        <w:t>тыс. рублей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067"/>
        <w:gridCol w:w="3447"/>
        <w:gridCol w:w="1461"/>
        <w:gridCol w:w="1413"/>
        <w:gridCol w:w="1530"/>
      </w:tblGrid>
      <w:tr w:rsidR="003C380F" w:rsidRPr="003C380F" w14:paraId="5A14E8D3" w14:textId="77777777" w:rsidTr="00742048">
        <w:trPr>
          <w:trHeight w:val="115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EB5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 xml:space="preserve">Коды классификации                      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CC8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 xml:space="preserve">       Наименование групп, подгрупп, статей и подстатей классификации доходов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92B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Сводная бюджетная роспись на 2025 год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36E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Исполнено на 01.04.2025 г.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FD8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% исполнения</w:t>
            </w:r>
          </w:p>
        </w:tc>
      </w:tr>
      <w:tr w:rsidR="003C380F" w:rsidRPr="003C380F" w14:paraId="6ACA87E9" w14:textId="77777777" w:rsidTr="00742048">
        <w:trPr>
          <w:trHeight w:val="30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DD1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820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B80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1B8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868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5</w:t>
            </w:r>
          </w:p>
        </w:tc>
      </w:tr>
      <w:tr w:rsidR="003C380F" w:rsidRPr="003C380F" w14:paraId="58841E67" w14:textId="77777777" w:rsidTr="00742048">
        <w:trPr>
          <w:trHeight w:val="315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EF8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Доходы бюджета - всего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E27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EA6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34 197,4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899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9 953,1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62F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29,1</w:t>
            </w:r>
          </w:p>
        </w:tc>
      </w:tr>
      <w:tr w:rsidR="003C380F" w:rsidRPr="003C380F" w14:paraId="464E1DB3" w14:textId="77777777" w:rsidTr="00742048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479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в том числе: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FE9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D02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89C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EDC8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3C380F" w:rsidRPr="003C380F" w14:paraId="09E7EA01" w14:textId="77777777" w:rsidTr="00742048">
        <w:trPr>
          <w:trHeight w:val="63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37E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F3D4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E93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23 673,2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2E6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4 866,5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951E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20,6</w:t>
            </w:r>
          </w:p>
        </w:tc>
      </w:tr>
      <w:tr w:rsidR="003C380F" w:rsidRPr="003C380F" w14:paraId="5C7936CD" w14:textId="77777777" w:rsidTr="00742048">
        <w:trPr>
          <w:trHeight w:val="63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EF2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C3769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9B7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16 132,2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533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3 253,9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F374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20,2</w:t>
            </w:r>
          </w:p>
        </w:tc>
      </w:tr>
      <w:tr w:rsidR="003C380F" w:rsidRPr="003C380F" w14:paraId="622FA61D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36A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000 1 01 02000 01 0000 110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93BE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Налог на доходы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B46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16 132,2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4E6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3 253,9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726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20,2</w:t>
            </w:r>
          </w:p>
        </w:tc>
      </w:tr>
      <w:tr w:rsidR="003C380F" w:rsidRPr="003C380F" w14:paraId="125BFEE2" w14:textId="77777777" w:rsidTr="00742048">
        <w:trPr>
          <w:trHeight w:val="3345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8D3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000 1 01 02010 01 0000 110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3E6F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F38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15 847,9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8502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3 240,9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992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20,5</w:t>
            </w:r>
          </w:p>
        </w:tc>
      </w:tr>
      <w:tr w:rsidR="003C380F" w:rsidRPr="003C380F" w14:paraId="78AEE2C1" w14:textId="77777777" w:rsidTr="00742048">
        <w:trPr>
          <w:trHeight w:val="480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EC0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lastRenderedPageBreak/>
              <w:t>000 1 01 02020 01 0000 110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D722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004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E78B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F02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0,0</w:t>
            </w:r>
          </w:p>
        </w:tc>
      </w:tr>
      <w:tr w:rsidR="003C380F" w:rsidRPr="003C380F" w14:paraId="5E623BFC" w14:textId="77777777" w:rsidTr="00742048">
        <w:trPr>
          <w:trHeight w:val="180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F71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000 101 02030 01 1000 110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9D5A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57A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226,0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0A0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45E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5,6</w:t>
            </w:r>
          </w:p>
        </w:tc>
      </w:tr>
      <w:tr w:rsidR="003C380F" w:rsidRPr="003C380F" w14:paraId="202917B5" w14:textId="77777777" w:rsidTr="00742048">
        <w:trPr>
          <w:trHeight w:val="240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16D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000 101 02130 01 1000 110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7188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467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58,3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6DA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DC1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0,0</w:t>
            </w:r>
          </w:p>
        </w:tc>
      </w:tr>
      <w:tr w:rsidR="003C380F" w:rsidRPr="003C380F" w14:paraId="46FAB7B0" w14:textId="77777777" w:rsidTr="00742048">
        <w:trPr>
          <w:trHeight w:val="945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463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000 105 00000 00 0000 110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35B9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C53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77,2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7BA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FFF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16,7</w:t>
            </w:r>
          </w:p>
        </w:tc>
      </w:tr>
      <w:tr w:rsidR="003C380F" w:rsidRPr="003C380F" w14:paraId="1A689826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5AD7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000 105 03010 01 0000 110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54A4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DED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879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842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16,7</w:t>
            </w:r>
          </w:p>
        </w:tc>
      </w:tr>
      <w:tr w:rsidR="003C380F" w:rsidRPr="003C380F" w14:paraId="2BF801F1" w14:textId="77777777" w:rsidTr="00742048">
        <w:trPr>
          <w:trHeight w:val="63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A45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D8AD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142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6 658,8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011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1 153,4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C32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17,3</w:t>
            </w:r>
          </w:p>
        </w:tc>
      </w:tr>
      <w:tr w:rsidR="003C380F" w:rsidRPr="003C380F" w14:paraId="592E82BC" w14:textId="77777777" w:rsidTr="00742048">
        <w:trPr>
          <w:trHeight w:val="180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F52A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000 1 06 01030 13 0000 110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34FA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1FE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1 884,4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CCE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249,7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16D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13,3</w:t>
            </w:r>
          </w:p>
        </w:tc>
      </w:tr>
      <w:tr w:rsidR="003C380F" w:rsidRPr="003C380F" w14:paraId="4795666A" w14:textId="77777777" w:rsidTr="00742048">
        <w:trPr>
          <w:trHeight w:val="39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428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000 1 06 06000 00 0000 110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4C3F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FBD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4 774,4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DAC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903,7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BAC1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18,9</w:t>
            </w:r>
          </w:p>
        </w:tc>
      </w:tr>
      <w:tr w:rsidR="003C380F" w:rsidRPr="003C380F" w14:paraId="494EAB90" w14:textId="77777777" w:rsidTr="00742048">
        <w:trPr>
          <w:trHeight w:val="150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C09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000 1 06 06033 13 0000 110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DAD1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5BF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1 466,5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FCF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322,4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F26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22,0</w:t>
            </w:r>
          </w:p>
        </w:tc>
      </w:tr>
      <w:tr w:rsidR="003C380F" w:rsidRPr="003C380F" w14:paraId="33B351F8" w14:textId="77777777" w:rsidTr="00742048">
        <w:trPr>
          <w:trHeight w:val="150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86D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000 1 06  06043 13 0000 110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6DB4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6CA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3 307,9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245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581,3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918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17,6</w:t>
            </w:r>
          </w:p>
        </w:tc>
      </w:tr>
      <w:tr w:rsidR="003C380F" w:rsidRPr="003C380F" w14:paraId="3D2E499C" w14:textId="77777777" w:rsidTr="00742048">
        <w:trPr>
          <w:trHeight w:val="2205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741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E0D10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0AF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650,0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5C3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333,6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CC8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51,3</w:t>
            </w:r>
          </w:p>
        </w:tc>
      </w:tr>
      <w:tr w:rsidR="003C380F" w:rsidRPr="003C380F" w14:paraId="56A999A8" w14:textId="77777777" w:rsidTr="00742048">
        <w:trPr>
          <w:trHeight w:val="3645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AB51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000 1 11 05000 00 0000 120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483E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22E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650,0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C4F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333,6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845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51,3</w:t>
            </w:r>
          </w:p>
        </w:tc>
      </w:tr>
      <w:tr w:rsidR="003C380F" w:rsidRPr="003C380F" w14:paraId="49B042BB" w14:textId="77777777" w:rsidTr="00742048">
        <w:trPr>
          <w:trHeight w:val="2685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B2E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000 1 11 05013 00 0000 120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03FC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8E6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650,0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AD3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333,6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8F0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51,3</w:t>
            </w:r>
          </w:p>
        </w:tc>
      </w:tr>
      <w:tr w:rsidR="003C380F" w:rsidRPr="003C380F" w14:paraId="35628244" w14:textId="77777777" w:rsidTr="00742048">
        <w:trPr>
          <w:trHeight w:val="327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E07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000 111 05013 13 0000 120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3E18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FFE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650,0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0AF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333,6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FD16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51,3</w:t>
            </w:r>
          </w:p>
        </w:tc>
      </w:tr>
      <w:tr w:rsidR="003C380F" w:rsidRPr="003C380F" w14:paraId="01EDD0CC" w14:textId="77777777" w:rsidTr="00742048">
        <w:trPr>
          <w:trHeight w:val="126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36C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114 00000 000 00 0000 000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D71F6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E12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155,0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851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112,7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4452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72,7</w:t>
            </w:r>
          </w:p>
        </w:tc>
      </w:tr>
      <w:tr w:rsidR="003C380F" w:rsidRPr="003C380F" w14:paraId="265B4105" w14:textId="77777777" w:rsidTr="00742048">
        <w:trPr>
          <w:trHeight w:val="270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DDA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000 114 06000 00 0000 430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1F33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 земельных участков автономных учреждений)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C0D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155,0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E5B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112,7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E07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72,7</w:t>
            </w:r>
          </w:p>
        </w:tc>
      </w:tr>
      <w:tr w:rsidR="003C380F" w:rsidRPr="003C380F" w14:paraId="170DCC08" w14:textId="77777777" w:rsidTr="00742048">
        <w:trPr>
          <w:trHeight w:val="1500"/>
        </w:trPr>
        <w:tc>
          <w:tcPr>
            <w:tcW w:w="2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1AD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000 114 06010 00 0000 430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2CAE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095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155,0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51C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112,7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27B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72,7</w:t>
            </w:r>
          </w:p>
        </w:tc>
      </w:tr>
      <w:tr w:rsidR="003C380F" w:rsidRPr="003C380F" w14:paraId="1FA5B84E" w14:textId="77777777" w:rsidTr="00742048">
        <w:trPr>
          <w:trHeight w:val="2100"/>
        </w:trPr>
        <w:tc>
          <w:tcPr>
            <w:tcW w:w="2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05C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000 114 06013 13 0000 430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9573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Доходы от реализации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62E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155,0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F0C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112,7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4A0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72,7</w:t>
            </w:r>
          </w:p>
        </w:tc>
      </w:tr>
      <w:tr w:rsidR="003C380F" w:rsidRPr="003C380F" w14:paraId="522FA863" w14:textId="77777777" w:rsidTr="00742048">
        <w:trPr>
          <w:trHeight w:val="63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B2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000 200 00000 00 0000 000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B1BA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DEC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  <w:t>10 524,2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03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  <w:t>5 086,6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4A2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48,3</w:t>
            </w:r>
          </w:p>
        </w:tc>
      </w:tr>
      <w:tr w:rsidR="003C380F" w:rsidRPr="003C380F" w14:paraId="1DD04675" w14:textId="77777777" w:rsidTr="00742048">
        <w:trPr>
          <w:trHeight w:val="157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BF3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 xml:space="preserve">000 202 10000 00 0000 150 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BEB5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6C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10 524,2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6B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5 086,6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896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48,3</w:t>
            </w:r>
          </w:p>
        </w:tc>
      </w:tr>
      <w:tr w:rsidR="003C380F" w:rsidRPr="003C380F" w14:paraId="00354372" w14:textId="77777777" w:rsidTr="00742048">
        <w:trPr>
          <w:trHeight w:val="94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AAB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000 202 10000 00 0000 150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9290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4D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2 479,9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78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620,0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7B4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25,0</w:t>
            </w:r>
          </w:p>
        </w:tc>
      </w:tr>
      <w:tr w:rsidR="003C380F" w:rsidRPr="003C380F" w14:paraId="51F39006" w14:textId="77777777" w:rsidTr="00742048">
        <w:trPr>
          <w:trHeight w:val="9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134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000 202 16001 00 0000 150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553A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BA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2 479,9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83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620,0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466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25,0</w:t>
            </w:r>
          </w:p>
        </w:tc>
      </w:tr>
      <w:tr w:rsidR="003C380F" w:rsidRPr="003C380F" w14:paraId="18360C8A" w14:textId="77777777" w:rsidTr="00742048">
        <w:trPr>
          <w:trHeight w:val="9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1A8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000 202 16001 13 0000 150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CF63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BA7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2 479,9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501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620,0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2D7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25,0</w:t>
            </w:r>
          </w:p>
        </w:tc>
      </w:tr>
      <w:tr w:rsidR="003C380F" w:rsidRPr="003C380F" w14:paraId="6164D1B5" w14:textId="77777777" w:rsidTr="00742048">
        <w:trPr>
          <w:trHeight w:val="157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BE8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000 202 30000 00 0000 150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59CB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F3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427,9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51D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107,0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B4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25,0</w:t>
            </w:r>
          </w:p>
        </w:tc>
      </w:tr>
      <w:tr w:rsidR="003C380F" w:rsidRPr="003C380F" w14:paraId="7A11180F" w14:textId="77777777" w:rsidTr="00742048">
        <w:trPr>
          <w:trHeight w:val="153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FD1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000 202 35118 00 0000 150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8018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99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427,9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92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107,0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F4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25,0</w:t>
            </w:r>
          </w:p>
        </w:tc>
      </w:tr>
      <w:tr w:rsidR="003C380F" w:rsidRPr="003C380F" w14:paraId="246A821C" w14:textId="77777777" w:rsidTr="00742048">
        <w:trPr>
          <w:trHeight w:val="1658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012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000 202 35118 13 0000 150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7510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Субвенции бюджетам поселений 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15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427,9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E6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107,0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34B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25,0</w:t>
            </w:r>
          </w:p>
        </w:tc>
      </w:tr>
      <w:tr w:rsidR="003C380F" w:rsidRPr="003C380F" w14:paraId="551A3550" w14:textId="77777777" w:rsidTr="00742048">
        <w:trPr>
          <w:trHeight w:val="126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1FF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000 202 40000 00 0000 150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7476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BC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7 616,4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AA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4 359,6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4CB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57,2</w:t>
            </w:r>
          </w:p>
        </w:tc>
      </w:tr>
      <w:tr w:rsidR="003C380F" w:rsidRPr="003C380F" w14:paraId="0AA44D54" w14:textId="77777777" w:rsidTr="00742048">
        <w:trPr>
          <w:trHeight w:val="9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171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000 202 49999 00 0000 150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FE01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ED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7 616,4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00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4 359,6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5B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57,2</w:t>
            </w:r>
          </w:p>
        </w:tc>
      </w:tr>
      <w:tr w:rsidR="003C380F" w:rsidRPr="003C380F" w14:paraId="58A3447A" w14:textId="77777777" w:rsidTr="00742048">
        <w:trPr>
          <w:trHeight w:val="12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538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000 202 49999 13 0000 150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1F5D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62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7 616,4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75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4 359,6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1E9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57,2</w:t>
            </w:r>
          </w:p>
        </w:tc>
      </w:tr>
      <w:tr w:rsidR="003C380F" w:rsidRPr="003C380F" w14:paraId="5408B55F" w14:textId="77777777" w:rsidTr="00742048">
        <w:trPr>
          <w:trHeight w:val="315"/>
        </w:trPr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D530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Расходы бюджета - 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63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34 197,4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977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10 824,8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FC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31,7</w:t>
            </w:r>
          </w:p>
        </w:tc>
      </w:tr>
      <w:tr w:rsidR="003C380F" w:rsidRPr="003C380F" w14:paraId="133CF178" w14:textId="77777777" w:rsidTr="00742048">
        <w:trPr>
          <w:trHeight w:val="31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2EF2D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в том числе: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803D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DC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0E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C6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3C380F" w:rsidRPr="003C380F" w14:paraId="40BC4BA1" w14:textId="77777777" w:rsidTr="00742048">
        <w:trPr>
          <w:trHeight w:val="63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3F0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000 0100 00 0 00 00000 000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2322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Общегосударственные расходы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BD3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477,4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0C1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1E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14,4</w:t>
            </w:r>
          </w:p>
        </w:tc>
      </w:tr>
      <w:tr w:rsidR="003C380F" w:rsidRPr="003C380F" w14:paraId="58C89871" w14:textId="77777777" w:rsidTr="00742048">
        <w:trPr>
          <w:trHeight w:val="15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266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000 0106 00 0 00 00000 000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DDE8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финансового (финансово- бюджетного надзора)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D7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B6F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FE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0,0</w:t>
            </w:r>
          </w:p>
        </w:tc>
      </w:tr>
      <w:tr w:rsidR="003C380F" w:rsidRPr="003C380F" w14:paraId="4AC47B39" w14:textId="77777777" w:rsidTr="00742048">
        <w:trPr>
          <w:trHeight w:val="3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FA6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 xml:space="preserve">000 0106 999 00 80200 000 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E7C1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76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E6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3B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0,0</w:t>
            </w:r>
          </w:p>
        </w:tc>
      </w:tr>
      <w:tr w:rsidR="003C380F" w:rsidRPr="003C380F" w14:paraId="0F668DE8" w14:textId="77777777" w:rsidTr="00742048">
        <w:trPr>
          <w:trHeight w:val="46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111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000 0111 00 0 00 00000 000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D7CD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Резервные фонды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9B7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338,6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68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EB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3C380F" w:rsidRPr="003C380F" w14:paraId="4A5981CF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C35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000 0111 99 9 00 20400 000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B414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Резервные фонды МО р. п. Дубна Дубенского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243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338,6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B16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26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3C380F" w:rsidRPr="003C380F" w14:paraId="367D0507" w14:textId="77777777" w:rsidTr="00742048">
        <w:trPr>
          <w:trHeight w:val="69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C03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000 0113 00 0 00 00000 000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9610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Другие общегосударственные расходы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C9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97,5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432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58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14,4</w:t>
            </w:r>
          </w:p>
        </w:tc>
      </w:tr>
      <w:tr w:rsidR="003C380F" w:rsidRPr="003C380F" w14:paraId="35B116AD" w14:textId="77777777" w:rsidTr="00742048">
        <w:trPr>
          <w:trHeight w:val="12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9C4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000 0113 99 9 00 20100 000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6B17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Членские взносы для осуществления деятельности Совета муниципальных образований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266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59,5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71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82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23,5</w:t>
            </w:r>
          </w:p>
        </w:tc>
      </w:tr>
      <w:tr w:rsidR="003C380F" w:rsidRPr="003C380F" w14:paraId="4C759DC3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B8C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000 0113 99 9 00 20200 000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5A2D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Расходы на оплату налога на имущество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267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2C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EC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3C380F" w:rsidRPr="003C380F" w14:paraId="6E677C6B" w14:textId="77777777" w:rsidTr="00742048">
        <w:trPr>
          <w:trHeight w:val="352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2EA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0113 99 9 00 S1260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F32A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Расходы за счет межбюджетных трансфертов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территориального общественного самоуправления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4D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94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21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3C380F" w:rsidRPr="003C380F" w14:paraId="17422982" w14:textId="77777777" w:rsidTr="00742048">
        <w:trPr>
          <w:trHeight w:val="49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035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000 0200 00 0 00 00000 000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0A5F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D77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427,9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0B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82,9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62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19,4</w:t>
            </w:r>
          </w:p>
        </w:tc>
      </w:tr>
      <w:tr w:rsidR="003C380F" w:rsidRPr="003C380F" w14:paraId="286B41EB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284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000 0203 00 0 00 00000 000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2E7F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92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427,9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5E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82,9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2B1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19,4</w:t>
            </w:r>
          </w:p>
        </w:tc>
      </w:tr>
      <w:tr w:rsidR="003C380F" w:rsidRPr="003C380F" w14:paraId="5301C27C" w14:textId="77777777" w:rsidTr="00742048">
        <w:trPr>
          <w:trHeight w:val="123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9F4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000 0203 99 9 00 51180 000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1907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30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427,9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A4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82,9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86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19,4</w:t>
            </w:r>
          </w:p>
        </w:tc>
      </w:tr>
      <w:tr w:rsidR="003C380F" w:rsidRPr="003C380F" w14:paraId="6C7A59F1" w14:textId="77777777" w:rsidTr="00742048">
        <w:trPr>
          <w:trHeight w:val="54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F6A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000 0400 00 0 00 00000 000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0657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9F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4397,0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55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3703,2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0E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84,2</w:t>
            </w:r>
          </w:p>
        </w:tc>
      </w:tr>
      <w:tr w:rsidR="003C380F" w:rsidRPr="003C380F" w14:paraId="1F974EC7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52D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000 0409 00 0 00 00000 000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9EF4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DD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4397,0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4E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3703,2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25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84,2</w:t>
            </w:r>
          </w:p>
        </w:tc>
      </w:tr>
      <w:tr w:rsidR="003C380F" w:rsidRPr="003C380F" w14:paraId="24745951" w14:textId="77777777" w:rsidTr="00742048">
        <w:trPr>
          <w:trHeight w:val="15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F81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000 0409 04 0 00 00000 000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755B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Муниципальная программа "Развитие автомобильных дорог общего пользования местного значения рабочего поселка Дубна"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63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4397,0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B1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3703,2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60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84,2</w:t>
            </w:r>
          </w:p>
        </w:tc>
      </w:tr>
      <w:tr w:rsidR="003C380F" w:rsidRPr="003C380F" w14:paraId="1D45D725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454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000 0409 04 4 00 00000 000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82C0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Комплексы процессных мероприятий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92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4397,0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3D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3703,2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96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84,2</w:t>
            </w:r>
          </w:p>
        </w:tc>
      </w:tr>
      <w:tr w:rsidR="003C380F" w:rsidRPr="003C380F" w14:paraId="2E494F4B" w14:textId="77777777" w:rsidTr="00742048">
        <w:trPr>
          <w:trHeight w:val="15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762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0409 04 4 01 9Д010 000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0D4A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Комплекс процессных мероприятий "Содержание автомобильных дорог общего пользования местного значения"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62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3997,0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1A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3703,2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6EA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92,6</w:t>
            </w:r>
          </w:p>
        </w:tc>
      </w:tr>
      <w:tr w:rsidR="003C380F" w:rsidRPr="003C380F" w14:paraId="6F6D93EC" w14:textId="77777777" w:rsidTr="00742048">
        <w:trPr>
          <w:trHeight w:val="18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BA6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000 0409 04 4 02 00000 000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BAB1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Комплекс процессных мероприятий "Повышение уровня обустройства автомобильных дорог общего пользования местного значения"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30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3A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508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92,6</w:t>
            </w:r>
          </w:p>
        </w:tc>
      </w:tr>
      <w:tr w:rsidR="003C380F" w:rsidRPr="003C380F" w14:paraId="02FDA73A" w14:textId="77777777" w:rsidTr="00742048">
        <w:trPr>
          <w:trHeight w:val="15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C41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0409 04 4 02 9Д010 000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5E48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Расходы по установке средств организации дорожного движения на дорогах общего пользования местного значения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08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20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59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3C380F" w:rsidRPr="003C380F" w14:paraId="72D509CB" w14:textId="77777777" w:rsidTr="00742048">
        <w:trPr>
          <w:trHeight w:val="63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01F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000 0500 00 0 00 00000 000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F6F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69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7642,1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CE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1335,2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AA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17,5</w:t>
            </w:r>
          </w:p>
        </w:tc>
      </w:tr>
      <w:tr w:rsidR="003C380F" w:rsidRPr="003C380F" w14:paraId="409855AF" w14:textId="77777777" w:rsidTr="00742048">
        <w:trPr>
          <w:trHeight w:val="49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B73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A12A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16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7642,1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32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1335,2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F2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17,5</w:t>
            </w:r>
          </w:p>
        </w:tc>
      </w:tr>
      <w:tr w:rsidR="003C380F" w:rsidRPr="003C380F" w14:paraId="4579139B" w14:textId="77777777" w:rsidTr="00742048">
        <w:trPr>
          <w:trHeight w:val="9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E73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000 0503 01 0  00 00000 000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6EF1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Муниципальная программа "Благоустройство территорий рабочего поселка Дубна"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95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7557,0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DF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1335,2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E4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17,7</w:t>
            </w:r>
          </w:p>
        </w:tc>
      </w:tr>
      <w:tr w:rsidR="003C380F" w:rsidRPr="003C380F" w14:paraId="76D56C88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EB9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000 0503 01 4  00 00000 000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CD60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Комплексы процессных мероприятий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27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7557,0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93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1335,2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5D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17,7</w:t>
            </w:r>
          </w:p>
        </w:tc>
      </w:tr>
      <w:tr w:rsidR="003C380F" w:rsidRPr="003C380F" w14:paraId="01B66498" w14:textId="77777777" w:rsidTr="00742048">
        <w:trPr>
          <w:trHeight w:val="12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9F0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000 0503 01 4 01 00000 000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D909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Комплекс процессных мероприятий "Содержание и ремонт систем уличного освещения р. п. Дубна"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41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4688,0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72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1135,2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55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24,2</w:t>
            </w:r>
          </w:p>
        </w:tc>
      </w:tr>
      <w:tr w:rsidR="003C380F" w:rsidRPr="003C380F" w14:paraId="7BAFE4CF" w14:textId="77777777" w:rsidTr="00742048">
        <w:trPr>
          <w:trHeight w:val="9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CC9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000 0503 01 4 01 20601 000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D7F5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Замена и закупка оборудования уличного освещения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C2B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07B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A1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5,7</w:t>
            </w:r>
          </w:p>
        </w:tc>
      </w:tr>
      <w:tr w:rsidR="003C380F" w:rsidRPr="003C380F" w14:paraId="2427949A" w14:textId="77777777" w:rsidTr="00742048">
        <w:trPr>
          <w:trHeight w:val="66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D96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000 0503 01 4 01 20602 000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162B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Оплата электроэнергии за уличное освещение р. п. Дубна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99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C8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908,8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D1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30,3</w:t>
            </w:r>
          </w:p>
        </w:tc>
      </w:tr>
      <w:tr w:rsidR="003C380F" w:rsidRPr="003C380F" w14:paraId="5DB47A2A" w14:textId="77777777" w:rsidTr="00742048">
        <w:trPr>
          <w:trHeight w:val="9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A01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000 0503 01 4 01 20604 000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DC36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Оказание услуг финансовой аренды лизинга) системы уличного освещения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A7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1188,0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CCA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198,0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7B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16,7</w:t>
            </w:r>
          </w:p>
        </w:tc>
      </w:tr>
      <w:tr w:rsidR="003C380F" w:rsidRPr="003C380F" w14:paraId="5015E987" w14:textId="77777777" w:rsidTr="00742048">
        <w:trPr>
          <w:trHeight w:val="211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906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000 0503 01 4 03 00000 000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600B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Комплекс процессных мероприятий "Улучшение внешнего облика городского поселения для удовлетворения потребностей населения в благоприятных условиях проживания"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538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2869,0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BA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3D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7,0</w:t>
            </w:r>
          </w:p>
        </w:tc>
      </w:tr>
      <w:tr w:rsidR="003C380F" w:rsidRPr="003C380F" w14:paraId="4D10D29B" w14:textId="77777777" w:rsidTr="00742048">
        <w:trPr>
          <w:trHeight w:val="2288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ADE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000 0503 01 4 03 80150 000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F977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Иные межбюджетные трансферты из бюджета муниципального образования Дубенский район бюджетам поселений на осуществление части полномочий по решению вопросов местного значения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2AF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1769,0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C5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6F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3C380F" w:rsidRPr="003C380F" w14:paraId="34468718" w14:textId="77777777" w:rsidTr="00742048">
        <w:trPr>
          <w:trHeight w:val="306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655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000 0503 01 4 03 80300 000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9D0F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рамках благоустройства в соответствии с заключенными соглашениями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C3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5E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190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18,2</w:t>
            </w:r>
          </w:p>
        </w:tc>
      </w:tr>
      <w:tr w:rsidR="003C380F" w:rsidRPr="003C380F" w14:paraId="771E453F" w14:textId="77777777" w:rsidTr="00742048">
        <w:trPr>
          <w:trHeight w:val="15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78F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000 0503 05 0 00 00000 000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5083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Муниципальная программа "Формирование современной городской среды на территории рабочего поселка Дубна"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9D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85,1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B0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7F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3C380F" w:rsidRPr="003C380F" w14:paraId="40D034B6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718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000 0503 05 4 00 00000 000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3AC3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Комплексы процессных мероприятий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1D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85,1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50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85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3C380F" w:rsidRPr="003C380F" w14:paraId="02312493" w14:textId="77777777" w:rsidTr="00742048">
        <w:trPr>
          <w:trHeight w:val="183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102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0503 05 4 И4 55550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2A98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Комплекс процессных мероприятий "Организация благоустройства территории поселения в части реализации проекта комфортной городской среды"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56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85,1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86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DD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3C380F" w:rsidRPr="003C380F" w14:paraId="03AE639F" w14:textId="77777777" w:rsidTr="00742048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D45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000 0800 00 0 00 00000 000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35F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18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20958,0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52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5616,4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1A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26,8</w:t>
            </w:r>
          </w:p>
        </w:tc>
      </w:tr>
      <w:tr w:rsidR="003C380F" w:rsidRPr="003C380F" w14:paraId="56BCE8EE" w14:textId="77777777" w:rsidTr="00742048">
        <w:trPr>
          <w:trHeight w:val="40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6DF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000 0801 00 0 00 00000 000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F7E5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17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20958,0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EC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5616,4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5A6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26,8</w:t>
            </w:r>
          </w:p>
        </w:tc>
      </w:tr>
      <w:tr w:rsidR="003C380F" w:rsidRPr="003C380F" w14:paraId="0EBDFB94" w14:textId="77777777" w:rsidTr="00742048">
        <w:trPr>
          <w:trHeight w:val="267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CA6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000 0801 99 9 00 80600 000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9AE0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71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20958,0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C0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5616,4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C6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26,8</w:t>
            </w:r>
          </w:p>
        </w:tc>
      </w:tr>
      <w:tr w:rsidR="003C380F" w:rsidRPr="003C380F" w14:paraId="034B5D80" w14:textId="77777777" w:rsidTr="00742048">
        <w:trPr>
          <w:trHeight w:val="39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11A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000 1000 00 0 00 00000 000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89B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F7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295,0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0A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73,1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F6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24,8</w:t>
            </w:r>
          </w:p>
        </w:tc>
      </w:tr>
      <w:tr w:rsidR="003C380F" w:rsidRPr="003C380F" w14:paraId="5D48DACA" w14:textId="77777777" w:rsidTr="00742048">
        <w:trPr>
          <w:trHeight w:val="46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AB1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000 1001 00 0 00 00000 000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CA3C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80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295,0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B0E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FD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24,8</w:t>
            </w:r>
          </w:p>
        </w:tc>
      </w:tr>
      <w:tr w:rsidR="003C380F" w:rsidRPr="003C380F" w14:paraId="5EF05CB3" w14:textId="77777777" w:rsidTr="00742048">
        <w:trPr>
          <w:trHeight w:val="181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587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000 1001 02 0 00 00000 000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9CD6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Муниципальная программа "Социальная поддержка и социальное обслуживание населения муниципального образования рабочий поселок Дубна Дубенского района"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706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295,0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D6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280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24,8</w:t>
            </w:r>
          </w:p>
        </w:tc>
      </w:tr>
      <w:tr w:rsidR="003C380F" w:rsidRPr="003C380F" w14:paraId="44C64B84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15C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000 1001 02 4 00 00000 000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F39F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Комплексы процессных мероприятий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3A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295,0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4F9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6FC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24,8</w:t>
            </w:r>
          </w:p>
        </w:tc>
      </w:tr>
      <w:tr w:rsidR="003C380F" w:rsidRPr="003C380F" w14:paraId="22FD82A5" w14:textId="77777777" w:rsidTr="00742048">
        <w:trPr>
          <w:trHeight w:val="124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CF6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 xml:space="preserve">000 1001 02 4 01 00000 000 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BB6C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Комплекс процессных мероприятий "Развитие мер социальной поддержки некоторых категорий граждан"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4A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295,0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888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3D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24,8</w:t>
            </w:r>
          </w:p>
        </w:tc>
      </w:tr>
      <w:tr w:rsidR="003C380F" w:rsidRPr="003C380F" w14:paraId="526F0015" w14:textId="77777777" w:rsidTr="00742048">
        <w:trPr>
          <w:trHeight w:val="15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C83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000 1001 02 4 01 70030 000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8CE6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Ежемесячная доплата к трудовой пенсии лицам, замещавшим муниципальные должности  в МО р. п. Дубна Дубенского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B0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295,0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180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73,1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85AD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24,8</w:t>
            </w:r>
          </w:p>
        </w:tc>
      </w:tr>
      <w:tr w:rsidR="003C380F" w:rsidRPr="003C380F" w14:paraId="061C318B" w14:textId="77777777" w:rsidTr="00742048">
        <w:trPr>
          <w:trHeight w:val="31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155A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CA80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i/>
                <w:iCs/>
                <w:lang w:eastAsia="ru-RU"/>
              </w:rPr>
              <w:t>ДЕФИЦИТ/ПРОФИЦИТ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22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43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i/>
                <w:iCs/>
                <w:lang w:eastAsia="ru-RU"/>
              </w:rPr>
              <w:t>871,7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AF5B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0,0</w:t>
            </w:r>
          </w:p>
        </w:tc>
      </w:tr>
      <w:tr w:rsidR="003C380F" w:rsidRPr="003C380F" w14:paraId="39CF777E" w14:textId="77777777" w:rsidTr="00742048">
        <w:trPr>
          <w:trHeight w:val="126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622A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8F5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62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A728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871,7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6639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0,0</w:t>
            </w:r>
          </w:p>
        </w:tc>
      </w:tr>
      <w:tr w:rsidR="003C380F" w:rsidRPr="003C380F" w14:paraId="2FAEFA69" w14:textId="77777777" w:rsidTr="00742048">
        <w:trPr>
          <w:trHeight w:val="94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EDFE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000 01 05 00 00 00 0000 000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2595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5B7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D5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871,7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277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3C380F">
              <w:rPr>
                <w:rFonts w:ascii="PT Astra Serif" w:hAnsi="PT Astra Serif" w:cs="Arial"/>
                <w:b/>
                <w:bCs/>
                <w:lang w:eastAsia="ru-RU"/>
              </w:rPr>
              <w:t>0,0</w:t>
            </w:r>
          </w:p>
        </w:tc>
      </w:tr>
      <w:tr w:rsidR="003C380F" w:rsidRPr="003C380F" w14:paraId="339366F4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583F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i/>
                <w:iCs/>
                <w:lang w:eastAsia="ru-RU"/>
              </w:rPr>
              <w:t>000 01 05 00 00 00 0000 500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5B60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i/>
                <w:iCs/>
                <w:lang w:eastAsia="ru-RU"/>
              </w:rPr>
              <w:t>Увеличение остатков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0B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i/>
                <w:iCs/>
                <w:lang w:eastAsia="ru-RU"/>
              </w:rPr>
              <w:t>-34197,4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8F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i/>
                <w:iCs/>
                <w:lang w:eastAsia="ru-RU"/>
              </w:rPr>
              <w:t>-9953,1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EBF1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29,1</w:t>
            </w:r>
          </w:p>
        </w:tc>
      </w:tr>
      <w:tr w:rsidR="003C380F" w:rsidRPr="003C380F" w14:paraId="036396D6" w14:textId="77777777" w:rsidTr="00742048">
        <w:trPr>
          <w:trHeight w:val="94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5AE2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000 01 05 02 01 13 0000 510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6B71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1A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-34197,4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DEA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-9953,1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D95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29,1</w:t>
            </w:r>
          </w:p>
        </w:tc>
      </w:tr>
      <w:tr w:rsidR="003C380F" w:rsidRPr="003C380F" w14:paraId="5A2175F5" w14:textId="77777777" w:rsidTr="00742048">
        <w:trPr>
          <w:trHeight w:val="6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3F40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i/>
                <w:iCs/>
                <w:lang w:eastAsia="ru-RU"/>
              </w:rPr>
              <w:t>000 01 05 00 00 00 0000 600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33DF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i/>
                <w:iCs/>
                <w:lang w:eastAsia="ru-RU"/>
              </w:rPr>
              <w:t>Уменьшение остатков средств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FA4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i/>
                <w:iCs/>
                <w:lang w:eastAsia="ru-RU"/>
              </w:rPr>
              <w:t>34197,4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0F2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i/>
                <w:iCs/>
                <w:lang w:eastAsia="ru-RU"/>
              </w:rPr>
            </w:pPr>
            <w:r w:rsidRPr="003C380F">
              <w:rPr>
                <w:rFonts w:ascii="PT Astra Serif" w:hAnsi="PT Astra Serif" w:cs="Arial"/>
                <w:i/>
                <w:iCs/>
                <w:lang w:eastAsia="ru-RU"/>
              </w:rPr>
              <w:t>10824,8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820D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31,7</w:t>
            </w:r>
          </w:p>
        </w:tc>
      </w:tr>
      <w:tr w:rsidR="003C380F" w:rsidRPr="003C380F" w14:paraId="105E9D17" w14:textId="77777777" w:rsidTr="00742048">
        <w:trPr>
          <w:trHeight w:val="94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1045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000 01 05 02 01 13 0000 610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FFDC" w14:textId="77777777" w:rsidR="003C380F" w:rsidRPr="003C380F" w:rsidRDefault="003C380F" w:rsidP="00742048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7C3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34197,4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C08F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10824,8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1D4C" w14:textId="77777777" w:rsidR="003C380F" w:rsidRPr="003C380F" w:rsidRDefault="003C380F" w:rsidP="00742048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3C380F">
              <w:rPr>
                <w:rFonts w:ascii="PT Astra Serif" w:hAnsi="PT Astra Serif" w:cs="Arial"/>
                <w:lang w:eastAsia="ru-RU"/>
              </w:rPr>
              <w:t>31,7</w:t>
            </w:r>
          </w:p>
        </w:tc>
      </w:tr>
    </w:tbl>
    <w:p w14:paraId="18BD42D7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2FB9F086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0B4D03EC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249C33E7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177FDD1E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1F528438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3BA71449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13C21A5A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18799C68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733F0BEF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54B9C3AA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759423B3" w14:textId="77777777" w:rsidR="003C380F" w:rsidRPr="003C380F" w:rsidRDefault="003C380F" w:rsidP="003C380F">
      <w:pPr>
        <w:ind w:firstLine="709"/>
        <w:jc w:val="center"/>
        <w:rPr>
          <w:rFonts w:ascii="PT Astra Serif" w:hAnsi="PT Astra Serif" w:cs="PT Astra Serif"/>
          <w:bCs/>
        </w:rPr>
      </w:pPr>
    </w:p>
    <w:p w14:paraId="4F2A8D27" w14:textId="77777777" w:rsidR="003C380F" w:rsidRPr="003C380F" w:rsidRDefault="003C380F" w:rsidP="003C380F">
      <w:pPr>
        <w:jc w:val="both"/>
        <w:rPr>
          <w:rFonts w:ascii="PT Astra Serif" w:hAnsi="PT Astra Serif" w:cs="PT Astra Serif"/>
          <w:bCs/>
          <w:sz w:val="28"/>
          <w:szCs w:val="28"/>
        </w:rPr>
      </w:pPr>
      <w:r w:rsidRPr="003C380F">
        <w:rPr>
          <w:rFonts w:ascii="PT Astra Serif" w:hAnsi="PT Astra Serif" w:cs="PT Astra Serif"/>
          <w:bCs/>
          <w:sz w:val="28"/>
          <w:szCs w:val="28"/>
        </w:rPr>
        <w:t xml:space="preserve">Начальник финансового управления </w:t>
      </w:r>
    </w:p>
    <w:p w14:paraId="2E75E637" w14:textId="77777777" w:rsidR="003C380F" w:rsidRPr="003C380F" w:rsidRDefault="003C380F" w:rsidP="003C380F">
      <w:pPr>
        <w:jc w:val="both"/>
        <w:rPr>
          <w:rFonts w:ascii="PT Astra Serif" w:hAnsi="PT Astra Serif" w:cs="PT Astra Serif"/>
          <w:bCs/>
          <w:sz w:val="28"/>
          <w:szCs w:val="28"/>
        </w:rPr>
      </w:pPr>
      <w:r w:rsidRPr="003C380F">
        <w:rPr>
          <w:rFonts w:ascii="PT Astra Serif" w:hAnsi="PT Astra Serif" w:cs="PT Astra Serif"/>
          <w:bCs/>
          <w:sz w:val="28"/>
          <w:szCs w:val="28"/>
        </w:rPr>
        <w:t xml:space="preserve">администрации муниципального </w:t>
      </w:r>
    </w:p>
    <w:p w14:paraId="7C0D85AC" w14:textId="77777777" w:rsidR="003C380F" w:rsidRPr="003C380F" w:rsidRDefault="003C380F" w:rsidP="003C380F">
      <w:pPr>
        <w:jc w:val="both"/>
        <w:rPr>
          <w:rFonts w:ascii="PT Astra Serif" w:hAnsi="PT Astra Serif" w:cs="PT Astra Serif"/>
          <w:bCs/>
          <w:sz w:val="28"/>
          <w:szCs w:val="28"/>
        </w:rPr>
      </w:pPr>
      <w:r w:rsidRPr="003C380F">
        <w:rPr>
          <w:rFonts w:ascii="PT Astra Serif" w:hAnsi="PT Astra Serif" w:cs="PT Astra Serif"/>
          <w:bCs/>
          <w:sz w:val="28"/>
          <w:szCs w:val="28"/>
        </w:rPr>
        <w:t>образования Дубенский район                                                             Е.В. Антонова</w:t>
      </w:r>
    </w:p>
    <w:p w14:paraId="3F872F2F" w14:textId="77777777" w:rsidR="003C380F" w:rsidRPr="003C380F" w:rsidRDefault="003C380F">
      <w:pPr>
        <w:spacing w:before="600" w:line="200" w:lineRule="exact"/>
        <w:jc w:val="center"/>
        <w:rPr>
          <w:rFonts w:ascii="PT Astra Serif" w:hAnsi="PT Astra Serif"/>
          <w:b/>
        </w:rPr>
      </w:pPr>
      <w:bookmarkStart w:id="0" w:name="_GoBack"/>
      <w:bookmarkEnd w:id="0"/>
    </w:p>
    <w:sectPr w:rsidR="003C380F" w:rsidRPr="003C380F" w:rsidSect="00BC7694">
      <w:headerReference w:type="default" r:id="rId9"/>
      <w:pgSz w:w="11906" w:h="16838"/>
      <w:pgMar w:top="567" w:right="851" w:bottom="1134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9C9A9" w14:textId="77777777" w:rsidR="00435CE8" w:rsidRDefault="00435CE8">
      <w:r>
        <w:separator/>
      </w:r>
    </w:p>
  </w:endnote>
  <w:endnote w:type="continuationSeparator" w:id="0">
    <w:p w14:paraId="149B9A01" w14:textId="77777777" w:rsidR="00435CE8" w:rsidRDefault="0043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746C" w14:textId="77777777" w:rsidR="00435CE8" w:rsidRDefault="00435CE8">
      <w:r>
        <w:separator/>
      </w:r>
    </w:p>
  </w:footnote>
  <w:footnote w:type="continuationSeparator" w:id="0">
    <w:p w14:paraId="5456F01F" w14:textId="77777777" w:rsidR="00435CE8" w:rsidRDefault="0043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2C197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745B22"/>
    <w:multiLevelType w:val="hybridMultilevel"/>
    <w:tmpl w:val="4FFCCB86"/>
    <w:lvl w:ilvl="0" w:tplc="E842D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707EBB"/>
    <w:multiLevelType w:val="hybridMultilevel"/>
    <w:tmpl w:val="3530EF82"/>
    <w:lvl w:ilvl="0" w:tplc="ADC0164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01CB5"/>
    <w:multiLevelType w:val="multilevel"/>
    <w:tmpl w:val="21D41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4" w15:restartNumberingAfterBreak="0">
    <w:nsid w:val="51E46592"/>
    <w:multiLevelType w:val="multilevel"/>
    <w:tmpl w:val="BF9A22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6CF134DC"/>
    <w:multiLevelType w:val="multilevel"/>
    <w:tmpl w:val="68D66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7A27"/>
    <w:multiLevelType w:val="hybridMultilevel"/>
    <w:tmpl w:val="142085E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561B"/>
    <w:rsid w:val="0005329B"/>
    <w:rsid w:val="00097D31"/>
    <w:rsid w:val="000D05A0"/>
    <w:rsid w:val="000E6231"/>
    <w:rsid w:val="000F03B2"/>
    <w:rsid w:val="00107C06"/>
    <w:rsid w:val="001119F5"/>
    <w:rsid w:val="00115CE3"/>
    <w:rsid w:val="0011670F"/>
    <w:rsid w:val="00140632"/>
    <w:rsid w:val="0016136D"/>
    <w:rsid w:val="00174BF8"/>
    <w:rsid w:val="001963A1"/>
    <w:rsid w:val="001A5FBD"/>
    <w:rsid w:val="001A6A78"/>
    <w:rsid w:val="001C32A8"/>
    <w:rsid w:val="001C7CE2"/>
    <w:rsid w:val="001E53E5"/>
    <w:rsid w:val="002013D6"/>
    <w:rsid w:val="0021412F"/>
    <w:rsid w:val="002147F8"/>
    <w:rsid w:val="00236560"/>
    <w:rsid w:val="002522CB"/>
    <w:rsid w:val="00260B37"/>
    <w:rsid w:val="00270C3B"/>
    <w:rsid w:val="0029794D"/>
    <w:rsid w:val="002A16C1"/>
    <w:rsid w:val="002B4FD2"/>
    <w:rsid w:val="002E30F1"/>
    <w:rsid w:val="002E54BE"/>
    <w:rsid w:val="00322635"/>
    <w:rsid w:val="00335AA6"/>
    <w:rsid w:val="00386868"/>
    <w:rsid w:val="003A2384"/>
    <w:rsid w:val="003C380F"/>
    <w:rsid w:val="003D216B"/>
    <w:rsid w:val="00435CE8"/>
    <w:rsid w:val="0048387B"/>
    <w:rsid w:val="004964FF"/>
    <w:rsid w:val="004B1CB4"/>
    <w:rsid w:val="004C74A2"/>
    <w:rsid w:val="004F66D1"/>
    <w:rsid w:val="00525E49"/>
    <w:rsid w:val="005B2800"/>
    <w:rsid w:val="005B3753"/>
    <w:rsid w:val="005C6B9A"/>
    <w:rsid w:val="005E3EC8"/>
    <w:rsid w:val="005F6D36"/>
    <w:rsid w:val="005F7562"/>
    <w:rsid w:val="005F7DEF"/>
    <w:rsid w:val="0062149A"/>
    <w:rsid w:val="00631C5C"/>
    <w:rsid w:val="006D5BFF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03B"/>
    <w:rsid w:val="00862AB0"/>
    <w:rsid w:val="00886A38"/>
    <w:rsid w:val="008D615C"/>
    <w:rsid w:val="008F2E0C"/>
    <w:rsid w:val="009110D2"/>
    <w:rsid w:val="00931ABF"/>
    <w:rsid w:val="009A7968"/>
    <w:rsid w:val="009B4D44"/>
    <w:rsid w:val="00A24EB9"/>
    <w:rsid w:val="00A333F8"/>
    <w:rsid w:val="00A64108"/>
    <w:rsid w:val="00AF09B4"/>
    <w:rsid w:val="00B0593F"/>
    <w:rsid w:val="00B5306A"/>
    <w:rsid w:val="00B53642"/>
    <w:rsid w:val="00B562C1"/>
    <w:rsid w:val="00B63641"/>
    <w:rsid w:val="00BA4658"/>
    <w:rsid w:val="00BC7694"/>
    <w:rsid w:val="00BD2261"/>
    <w:rsid w:val="00CC4111"/>
    <w:rsid w:val="00CD6F0A"/>
    <w:rsid w:val="00CF25B5"/>
    <w:rsid w:val="00CF3559"/>
    <w:rsid w:val="00D0788E"/>
    <w:rsid w:val="00D34C21"/>
    <w:rsid w:val="00DC4926"/>
    <w:rsid w:val="00E03E77"/>
    <w:rsid w:val="00E06FAE"/>
    <w:rsid w:val="00E11B07"/>
    <w:rsid w:val="00E41E47"/>
    <w:rsid w:val="00E727C9"/>
    <w:rsid w:val="00E77CF7"/>
    <w:rsid w:val="00E921B5"/>
    <w:rsid w:val="00ED3C31"/>
    <w:rsid w:val="00F63BDF"/>
    <w:rsid w:val="00F737E5"/>
    <w:rsid w:val="00F825D0"/>
    <w:rsid w:val="00F9020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22B8BFB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B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862AB0"/>
    <w:rPr>
      <w:color w:val="605E5C"/>
      <w:shd w:val="clear" w:color="auto" w:fill="E1DFDD"/>
    </w:rPr>
  </w:style>
  <w:style w:type="paragraph" w:styleId="23">
    <w:name w:val="Body Text Indent 2"/>
    <w:basedOn w:val="a"/>
    <w:link w:val="24"/>
    <w:uiPriority w:val="99"/>
    <w:semiHidden/>
    <w:unhideWhenUsed/>
    <w:rsid w:val="00BC769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C76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64B6-2424-4423-BE14-CC968BDB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337</TotalTime>
  <Pages>10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Карпухина Вера Алексеевна</cp:lastModifiedBy>
  <cp:revision>36</cp:revision>
  <cp:lastPrinted>2024-04-25T06:58:00Z</cp:lastPrinted>
  <dcterms:created xsi:type="dcterms:W3CDTF">2022-06-08T09:13:00Z</dcterms:created>
  <dcterms:modified xsi:type="dcterms:W3CDTF">2025-04-16T09:46:00Z</dcterms:modified>
</cp:coreProperties>
</file>