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57F7" w:rsidRDefault="007F57F7" w:rsidP="007F57F7">
      <w:pPr>
        <w:suppressAutoHyphens w:val="0"/>
        <w:jc w:val="center"/>
        <w:rPr>
          <w:rFonts w:ascii="PT Astra Serif" w:hAnsi="PT Astra Serif"/>
          <w:lang w:eastAsia="ru-RU"/>
        </w:rPr>
      </w:pPr>
      <w:bookmarkStart w:id="0" w:name="_GoBack"/>
      <w:bookmarkEnd w:id="0"/>
    </w:p>
    <w:tbl>
      <w:tblPr>
        <w:tblpPr w:leftFromText="180" w:rightFromText="180" w:horzAnchor="margin" w:tblpY="-553"/>
        <w:tblW w:w="0" w:type="auto"/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E33A8D" w:rsidRPr="000156D5" w:rsidTr="00B73E79">
        <w:tc>
          <w:tcPr>
            <w:tcW w:w="4928" w:type="dxa"/>
          </w:tcPr>
          <w:p w:rsidR="00E33A8D" w:rsidRPr="00C06E37" w:rsidRDefault="00E33A8D" w:rsidP="00B73E7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4929" w:type="dxa"/>
          </w:tcPr>
          <w:p w:rsidR="00E33A8D" w:rsidRPr="000156D5" w:rsidRDefault="00E33A8D" w:rsidP="00B73E7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29" w:type="dxa"/>
          </w:tcPr>
          <w:p w:rsidR="00E33A8D" w:rsidRDefault="00E33A8D" w:rsidP="00B73E79">
            <w:pPr>
              <w:jc w:val="right"/>
            </w:pPr>
            <w:r w:rsidRPr="00E85F79">
              <w:t>Приложение</w:t>
            </w:r>
            <w:r>
              <w:t xml:space="preserve"> </w:t>
            </w:r>
          </w:p>
          <w:p w:rsidR="00E33A8D" w:rsidRPr="00E85F79" w:rsidRDefault="00E33A8D" w:rsidP="00B73E79">
            <w:pPr>
              <w:jc w:val="right"/>
            </w:pPr>
            <w:r w:rsidRPr="00E85F79">
              <w:t xml:space="preserve">к постановлению комиссии по делам несовершеннолетних и защите их прав </w:t>
            </w:r>
          </w:p>
          <w:p w:rsidR="00E33A8D" w:rsidRDefault="00E33A8D" w:rsidP="00B73E79">
            <w:pPr>
              <w:jc w:val="right"/>
            </w:pPr>
            <w:r w:rsidRPr="00E85F79">
              <w:t xml:space="preserve">муниципального образования </w:t>
            </w:r>
          </w:p>
          <w:p w:rsidR="00E33A8D" w:rsidRPr="00E85F79" w:rsidRDefault="00E33A8D" w:rsidP="00B73E79">
            <w:pPr>
              <w:jc w:val="right"/>
            </w:pPr>
            <w:r w:rsidRPr="00E85F79">
              <w:t xml:space="preserve">Дубенский район </w:t>
            </w:r>
          </w:p>
          <w:p w:rsidR="00E33A8D" w:rsidRPr="00E85F79" w:rsidRDefault="00E33A8D" w:rsidP="00B73E79">
            <w:pPr>
              <w:jc w:val="right"/>
            </w:pPr>
          </w:p>
          <w:p w:rsidR="00E33A8D" w:rsidRPr="00E85F79" w:rsidRDefault="00E33A8D" w:rsidP="00B73E79">
            <w:pPr>
              <w:jc w:val="right"/>
            </w:pPr>
            <w:r w:rsidRPr="00E85F79">
              <w:t xml:space="preserve">от </w:t>
            </w:r>
            <w:r>
              <w:t>21.03.2024</w:t>
            </w:r>
            <w:r w:rsidRPr="00E85F79">
              <w:t xml:space="preserve"> года № </w:t>
            </w:r>
            <w:r>
              <w:t>7</w:t>
            </w:r>
          </w:p>
        </w:tc>
      </w:tr>
    </w:tbl>
    <w:p w:rsidR="00E33A8D" w:rsidRDefault="00E33A8D" w:rsidP="00E33A8D">
      <w:pPr>
        <w:jc w:val="center"/>
        <w:rPr>
          <w:b/>
          <w:caps/>
          <w:sz w:val="28"/>
          <w:szCs w:val="28"/>
        </w:rPr>
      </w:pPr>
    </w:p>
    <w:p w:rsidR="00E33A8D" w:rsidRDefault="00E33A8D" w:rsidP="00E33A8D">
      <w:pPr>
        <w:jc w:val="center"/>
        <w:rPr>
          <w:b/>
          <w:caps/>
          <w:sz w:val="28"/>
          <w:szCs w:val="28"/>
        </w:rPr>
      </w:pPr>
    </w:p>
    <w:p w:rsidR="00E33A8D" w:rsidRDefault="00E33A8D" w:rsidP="00E33A8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Порядок</w:t>
      </w:r>
    </w:p>
    <w:p w:rsidR="00E33A8D" w:rsidRDefault="00E33A8D" w:rsidP="00E33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межведомственного </w:t>
      </w:r>
      <w:r w:rsidRPr="00261EDD">
        <w:rPr>
          <w:b/>
          <w:sz w:val="28"/>
          <w:szCs w:val="28"/>
        </w:rPr>
        <w:t>взаимодействия субъектов системы профилактики безнадзорности и правонарушений несовершеннолетних</w:t>
      </w:r>
      <w:r>
        <w:rPr>
          <w:b/>
          <w:sz w:val="28"/>
          <w:szCs w:val="28"/>
        </w:rPr>
        <w:t xml:space="preserve">, иных органов и учреждений, занимающихся вопросами защиты прав детей, в работе с несовершеннолетними и семьями, находящимися в социально опасном положении, проживающими </w:t>
      </w:r>
    </w:p>
    <w:p w:rsidR="00E33A8D" w:rsidRDefault="00E33A8D" w:rsidP="00E33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Дубенский район </w:t>
      </w:r>
    </w:p>
    <w:p w:rsidR="00E33A8D" w:rsidRDefault="00E33A8D" w:rsidP="00E33A8D">
      <w:pPr>
        <w:ind w:right="-315"/>
        <w:jc w:val="center"/>
        <w:rPr>
          <w:b/>
          <w:sz w:val="28"/>
          <w:szCs w:val="28"/>
        </w:rPr>
      </w:pPr>
    </w:p>
    <w:p w:rsidR="00E33A8D" w:rsidRDefault="00E33A8D" w:rsidP="00E33A8D">
      <w:pPr>
        <w:ind w:firstLine="720"/>
        <w:jc w:val="both"/>
      </w:pPr>
      <w:proofErr w:type="gramStart"/>
      <w:r w:rsidRPr="00E85F79">
        <w:t xml:space="preserve">Настоящий Порядок разработан в соответствии с </w:t>
      </w:r>
      <w:r>
        <w:t xml:space="preserve">Конституцией Российской Федерации, Семейным кодексом Российской Федерации, Кодексом Российской Федерации об административных правонарушениях, </w:t>
      </w:r>
      <w:r w:rsidRPr="00E85F79">
        <w:t xml:space="preserve">Федеральным законом от 24 июня 1999 года № 120-ФЗ «Об основах системы профилактики безнадзорности и правонарушений несовершеннолетних», </w:t>
      </w:r>
      <w:r>
        <w:t xml:space="preserve">Федеральным законом от 24.07.1998 года № 124-ФЗ «Об основных гарантиях прав ребенка в Российской Федерации», </w:t>
      </w:r>
      <w:r w:rsidRPr="00E85F79">
        <w:t>ведомственными нормативными правовыми актами</w:t>
      </w:r>
      <w:r>
        <w:t>.</w:t>
      </w:r>
      <w:proofErr w:type="gramEnd"/>
    </w:p>
    <w:p w:rsidR="00E33A8D" w:rsidRDefault="00E33A8D" w:rsidP="00E33A8D">
      <w:pPr>
        <w:ind w:firstLine="720"/>
        <w:jc w:val="both"/>
      </w:pPr>
      <w:proofErr w:type="gramStart"/>
      <w:r>
        <w:t xml:space="preserve">Порядок разработан с целью обеспечения межведомственного взаимодействия </w:t>
      </w:r>
      <w:r w:rsidRPr="00E85F79">
        <w:t xml:space="preserve">органов и учреждений системы профилактики безнадзорности и правонарушений несовершеннолетних </w:t>
      </w:r>
      <w:r>
        <w:t xml:space="preserve">муниципального образования Дубенский район (далее – система профилактики) по выявлению, учету несовершеннолетних и семей, </w:t>
      </w:r>
      <w:r w:rsidRPr="00E85F79">
        <w:t>находящимися в социально опасном положении</w:t>
      </w:r>
      <w:r>
        <w:t xml:space="preserve"> (далее – СОП)</w:t>
      </w:r>
      <w:r w:rsidRPr="00E85F79">
        <w:t>, проживающими на территории муниципального образования Дубенский район</w:t>
      </w:r>
      <w:r>
        <w:t>, а также по организации индивидуальной профилактической работы (далее – ИПР) с ними..</w:t>
      </w:r>
      <w:proofErr w:type="gramEnd"/>
    </w:p>
    <w:p w:rsidR="00E33A8D" w:rsidRPr="00E85F79" w:rsidRDefault="00E33A8D" w:rsidP="00E33A8D">
      <w:pPr>
        <w:ind w:firstLine="720"/>
        <w:jc w:val="both"/>
      </w:pPr>
      <w:r>
        <w:t xml:space="preserve">Организация ИПР с несовершеннолетними и семьями, находящимися в СОП, </w:t>
      </w:r>
      <w:r w:rsidRPr="00E85F79">
        <w:t>состоит из следующих этапов:</w:t>
      </w:r>
    </w:p>
    <w:p w:rsidR="00E33A8D" w:rsidRPr="00E85F79" w:rsidRDefault="00E33A8D" w:rsidP="00E33A8D">
      <w:pPr>
        <w:ind w:firstLine="720"/>
        <w:jc w:val="both"/>
      </w:pPr>
      <w:r w:rsidRPr="00E85F79">
        <w:t xml:space="preserve">- выявление несовершеннолетних и семей, находящихся </w:t>
      </w:r>
      <w:r>
        <w:t>СОП</w:t>
      </w:r>
      <w:r w:rsidRPr="00E85F79">
        <w:t xml:space="preserve">; </w:t>
      </w:r>
    </w:p>
    <w:p w:rsidR="00E33A8D" w:rsidRPr="00E85F79" w:rsidRDefault="00E33A8D" w:rsidP="00E33A8D">
      <w:pPr>
        <w:ind w:firstLine="720"/>
        <w:jc w:val="both"/>
      </w:pPr>
      <w:r w:rsidRPr="00E85F79">
        <w:t xml:space="preserve">- </w:t>
      </w:r>
      <w:r>
        <w:t xml:space="preserve">признание семьи (несовершеннолетнего) находящейся в СОП, </w:t>
      </w:r>
      <w:r w:rsidRPr="00E85F79">
        <w:t xml:space="preserve">постановка несовершеннолетних и семей, находящихся  в </w:t>
      </w:r>
      <w:r>
        <w:t>СОП</w:t>
      </w:r>
      <w:r w:rsidRPr="00E85F79">
        <w:t xml:space="preserve">, на </w:t>
      </w:r>
      <w:r>
        <w:t xml:space="preserve">профилактический </w:t>
      </w:r>
      <w:r w:rsidRPr="00E85F79">
        <w:t>учет</w:t>
      </w:r>
      <w:r>
        <w:t xml:space="preserve">, включение в </w:t>
      </w:r>
      <w:r w:rsidRPr="00E85F79">
        <w:t xml:space="preserve">муниципальный банк данных несовершеннолетних и семей, находящихся в </w:t>
      </w:r>
      <w:r>
        <w:t>СОП (далее – муниципальная база данных)</w:t>
      </w:r>
      <w:r w:rsidRPr="00E85F79">
        <w:t xml:space="preserve">; </w:t>
      </w:r>
    </w:p>
    <w:p w:rsidR="00E33A8D" w:rsidRDefault="00E33A8D" w:rsidP="00E33A8D">
      <w:pPr>
        <w:ind w:firstLine="720"/>
        <w:jc w:val="both"/>
      </w:pPr>
      <w:r w:rsidRPr="00E85F79">
        <w:t xml:space="preserve">- разработка планов  </w:t>
      </w:r>
      <w:r>
        <w:t xml:space="preserve">ИПР </w:t>
      </w:r>
      <w:r w:rsidRPr="00E85F79">
        <w:t xml:space="preserve">с несовершеннолетними и семьями, находящимися в </w:t>
      </w:r>
      <w:r>
        <w:t>СОП;</w:t>
      </w:r>
    </w:p>
    <w:p w:rsidR="00E33A8D" w:rsidRPr="00E85F79" w:rsidRDefault="00E33A8D" w:rsidP="00E33A8D">
      <w:pPr>
        <w:ind w:firstLine="720"/>
        <w:jc w:val="both"/>
      </w:pPr>
      <w:r>
        <w:t xml:space="preserve">- </w:t>
      </w:r>
      <w:r w:rsidRPr="00E85F79">
        <w:t xml:space="preserve">проведение </w:t>
      </w:r>
      <w:r>
        <w:t xml:space="preserve">ИПР </w:t>
      </w:r>
      <w:r w:rsidRPr="00E85F79">
        <w:t xml:space="preserve">с несовершеннолетними и семьями, находящимися в </w:t>
      </w:r>
      <w:r>
        <w:t>СОП</w:t>
      </w:r>
      <w:r w:rsidRPr="00E85F79">
        <w:t>;</w:t>
      </w:r>
    </w:p>
    <w:p w:rsidR="00E33A8D" w:rsidRPr="00E85F79" w:rsidRDefault="00E33A8D" w:rsidP="00E33A8D">
      <w:pPr>
        <w:ind w:firstLine="720"/>
        <w:jc w:val="both"/>
      </w:pPr>
      <w:r w:rsidRPr="00E85F79">
        <w:t xml:space="preserve">-  </w:t>
      </w:r>
      <w:proofErr w:type="gramStart"/>
      <w:r w:rsidRPr="00E85F79">
        <w:t>контроль за</w:t>
      </w:r>
      <w:proofErr w:type="gramEnd"/>
      <w:r w:rsidRPr="00E85F79">
        <w:t xml:space="preserve"> реализацией планов  </w:t>
      </w:r>
      <w:r>
        <w:t xml:space="preserve">ИПР </w:t>
      </w:r>
      <w:r w:rsidRPr="00E85F79">
        <w:t xml:space="preserve">с несовершеннолетними и семьями, находящимися в </w:t>
      </w:r>
      <w:r>
        <w:t>СОП</w:t>
      </w:r>
      <w:r w:rsidRPr="00E85F79">
        <w:t xml:space="preserve">, анализ  </w:t>
      </w:r>
      <w:r>
        <w:t xml:space="preserve">результатов </w:t>
      </w:r>
      <w:r w:rsidRPr="00E85F79">
        <w:t>исполнения данных планов</w:t>
      </w:r>
      <w:r>
        <w:t>, корректировка в случае необходимости;</w:t>
      </w:r>
      <w:r w:rsidRPr="00E85F79">
        <w:t xml:space="preserve"> </w:t>
      </w:r>
    </w:p>
    <w:p w:rsidR="00E33A8D" w:rsidRDefault="00E33A8D" w:rsidP="00E33A8D">
      <w:pPr>
        <w:ind w:firstLine="720"/>
        <w:jc w:val="both"/>
      </w:pPr>
      <w:r w:rsidRPr="00E85F79">
        <w:t xml:space="preserve">- снятие </w:t>
      </w:r>
      <w:r>
        <w:t xml:space="preserve">семьи (несовершеннолетнего) </w:t>
      </w:r>
      <w:r w:rsidRPr="00E85F79">
        <w:t xml:space="preserve">с </w:t>
      </w:r>
      <w:r>
        <w:t>профилактического учета</w:t>
      </w:r>
      <w:r w:rsidRPr="00E85F79">
        <w:t>.</w:t>
      </w:r>
    </w:p>
    <w:p w:rsidR="00E33A8D" w:rsidRDefault="00E33A8D" w:rsidP="00E33A8D">
      <w:pPr>
        <w:ind w:firstLine="720"/>
        <w:jc w:val="both"/>
      </w:pPr>
      <w:r>
        <w:lastRenderedPageBreak/>
        <w:t>Органы и учреждения  муниципальной системы профилактики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или иной эксплуатации, выявлять несовершеннолетних и семьи, находящиеся в СОП</w:t>
      </w:r>
    </w:p>
    <w:p w:rsidR="00E33A8D" w:rsidRDefault="00E33A8D" w:rsidP="00E33A8D">
      <w:pPr>
        <w:ind w:firstLine="851"/>
        <w:jc w:val="both"/>
      </w:pPr>
      <w:proofErr w:type="gramStart"/>
      <w:r>
        <w:t>Специалисты органов и учреждений системы профилактики регистрируют все полученные сообщения о фактах дискриминации, жестокого обращения с несовершеннолетними, невыполнения родителями обязанностей по воспитанию, содержанию и обучению детей, ведут учет данных сообщений, оперативно проводят их проверку, в рамках своей компетенции запрашивают необходимую информацию в других ведомствах и принимают меры по решению проблемной ситуации.</w:t>
      </w:r>
      <w:proofErr w:type="gramEnd"/>
    </w:p>
    <w:p w:rsidR="00E33A8D" w:rsidRDefault="00E33A8D" w:rsidP="00E33A8D">
      <w:pPr>
        <w:pStyle w:val="Default"/>
        <w:spacing w:line="276" w:lineRule="auto"/>
        <w:ind w:firstLine="851"/>
        <w:jc w:val="both"/>
      </w:pPr>
      <w:r>
        <w:t xml:space="preserve">Особое внимание уделяется выявлению признаков </w:t>
      </w:r>
      <w:r>
        <w:rPr>
          <w:rFonts w:eastAsia="Times New Roman"/>
          <w:lang w:eastAsia="ru-RU"/>
        </w:rPr>
        <w:t xml:space="preserve">нарушения прав и законных интересов </w:t>
      </w:r>
      <w:r>
        <w:t xml:space="preserve">в отношении: </w:t>
      </w:r>
    </w:p>
    <w:p w:rsidR="00E33A8D" w:rsidRDefault="00E33A8D" w:rsidP="00E33A8D">
      <w:pPr>
        <w:pStyle w:val="Default"/>
        <w:spacing w:line="276" w:lineRule="auto"/>
        <w:ind w:firstLine="709"/>
        <w:jc w:val="both"/>
      </w:pPr>
      <w:r>
        <w:t xml:space="preserve">- несовершеннолетних, проживающих в семьях, находящихся в трудной жизненной или кризисной ситуации, получающих услуги в учреждениях социального обслуживания семьи и детей; </w:t>
      </w:r>
    </w:p>
    <w:p w:rsidR="00E33A8D" w:rsidRDefault="00E33A8D" w:rsidP="00E33A8D">
      <w:pPr>
        <w:pStyle w:val="Default"/>
        <w:spacing w:line="276" w:lineRule="auto"/>
        <w:ind w:firstLine="709"/>
        <w:jc w:val="both"/>
      </w:pPr>
      <w:r>
        <w:t xml:space="preserve">- несовершеннолетних, проживающих в семьях, где родители или иные законные представители имеют алкогольную зависимость, употребляют наркотические средства, </w:t>
      </w:r>
      <w:proofErr w:type="spellStart"/>
      <w:r>
        <w:t>психоактивные</w:t>
      </w:r>
      <w:proofErr w:type="spellEnd"/>
      <w:r>
        <w:t xml:space="preserve"> вещества;</w:t>
      </w:r>
    </w:p>
    <w:p w:rsidR="00E33A8D" w:rsidRPr="00A06463" w:rsidRDefault="00E33A8D" w:rsidP="00E33A8D">
      <w:pPr>
        <w:pStyle w:val="Default"/>
        <w:spacing w:line="276" w:lineRule="auto"/>
        <w:ind w:firstLine="709"/>
        <w:jc w:val="both"/>
      </w:pPr>
      <w:r w:rsidRPr="00A06463">
        <w:t xml:space="preserve">- несовершеннолетних, поступивших с телесными повреждениями в учреждения здравоохранения; </w:t>
      </w:r>
    </w:p>
    <w:p w:rsidR="00E33A8D" w:rsidRDefault="00E33A8D" w:rsidP="00E33A8D">
      <w:pPr>
        <w:pStyle w:val="Default"/>
        <w:spacing w:line="276" w:lineRule="auto"/>
        <w:ind w:firstLine="709"/>
        <w:jc w:val="both"/>
      </w:pPr>
      <w:r>
        <w:t xml:space="preserve">- несовершеннолетних, родители которых состоят на учете в органах внутренних дел; </w:t>
      </w:r>
    </w:p>
    <w:p w:rsidR="00E33A8D" w:rsidRDefault="00E33A8D" w:rsidP="00E33A8D">
      <w:pPr>
        <w:pStyle w:val="Default"/>
        <w:spacing w:line="276" w:lineRule="auto"/>
        <w:ind w:firstLine="709"/>
        <w:jc w:val="both"/>
      </w:pPr>
      <w:r>
        <w:t>- несовершеннолетних, имеющих проблемы в обучении и поведении, пропускающих занятия в образовательных организациях по неуважительным причинам;</w:t>
      </w:r>
    </w:p>
    <w:p w:rsidR="00E33A8D" w:rsidRDefault="00E33A8D" w:rsidP="00E33A8D">
      <w:pPr>
        <w:pStyle w:val="Default"/>
        <w:spacing w:line="276" w:lineRule="auto"/>
        <w:ind w:firstLine="709"/>
        <w:jc w:val="both"/>
      </w:pPr>
      <w:r>
        <w:t xml:space="preserve">- несовершеннолетних из неблагополучных семей, состоящих на </w:t>
      </w:r>
      <w:proofErr w:type="spellStart"/>
      <w:r>
        <w:t>внутришкольном</w:t>
      </w:r>
      <w:proofErr w:type="spellEnd"/>
      <w:r>
        <w:t xml:space="preserve"> учете;</w:t>
      </w:r>
    </w:p>
    <w:p w:rsidR="00E33A8D" w:rsidRDefault="00E33A8D" w:rsidP="00E33A8D">
      <w:pPr>
        <w:pStyle w:val="Default"/>
        <w:spacing w:line="276" w:lineRule="auto"/>
        <w:ind w:firstLine="709"/>
        <w:jc w:val="both"/>
      </w:pPr>
      <w:r>
        <w:t>- детей несовершеннолетних родителей.</w:t>
      </w:r>
    </w:p>
    <w:p w:rsidR="00E33A8D" w:rsidRDefault="00E33A8D" w:rsidP="00E33A8D">
      <w:pPr>
        <w:pStyle w:val="Default"/>
        <w:spacing w:line="276" w:lineRule="auto"/>
        <w:ind w:firstLine="709"/>
        <w:jc w:val="both"/>
        <w:rPr>
          <w:rStyle w:val="s2"/>
        </w:rPr>
      </w:pPr>
      <w:proofErr w:type="gramStart"/>
      <w:r>
        <w:t xml:space="preserve">Органы и учреждения системы профилактики при выявлении фактов  нарушения прав и законных интересов несовершеннолетних, а также несовершеннолетних,  </w:t>
      </w:r>
      <w:r w:rsidRPr="00626BF0">
        <w:t>н</w:t>
      </w:r>
      <w:r>
        <w:t xml:space="preserve">уждающихся в помощи государства в связи с самовольным уходом из организаций для детей-сирот и детей, оставшихся без попечения родителей,  </w:t>
      </w:r>
      <w:r w:rsidRPr="008A70F5">
        <w:rPr>
          <w:b/>
        </w:rPr>
        <w:t xml:space="preserve">немедленно по телефону и в течение 24 часов  </w:t>
      </w:r>
      <w:r w:rsidRPr="00A06463">
        <w:rPr>
          <w:b/>
        </w:rPr>
        <w:t xml:space="preserve">письменно </w:t>
      </w:r>
      <w:r w:rsidRPr="008A70F5">
        <w:rPr>
          <w:b/>
        </w:rPr>
        <w:t>уведомляют</w:t>
      </w:r>
      <w:r>
        <w:t xml:space="preserve"> </w:t>
      </w:r>
      <w:r w:rsidRPr="004561E4">
        <w:rPr>
          <w:b/>
        </w:rPr>
        <w:t>комиссию по делам несовершеннолетних и защите их прав муниципального образования Дубенский район</w:t>
      </w:r>
      <w:r>
        <w:t xml:space="preserve"> (далее – </w:t>
      </w:r>
      <w:proofErr w:type="spellStart"/>
      <w:r>
        <w:t>КДНиЗП</w:t>
      </w:r>
      <w:proofErr w:type="spellEnd"/>
      <w:proofErr w:type="gramEnd"/>
      <w:r>
        <w:t xml:space="preserve">), </w:t>
      </w:r>
      <w:r>
        <w:rPr>
          <w:rStyle w:val="s2"/>
        </w:rPr>
        <w:t>а также в случаях выявления:</w:t>
      </w:r>
    </w:p>
    <w:p w:rsidR="00E33A8D" w:rsidRPr="00C81A0D" w:rsidRDefault="00E33A8D" w:rsidP="00E33A8D">
      <w:pPr>
        <w:pStyle w:val="Default"/>
        <w:spacing w:line="276" w:lineRule="auto"/>
        <w:ind w:firstLine="709"/>
        <w:jc w:val="both"/>
        <w:rPr>
          <w:u w:val="single"/>
        </w:rPr>
      </w:pPr>
      <w:r>
        <w:t xml:space="preserve">-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 – </w:t>
      </w:r>
      <w:r w:rsidRPr="00B46379">
        <w:rPr>
          <w:b/>
        </w:rPr>
        <w:t xml:space="preserve">территориальный отдел по Дубенскому району  </w:t>
      </w:r>
      <w:r>
        <w:rPr>
          <w:b/>
        </w:rPr>
        <w:t>м</w:t>
      </w:r>
      <w:r w:rsidRPr="00B46379">
        <w:rPr>
          <w:b/>
        </w:rPr>
        <w:t>инистерства труда и социальной защиты Тульской области</w:t>
      </w:r>
      <w:r>
        <w:t>, осуществляющий функцию органа опеки и попечительства</w:t>
      </w:r>
      <w:r>
        <w:rPr>
          <w:b/>
        </w:rPr>
        <w:t>;</w:t>
      </w:r>
    </w:p>
    <w:p w:rsidR="00E33A8D" w:rsidRDefault="00E33A8D" w:rsidP="00E33A8D">
      <w:pPr>
        <w:pStyle w:val="Default"/>
        <w:spacing w:line="276" w:lineRule="auto"/>
        <w:ind w:firstLine="709"/>
        <w:jc w:val="both"/>
      </w:pPr>
      <w:proofErr w:type="gramStart"/>
      <w:r>
        <w:t xml:space="preserve">- несовершеннолетних, нуждающихся в помощи государства в связи с безнадзорностью и беспризорностью, а также о выявлении семей, где родители или иные законные представители несовершеннолетних не исполняют обязанностей по их воспитанию, обучению и содержанию  - </w:t>
      </w:r>
      <w:r w:rsidRPr="00B46379">
        <w:rPr>
          <w:b/>
        </w:rPr>
        <w:t>отдел социальной защиты населения по Дубенскому району ГУ ТО «Управление социальной защиты населения Тульской области»</w:t>
      </w:r>
      <w:r>
        <w:rPr>
          <w:b/>
        </w:rPr>
        <w:t>, отделение помощи семье и детям ГУ ТО «Социально0реабилитационный центр для несовершеннолетних № 4»</w:t>
      </w:r>
      <w:r w:rsidRPr="00B46379">
        <w:rPr>
          <w:b/>
        </w:rPr>
        <w:t>;</w:t>
      </w:r>
      <w:r>
        <w:t xml:space="preserve"> </w:t>
      </w:r>
      <w:proofErr w:type="gramEnd"/>
    </w:p>
    <w:p w:rsidR="00E33A8D" w:rsidRPr="00B46379" w:rsidRDefault="00E33A8D" w:rsidP="00E33A8D">
      <w:pPr>
        <w:pStyle w:val="p8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t xml:space="preserve">- </w:t>
      </w:r>
      <w:r w:rsidRPr="008B1A40">
        <w:t>родителей или иных законных представителей несовершеннолетних</w:t>
      </w:r>
      <w:r>
        <w:t>,</w:t>
      </w:r>
      <w:r w:rsidRPr="008B1A40">
        <w:t xml:space="preserve"> или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</w:t>
      </w:r>
      <w:r w:rsidRPr="008B1A40">
        <w:lastRenderedPageBreak/>
        <w:t xml:space="preserve">противоправные деяния, </w:t>
      </w:r>
      <w:r>
        <w:t xml:space="preserve">а также </w:t>
      </w:r>
      <w:r w:rsidRPr="008B1A40">
        <w:t>о несовершеннолетних, совершивших правонарушение или антиобщественные действия</w:t>
      </w:r>
      <w:r>
        <w:t xml:space="preserve"> </w:t>
      </w:r>
      <w:r w:rsidRPr="008B1A40">
        <w:t xml:space="preserve">- </w:t>
      </w:r>
      <w:r w:rsidRPr="00B46379">
        <w:rPr>
          <w:b/>
        </w:rPr>
        <w:t>ОП «</w:t>
      </w:r>
      <w:proofErr w:type="spellStart"/>
      <w:r w:rsidRPr="00B46379">
        <w:rPr>
          <w:b/>
        </w:rPr>
        <w:t>Дубенское</w:t>
      </w:r>
      <w:proofErr w:type="spellEnd"/>
      <w:r w:rsidRPr="00B46379">
        <w:rPr>
          <w:b/>
        </w:rPr>
        <w:t>» МО МВД РФ «</w:t>
      </w:r>
      <w:proofErr w:type="gramStart"/>
      <w:r w:rsidRPr="00B46379">
        <w:rPr>
          <w:b/>
        </w:rPr>
        <w:t>Суворовский</w:t>
      </w:r>
      <w:proofErr w:type="gramEnd"/>
      <w:r w:rsidRPr="00B46379">
        <w:rPr>
          <w:b/>
        </w:rPr>
        <w:t>»;</w:t>
      </w:r>
    </w:p>
    <w:p w:rsidR="00E33A8D" w:rsidRDefault="00E33A8D" w:rsidP="00E33A8D">
      <w:pPr>
        <w:pStyle w:val="p8"/>
        <w:spacing w:before="0" w:beforeAutospacing="0" w:after="0" w:afterAutospacing="0" w:line="276" w:lineRule="auto"/>
        <w:ind w:firstLine="567"/>
        <w:jc w:val="both"/>
      </w:pPr>
      <w:r>
        <w:t xml:space="preserve">-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 – </w:t>
      </w:r>
      <w:r w:rsidRPr="006A0837">
        <w:rPr>
          <w:b/>
        </w:rPr>
        <w:t xml:space="preserve">ГУЗ  </w:t>
      </w:r>
      <w:r w:rsidRPr="00B46379">
        <w:rPr>
          <w:b/>
        </w:rPr>
        <w:t>«</w:t>
      </w:r>
      <w:r>
        <w:rPr>
          <w:b/>
        </w:rPr>
        <w:t>Городская клиническая больница № 2 г. Тулы имени Е.Г. Лазарева»</w:t>
      </w:r>
      <w:r w:rsidRPr="00B46379">
        <w:rPr>
          <w:b/>
        </w:rPr>
        <w:t>;</w:t>
      </w:r>
    </w:p>
    <w:p w:rsidR="00E33A8D" w:rsidRDefault="00E33A8D" w:rsidP="00E33A8D">
      <w:pPr>
        <w:pStyle w:val="p8"/>
        <w:spacing w:before="0" w:beforeAutospacing="0" w:after="0" w:afterAutospacing="0" w:line="276" w:lineRule="auto"/>
        <w:ind w:firstLine="851"/>
        <w:jc w:val="both"/>
        <w:rPr>
          <w:b/>
        </w:rPr>
      </w:pPr>
      <w:r>
        <w:t xml:space="preserve">- несовершеннолетних, нуждающихся в помощи государства в связи с самовольным уходом из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учреждениях  - </w:t>
      </w:r>
      <w:r w:rsidRPr="006A0837">
        <w:rPr>
          <w:b/>
        </w:rPr>
        <w:t xml:space="preserve">комитет по образованию, культуре, молодежной политике, физической культуре и спорту </w:t>
      </w:r>
      <w:r w:rsidRPr="00B46379">
        <w:rPr>
          <w:b/>
        </w:rPr>
        <w:t>администрации муниципального образования Дубенский район</w:t>
      </w:r>
      <w:r>
        <w:rPr>
          <w:b/>
        </w:rPr>
        <w:t>.</w:t>
      </w:r>
    </w:p>
    <w:p w:rsidR="00E33A8D" w:rsidRDefault="00E33A8D" w:rsidP="00E33A8D">
      <w:pPr>
        <w:ind w:firstLine="720"/>
        <w:jc w:val="both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0"/>
        <w:gridCol w:w="9246"/>
        <w:gridCol w:w="3402"/>
      </w:tblGrid>
      <w:tr w:rsidR="00E33A8D" w:rsidRPr="00E85F79" w:rsidTr="00B73E79">
        <w:tc>
          <w:tcPr>
            <w:tcW w:w="2662" w:type="dxa"/>
            <w:gridSpan w:val="2"/>
          </w:tcPr>
          <w:p w:rsidR="00E33A8D" w:rsidRPr="00E85F79" w:rsidRDefault="00E33A8D" w:rsidP="00B73E79">
            <w:pPr>
              <w:ind w:left="-180"/>
              <w:jc w:val="center"/>
            </w:pPr>
            <w:r w:rsidRPr="00E85F79">
              <w:t>Субъект системы профилактики безнадзорности и правонарушений несовершеннолетних</w:t>
            </w:r>
          </w:p>
        </w:tc>
        <w:tc>
          <w:tcPr>
            <w:tcW w:w="9246" w:type="dxa"/>
          </w:tcPr>
          <w:p w:rsidR="00E33A8D" w:rsidRPr="00E85F79" w:rsidRDefault="00E33A8D" w:rsidP="00B73E79">
            <w:pPr>
              <w:jc w:val="center"/>
            </w:pPr>
            <w:r w:rsidRPr="00E85F79">
              <w:t>Направление деятельности</w:t>
            </w:r>
          </w:p>
        </w:tc>
        <w:tc>
          <w:tcPr>
            <w:tcW w:w="3402" w:type="dxa"/>
          </w:tcPr>
          <w:p w:rsidR="00E33A8D" w:rsidRPr="00E85F79" w:rsidRDefault="00E33A8D" w:rsidP="00B73E79">
            <w:pPr>
              <w:jc w:val="center"/>
            </w:pPr>
            <w:r w:rsidRPr="00E85F79">
              <w:t>Нормативные правовые акты, определяющие данное направление деятельности</w:t>
            </w:r>
          </w:p>
          <w:p w:rsidR="00E33A8D" w:rsidRPr="00E85F79" w:rsidRDefault="00E33A8D" w:rsidP="00B73E79">
            <w:pPr>
              <w:jc w:val="center"/>
            </w:pPr>
          </w:p>
        </w:tc>
      </w:tr>
      <w:tr w:rsidR="00E33A8D" w:rsidRPr="00E85F79" w:rsidTr="00B73E79">
        <w:tc>
          <w:tcPr>
            <w:tcW w:w="15310" w:type="dxa"/>
            <w:gridSpan w:val="4"/>
          </w:tcPr>
          <w:p w:rsidR="00E33A8D" w:rsidRPr="000156D5" w:rsidRDefault="00E33A8D" w:rsidP="00B73E79">
            <w:pPr>
              <w:jc w:val="center"/>
              <w:rPr>
                <w:b/>
              </w:rPr>
            </w:pPr>
            <w:r w:rsidRPr="000156D5">
              <w:rPr>
                <w:b/>
              </w:rPr>
              <w:t>Выявление несовершеннолетних и семей, находящихся в социально опасном положении</w:t>
            </w:r>
          </w:p>
        </w:tc>
      </w:tr>
      <w:tr w:rsidR="00E33A8D" w:rsidRPr="00AD66ED" w:rsidTr="00B73E79">
        <w:trPr>
          <w:trHeight w:val="70"/>
        </w:trPr>
        <w:tc>
          <w:tcPr>
            <w:tcW w:w="2662" w:type="dxa"/>
            <w:gridSpan w:val="2"/>
          </w:tcPr>
          <w:p w:rsidR="00E33A8D" w:rsidRPr="00E85F79" w:rsidRDefault="00E33A8D" w:rsidP="00B73E79">
            <w:pPr>
              <w:jc w:val="center"/>
            </w:pPr>
            <w:r w:rsidRPr="00E85F79">
              <w:t>Комиссия по делам несовершеннолетних и защите их прав муниципального образования Дубенский район</w:t>
            </w:r>
          </w:p>
        </w:tc>
        <w:tc>
          <w:tcPr>
            <w:tcW w:w="9246" w:type="dxa"/>
          </w:tcPr>
          <w:p w:rsidR="00E33A8D" w:rsidRPr="00E85F79" w:rsidRDefault="00E33A8D" w:rsidP="00B73E79">
            <w:pPr>
              <w:jc w:val="both"/>
            </w:pPr>
            <w:r w:rsidRPr="00E85F79">
              <w:t>- осуществляет прием обращений и заявлений граждан;</w:t>
            </w:r>
          </w:p>
          <w:p w:rsidR="00E33A8D" w:rsidRDefault="00E33A8D" w:rsidP="00B73E79">
            <w:pPr>
              <w:jc w:val="both"/>
            </w:pPr>
            <w:r w:rsidRPr="00E85F79">
              <w:t>- осуществляет меры по выявлению причин и условий, способствующих безнадзорности, беспризорности, правонарушениям и антиобщественным действиям несовершеннолетних</w:t>
            </w:r>
            <w:r>
              <w:t xml:space="preserve"> в рамках рассмотрения </w:t>
            </w:r>
            <w:r w:rsidRPr="00E85F79">
              <w:t>на заседаниях комиссии</w:t>
            </w:r>
            <w:r>
              <w:t>: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 а) дел об административных правонарушениях несовершеннолетних и в их отношении;</w:t>
            </w:r>
          </w:p>
          <w:p w:rsidR="00E33A8D" w:rsidRPr="00E85F79" w:rsidRDefault="00E33A8D" w:rsidP="00B73E79">
            <w:pPr>
              <w:jc w:val="both"/>
            </w:pPr>
            <w:r w:rsidRPr="00E85F79">
              <w:t>б) постановлени</w:t>
            </w:r>
            <w:r>
              <w:t>й</w:t>
            </w:r>
            <w:r w:rsidRPr="00E85F79">
              <w:t xml:space="preserve"> об отказе в возбуждении уголовного дела, о прекращении уголовного дела</w:t>
            </w:r>
            <w:r>
              <w:t xml:space="preserve"> в отношении несовершеннолетних по </w:t>
            </w:r>
            <w:proofErr w:type="spellStart"/>
            <w:r>
              <w:t>нереабилитирующим</w:t>
            </w:r>
            <w:proofErr w:type="spellEnd"/>
            <w:r>
              <w:t xml:space="preserve"> основаниям</w:t>
            </w:r>
            <w:r w:rsidRPr="00E85F79">
              <w:t>;</w:t>
            </w:r>
          </w:p>
          <w:p w:rsidR="00E33A8D" w:rsidRDefault="00E33A8D" w:rsidP="00B73E79">
            <w:pPr>
              <w:jc w:val="both"/>
            </w:pPr>
            <w:r w:rsidRPr="00E85F79">
              <w:t xml:space="preserve">в) </w:t>
            </w:r>
            <w:r>
              <w:t>материалов о привлечении несовершеннолетнего в качестве обвиняемого по уголовному делу, в отношении которого применена мера пресечения, не связанная с содержанием под стражей;</w:t>
            </w:r>
          </w:p>
          <w:p w:rsidR="00E33A8D" w:rsidRDefault="00E33A8D" w:rsidP="00B73E79">
            <w:pPr>
              <w:jc w:val="both"/>
            </w:pPr>
            <w:r>
              <w:t>г) материалов о несовершеннолетних, признанных потерпевшими от преступных посягательств;</w:t>
            </w:r>
          </w:p>
          <w:p w:rsidR="00E33A8D" w:rsidRDefault="00E33A8D" w:rsidP="00B73E79">
            <w:pPr>
              <w:jc w:val="both"/>
            </w:pPr>
            <w:r>
              <w:t>д) материалов о пребывании несовершеннолетних в обстановке, представляющей угрозу  их жизни и здоровью;</w:t>
            </w:r>
          </w:p>
          <w:p w:rsidR="00E33A8D" w:rsidRPr="00E85F79" w:rsidRDefault="00E33A8D" w:rsidP="00B73E79">
            <w:pPr>
              <w:jc w:val="both"/>
            </w:pPr>
            <w:r>
              <w:t xml:space="preserve">е) </w:t>
            </w:r>
            <w:r w:rsidRPr="00E85F79">
              <w:t>материал</w:t>
            </w:r>
            <w:r>
              <w:t>ов</w:t>
            </w:r>
            <w:r w:rsidRPr="00E85F79">
              <w:t xml:space="preserve"> по вопросам пропусков занятий в образовательных учреждениях без уважительной причины;</w:t>
            </w:r>
          </w:p>
          <w:p w:rsidR="00E33A8D" w:rsidRDefault="00E33A8D" w:rsidP="00B73E79">
            <w:pPr>
              <w:jc w:val="both"/>
            </w:pPr>
            <w:r>
              <w:t>ж</w:t>
            </w:r>
            <w:r w:rsidRPr="00E85F79">
              <w:t xml:space="preserve">) </w:t>
            </w:r>
            <w:r>
              <w:t xml:space="preserve">материалов об отчислении, как мере дисциплинарного взыскания, несовершеннолетнего обучающегося, достигшего возраста пятнадцати лет, не </w:t>
            </w:r>
            <w:r>
              <w:lastRenderedPageBreak/>
              <w:t>получившего основного общего образования;</w:t>
            </w:r>
          </w:p>
          <w:p w:rsidR="00E33A8D" w:rsidRDefault="00E33A8D" w:rsidP="00B73E79">
            <w:pPr>
              <w:jc w:val="both"/>
            </w:pPr>
            <w:r>
              <w:t xml:space="preserve">з) материалов </w:t>
            </w:r>
            <w:r w:rsidRPr="00E85F79">
              <w:t xml:space="preserve">об отчислении </w:t>
            </w:r>
            <w:r>
              <w:t xml:space="preserve">по согласию родителей и органа местного самоуправления, осуществляющего управление в сфере образования, </w:t>
            </w:r>
            <w:r w:rsidRPr="00E85F79">
              <w:t>несовершеннолетн</w:t>
            </w:r>
            <w:r>
              <w:t xml:space="preserve">его обучающегося, </w:t>
            </w:r>
            <w:r w:rsidRPr="00E85F79">
              <w:t>достигш</w:t>
            </w:r>
            <w:r>
              <w:t>его</w:t>
            </w:r>
            <w:r w:rsidRPr="00E85F79">
              <w:t xml:space="preserve"> возраста пятнадцати лет, не получивш</w:t>
            </w:r>
            <w:r>
              <w:t xml:space="preserve">его основного общего </w:t>
            </w:r>
            <w:r w:rsidRPr="00E85F79">
              <w:t>образования</w:t>
            </w:r>
            <w:r>
              <w:t>;</w:t>
            </w:r>
          </w:p>
          <w:p w:rsidR="00E33A8D" w:rsidRPr="00E85F79" w:rsidRDefault="00E33A8D" w:rsidP="00B73E79">
            <w:pPr>
              <w:tabs>
                <w:tab w:val="left" w:pos="7761"/>
              </w:tabs>
              <w:jc w:val="both"/>
            </w:pPr>
            <w:r>
              <w:t xml:space="preserve">и) информаций (материалов) о факте совершения несовершеннолетним, не подлежащим уголовной ответственности в связи с </w:t>
            </w:r>
            <w:proofErr w:type="spellStart"/>
            <w:r>
              <w:t>недостижением</w:t>
            </w:r>
            <w:proofErr w:type="spellEnd"/>
            <w:r>
              <w:t xml:space="preserve"> возраста наступления уголовной ответственности, общественно опасных деяний; </w:t>
            </w:r>
          </w:p>
          <w:p w:rsidR="00E33A8D" w:rsidRPr="00E85F79" w:rsidRDefault="00E33A8D" w:rsidP="00B73E79">
            <w:pPr>
              <w:jc w:val="both"/>
            </w:pPr>
            <w:r w:rsidRPr="00E85F79">
              <w:t>- выносит постановлени</w:t>
            </w:r>
            <w:r>
              <w:t>я</w:t>
            </w:r>
            <w:r w:rsidRPr="00E85F79">
              <w:t xml:space="preserve"> о </w:t>
            </w:r>
            <w:r>
              <w:t>признании семьи и несовершеннолетнего находящимися в СОП, включении их в муниципальную базу данных несовершеннолетних и семей, находящихся в СОП</w:t>
            </w:r>
            <w:r w:rsidRPr="00E85F79">
              <w:t>;</w:t>
            </w:r>
          </w:p>
          <w:p w:rsidR="00E33A8D" w:rsidRPr="00E85F79" w:rsidRDefault="00E33A8D" w:rsidP="00B73E79">
            <w:pPr>
              <w:autoSpaceDE w:val="0"/>
              <w:autoSpaceDN w:val="0"/>
              <w:adjustRightInd w:val="0"/>
              <w:jc w:val="both"/>
            </w:pPr>
            <w:r w:rsidRPr="00E85F79">
              <w:t xml:space="preserve">- ведет учёт несовершеннолетних, </w:t>
            </w:r>
            <w:proofErr w:type="gramStart"/>
            <w:r>
              <w:t>права</w:t>
            </w:r>
            <w:proofErr w:type="gramEnd"/>
            <w:r>
              <w:t xml:space="preserve"> и законные интересы которых нарушены</w:t>
            </w:r>
          </w:p>
        </w:tc>
        <w:tc>
          <w:tcPr>
            <w:tcW w:w="3402" w:type="dxa"/>
          </w:tcPr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>Кодекс Р</w:t>
            </w:r>
            <w:r>
              <w:rPr>
                <w:sz w:val="20"/>
                <w:szCs w:val="20"/>
              </w:rPr>
              <w:t>Ф</w:t>
            </w:r>
            <w:r w:rsidRPr="00AD66ED">
              <w:rPr>
                <w:sz w:val="20"/>
                <w:szCs w:val="20"/>
              </w:rPr>
              <w:t xml:space="preserve"> об административных правонарушениях;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Уголовно-процессуальный кодекс Р</w:t>
            </w:r>
            <w:r>
              <w:rPr>
                <w:sz w:val="20"/>
                <w:szCs w:val="20"/>
              </w:rPr>
              <w:t>Ф</w:t>
            </w:r>
            <w:r w:rsidRPr="00AD66ED">
              <w:rPr>
                <w:sz w:val="20"/>
                <w:szCs w:val="20"/>
              </w:rPr>
              <w:t>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Федеральный закон от 29.12.2012 № 273-ФЗ  «Об образовании в Российской Федерации»;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Постановление Правительства РФ от 06.11.2013 № 995 «Об утверждении примерного положения о комиссиях по делам несовершеннолетних и защите их прав»;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Закон Тульской области от 07.12.2005 № 657-ЗТО «О </w:t>
            </w:r>
            <w:proofErr w:type="spellStart"/>
            <w:proofErr w:type="gramStart"/>
            <w:r w:rsidRPr="00AD66ED">
              <w:rPr>
                <w:sz w:val="20"/>
                <w:szCs w:val="20"/>
              </w:rPr>
              <w:t>комис-сиях</w:t>
            </w:r>
            <w:proofErr w:type="spellEnd"/>
            <w:proofErr w:type="gramEnd"/>
            <w:r w:rsidRPr="00AD66ED">
              <w:rPr>
                <w:sz w:val="20"/>
                <w:szCs w:val="20"/>
              </w:rPr>
              <w:t xml:space="preserve"> по делам несовершеннолетних и защите их прав в Тульской области и наделении органов местного самоуправления отдельными </w:t>
            </w:r>
            <w:r w:rsidRPr="00AD66ED">
              <w:rPr>
                <w:sz w:val="20"/>
                <w:szCs w:val="20"/>
              </w:rPr>
              <w:lastRenderedPageBreak/>
              <w:t>государственными полномочиями по образованию и организации деятельности комиссий по делам несовершеннолетних и защите их прав»</w:t>
            </w:r>
            <w:r>
              <w:rPr>
                <w:sz w:val="20"/>
                <w:szCs w:val="20"/>
              </w:rPr>
              <w:t>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правительства Тульской области от 26.06.2020 № 357 «Об утверждении Положения о комиссии по делам несовершеннолетних и защите их прав Тульской области»; 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о </w:t>
            </w:r>
            <w:proofErr w:type="spellStart"/>
            <w:r>
              <w:rPr>
                <w:sz w:val="20"/>
                <w:szCs w:val="20"/>
              </w:rPr>
              <w:t>КДНиЗП</w:t>
            </w:r>
            <w:proofErr w:type="spellEnd"/>
          </w:p>
        </w:tc>
      </w:tr>
      <w:tr w:rsidR="00E33A8D" w:rsidRPr="00AD66ED" w:rsidTr="00B73E79">
        <w:tc>
          <w:tcPr>
            <w:tcW w:w="2662" w:type="dxa"/>
            <w:gridSpan w:val="2"/>
          </w:tcPr>
          <w:p w:rsidR="00E33A8D" w:rsidRPr="00E85F79" w:rsidRDefault="00E33A8D" w:rsidP="00B73E79">
            <w:pPr>
              <w:jc w:val="center"/>
            </w:pPr>
            <w:r>
              <w:lastRenderedPageBreak/>
              <w:t>Отдел социальной защиты населения по Дубенскому району г</w:t>
            </w:r>
            <w:r w:rsidRPr="00E85F79">
              <w:t>осударственно</w:t>
            </w:r>
            <w:r>
              <w:t>го</w:t>
            </w:r>
            <w:r w:rsidRPr="00E85F79">
              <w:t xml:space="preserve"> учреждени</w:t>
            </w:r>
            <w:r>
              <w:t>я</w:t>
            </w:r>
            <w:r w:rsidRPr="00E85F79">
              <w:t xml:space="preserve"> Тульской области «Управление социальной защиты населения </w:t>
            </w:r>
            <w:r>
              <w:t>Тульской области</w:t>
            </w:r>
            <w:r w:rsidRPr="00E85F79">
              <w:t>»</w:t>
            </w:r>
          </w:p>
        </w:tc>
        <w:tc>
          <w:tcPr>
            <w:tcW w:w="9246" w:type="dxa"/>
          </w:tcPr>
          <w:p w:rsidR="00E33A8D" w:rsidRDefault="00E33A8D" w:rsidP="00B73E79">
            <w:pPr>
              <w:jc w:val="both"/>
            </w:pPr>
            <w:r w:rsidRPr="00E85F79">
              <w:t xml:space="preserve">- осуществляет </w:t>
            </w:r>
            <w:r>
              <w:t>рассмотрение заявлений граждан об оказании государственных услуг;</w:t>
            </w:r>
          </w:p>
          <w:p w:rsidR="00E33A8D" w:rsidRDefault="00E33A8D" w:rsidP="00B73E79">
            <w:pPr>
              <w:jc w:val="both"/>
            </w:pPr>
            <w:r>
              <w:t>- может проводить обследование уровня жизни и доходов малообеспеченных групп населения.</w:t>
            </w:r>
          </w:p>
          <w:p w:rsidR="00E33A8D" w:rsidRDefault="00E33A8D" w:rsidP="00B73E79">
            <w:pPr>
              <w:jc w:val="both"/>
            </w:pPr>
            <w:r w:rsidRPr="00E85F79">
              <w:t xml:space="preserve">Руководитель </w:t>
            </w:r>
            <w:r>
              <w:t xml:space="preserve">территориального отдела </w:t>
            </w:r>
            <w:r w:rsidRPr="00E85F79">
              <w:t xml:space="preserve">по результатам проведенной проверки жалоб, заявлений или других сообщений </w:t>
            </w:r>
            <w:r>
              <w:t xml:space="preserve">утверждает </w:t>
            </w:r>
            <w:r w:rsidRPr="00E85F79">
              <w:t xml:space="preserve">заключение, фиксирующее обстоятельства, являющиеся основаниями для проведения </w:t>
            </w:r>
            <w:r>
              <w:t>ИПР.</w:t>
            </w:r>
          </w:p>
          <w:p w:rsidR="00E33A8D" w:rsidRPr="00E85F79" w:rsidRDefault="00E33A8D" w:rsidP="00B73E79">
            <w:pPr>
              <w:jc w:val="both"/>
            </w:pPr>
            <w:r>
              <w:t xml:space="preserve">Данное заключение и предложения в пределах компетенции в план ИПР  направляются  в </w:t>
            </w:r>
            <w:proofErr w:type="spellStart"/>
            <w:r>
              <w:t>КДНиЗП</w:t>
            </w:r>
            <w:proofErr w:type="spellEnd"/>
          </w:p>
        </w:tc>
        <w:tc>
          <w:tcPr>
            <w:tcW w:w="3402" w:type="dxa"/>
          </w:tcPr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Указ Президента РФ от 05.05.1992 №</w:t>
            </w:r>
            <w:r>
              <w:rPr>
                <w:sz w:val="20"/>
                <w:szCs w:val="20"/>
              </w:rPr>
              <w:t xml:space="preserve"> </w:t>
            </w:r>
            <w:r w:rsidRPr="00AD66ED">
              <w:rPr>
                <w:sz w:val="20"/>
                <w:szCs w:val="20"/>
              </w:rPr>
              <w:t>431 «О мерах по социальной поддержке многодетных семей»;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17.07.1999 № 178-ФЗ «О государственной социальной помощи»;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Тульской области от 28.12.2004 № 495-ЗТО «О государственной социальной помощи в Тульской области»;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Устав ГУ ТО «Управление социальной защиты населения Тульской области», утвержденный приказом министерства труда и социальной защиты населения Тульской области от </w:t>
            </w:r>
            <w:r>
              <w:rPr>
                <w:sz w:val="20"/>
                <w:szCs w:val="20"/>
              </w:rPr>
              <w:t>26.02.2021 № 91-осн.</w:t>
            </w:r>
          </w:p>
        </w:tc>
      </w:tr>
      <w:tr w:rsidR="00E33A8D" w:rsidRPr="00AD66ED" w:rsidTr="00B73E79">
        <w:tc>
          <w:tcPr>
            <w:tcW w:w="2662" w:type="dxa"/>
            <w:gridSpan w:val="2"/>
          </w:tcPr>
          <w:p w:rsidR="00E33A8D" w:rsidRPr="00E85F79" w:rsidRDefault="00E33A8D" w:rsidP="00B73E79">
            <w:pPr>
              <w:jc w:val="center"/>
            </w:pPr>
            <w:r w:rsidRPr="00E85F79">
              <w:t xml:space="preserve">Государственное учреждение Тульской области «Социально-реабилитационный центр для несовершеннолетних </w:t>
            </w:r>
            <w:r>
              <w:t>№ 4</w:t>
            </w:r>
            <w:r w:rsidRPr="00E85F79">
              <w:t>»</w:t>
            </w:r>
          </w:p>
        </w:tc>
        <w:tc>
          <w:tcPr>
            <w:tcW w:w="9246" w:type="dxa"/>
          </w:tcPr>
          <w:p w:rsidR="00E33A8D" w:rsidRDefault="00E33A8D" w:rsidP="00B73E79">
            <w:pPr>
              <w:jc w:val="both"/>
            </w:pPr>
            <w:r w:rsidRPr="00E85F79">
              <w:t xml:space="preserve">- принимает в </w:t>
            </w:r>
            <w:r>
              <w:t xml:space="preserve">отделения с круглосуточным пребыванием в </w:t>
            </w:r>
            <w:r w:rsidRPr="00E85F79">
              <w:t>установленном порядке несовершеннолетних, нуждающихся в социальной реабилитации</w:t>
            </w:r>
            <w:r>
              <w:t xml:space="preserve">; </w:t>
            </w:r>
          </w:p>
          <w:p w:rsidR="00E33A8D" w:rsidRPr="00E85F79" w:rsidRDefault="00E33A8D" w:rsidP="00B73E79">
            <w:pPr>
              <w:jc w:val="both"/>
            </w:pPr>
            <w:r w:rsidRPr="00E85F79">
              <w:t>- принимает участие в выявлении причин и условий, способствующих безнадзорности и беспризорности несовершеннолетних;</w:t>
            </w:r>
          </w:p>
          <w:p w:rsidR="00E33A8D" w:rsidRDefault="00E33A8D" w:rsidP="00B73E79">
            <w:pPr>
              <w:jc w:val="both"/>
            </w:pPr>
            <w:r w:rsidRPr="00E85F79">
              <w:t>- уведомляет родителей несовершеннолетних или иных законных представителей о нахождении несовершеннолетних в учреждении</w:t>
            </w:r>
            <w:r>
              <w:t>;</w:t>
            </w:r>
          </w:p>
          <w:p w:rsidR="00E33A8D" w:rsidRDefault="00E33A8D" w:rsidP="00B73E79">
            <w:pPr>
              <w:jc w:val="both"/>
            </w:pPr>
            <w:r>
              <w:t>- предоставляет семьям консультативную, психологическую, педагогическую</w:t>
            </w:r>
            <w:proofErr w:type="gramStart"/>
            <w:r>
              <w:t xml:space="preserve"> ,</w:t>
            </w:r>
            <w:proofErr w:type="gramEnd"/>
            <w:r>
              <w:t xml:space="preserve"> юридическую и иную помощь в целях профилактики отказа родителей от воспитания детей, ограничения их в родительских правах, а также обеспечения возможности восстановления родителей в родительских правах или отмены ограничения </w:t>
            </w:r>
            <w:r>
              <w:lastRenderedPageBreak/>
              <w:t>родительских прав;</w:t>
            </w:r>
          </w:p>
          <w:p w:rsidR="00E33A8D" w:rsidRDefault="00E33A8D" w:rsidP="00B73E79">
            <w:pPr>
              <w:jc w:val="both"/>
            </w:pPr>
            <w:r>
              <w:t>принимает на срок не более 1 года для содержания, воспитания и обучения детей, имеющих родителей или иных законных представителей, если указанные дети проживают в семьях, пострадавших от стихийных бедствий, либо являются детьми одиноких матерей (отцов), безработных, беженцев или вынужденных переселенцев.</w:t>
            </w:r>
          </w:p>
          <w:p w:rsidR="00E33A8D" w:rsidRDefault="00E33A8D" w:rsidP="00B73E79">
            <w:pPr>
              <w:jc w:val="both"/>
            </w:pPr>
            <w:r w:rsidRPr="00E85F79">
              <w:t>Руководитель учреждения по результатам проведенной проверки жалоб, заявлений или других сообщений выносит  заключение, фиксирующее обсто</w:t>
            </w:r>
            <w:r>
              <w:t>ятельства</w:t>
            </w:r>
            <w:r w:rsidRPr="00E85F79">
              <w:t xml:space="preserve">, являющиеся основаниями для проведения </w:t>
            </w:r>
            <w:r>
              <w:t xml:space="preserve">ИПР, направляет данное заключение в </w:t>
            </w:r>
            <w:proofErr w:type="spellStart"/>
            <w:r>
              <w:t>КДНиЗП</w:t>
            </w:r>
            <w:proofErr w:type="spellEnd"/>
            <w:r>
              <w:t>;</w:t>
            </w:r>
          </w:p>
          <w:p w:rsidR="00E33A8D" w:rsidRDefault="00E33A8D" w:rsidP="00B73E79">
            <w:pPr>
              <w:jc w:val="both"/>
            </w:pPr>
            <w:r>
              <w:t>- выявляет несовершеннолетних, находящихся в СОП.</w:t>
            </w:r>
          </w:p>
          <w:p w:rsidR="00E33A8D" w:rsidRDefault="00E33A8D" w:rsidP="00B73E79">
            <w:pPr>
              <w:jc w:val="both"/>
            </w:pPr>
            <w:r>
              <w:t>Руководитель учреждения после выявления семьи данной категории утверждает заключение, фиксирующее обстоятельства, являющиеся основаниями для проведения ИПР.</w:t>
            </w:r>
          </w:p>
          <w:p w:rsidR="00E33A8D" w:rsidRPr="00E85F79" w:rsidRDefault="00E33A8D" w:rsidP="00B73E79">
            <w:pPr>
              <w:jc w:val="both"/>
            </w:pPr>
            <w:r>
              <w:t xml:space="preserve">Данное заключение и предложения в пределах компетенции в план ИПР  направляются  в </w:t>
            </w:r>
            <w:proofErr w:type="spellStart"/>
            <w:r>
              <w:t>КДНиЗП</w:t>
            </w:r>
            <w:proofErr w:type="spellEnd"/>
            <w:r>
              <w:t xml:space="preserve"> </w:t>
            </w:r>
          </w:p>
        </w:tc>
        <w:tc>
          <w:tcPr>
            <w:tcW w:w="3402" w:type="dxa"/>
          </w:tcPr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 xml:space="preserve">Федеральный закон от 24.06.1999  № 120-ФЗ «Об основах системы </w:t>
            </w:r>
            <w:proofErr w:type="gramStart"/>
            <w:r w:rsidRPr="00AD66ED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AD66ED">
              <w:rPr>
                <w:sz w:val="20"/>
                <w:szCs w:val="20"/>
              </w:rPr>
              <w:t>филактики</w:t>
            </w:r>
            <w:proofErr w:type="spellEnd"/>
            <w:proofErr w:type="gramEnd"/>
            <w:r w:rsidRPr="00AD66ED">
              <w:rPr>
                <w:sz w:val="20"/>
                <w:szCs w:val="20"/>
              </w:rPr>
              <w:t xml:space="preserve"> безнадзорности и пра</w:t>
            </w:r>
            <w:r>
              <w:rPr>
                <w:sz w:val="20"/>
                <w:szCs w:val="20"/>
              </w:rPr>
              <w:t>во-</w:t>
            </w:r>
            <w:r w:rsidRPr="00AD66ED">
              <w:rPr>
                <w:sz w:val="20"/>
                <w:szCs w:val="20"/>
              </w:rPr>
              <w:t>нарушений несовершенн</w:t>
            </w:r>
            <w:r>
              <w:rPr>
                <w:sz w:val="20"/>
                <w:szCs w:val="20"/>
              </w:rPr>
              <w:t>о</w:t>
            </w:r>
            <w:r w:rsidRPr="00AD66ED">
              <w:rPr>
                <w:sz w:val="20"/>
                <w:szCs w:val="20"/>
              </w:rPr>
              <w:t>летних»;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приказ министерства труда и социальной защиты населения Тульской области от 15.03.2013 № 109-осн. «О порядке направления и приема несовершеннолетних в </w:t>
            </w:r>
            <w:proofErr w:type="spellStart"/>
            <w:proofErr w:type="gramStart"/>
            <w:r w:rsidRPr="00AD66ED">
              <w:rPr>
                <w:sz w:val="20"/>
                <w:szCs w:val="20"/>
              </w:rPr>
              <w:t>госу</w:t>
            </w:r>
            <w:proofErr w:type="spellEnd"/>
            <w:r w:rsidRPr="00AD66ED">
              <w:rPr>
                <w:sz w:val="20"/>
                <w:szCs w:val="20"/>
              </w:rPr>
              <w:t>-дарственные</w:t>
            </w:r>
            <w:proofErr w:type="gramEnd"/>
            <w:r w:rsidRPr="00AD66ED">
              <w:rPr>
                <w:sz w:val="20"/>
                <w:szCs w:val="20"/>
              </w:rPr>
              <w:t xml:space="preserve"> учреждения </w:t>
            </w:r>
            <w:proofErr w:type="spellStart"/>
            <w:r w:rsidRPr="00AD66ED">
              <w:rPr>
                <w:sz w:val="20"/>
                <w:szCs w:val="20"/>
              </w:rPr>
              <w:t>соци-ального</w:t>
            </w:r>
            <w:proofErr w:type="spellEnd"/>
            <w:r w:rsidRPr="00AD66ED">
              <w:rPr>
                <w:sz w:val="20"/>
                <w:szCs w:val="20"/>
              </w:rPr>
              <w:t xml:space="preserve"> обслуживания семьи и детей Тульской области»;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 xml:space="preserve">трехсторонний приказ министерства труда и социальной защиты населения Тульской области от 09.12.2013 №№ 569-осн., 909, 1925-осн. «О совершенствовании межведомственного взаимодействия по устройству детей, находящихся в трудной жизненной ситуации, детей, оставшихся без попечения родителей, детей-сирот, </w:t>
            </w:r>
            <w:proofErr w:type="spellStart"/>
            <w:proofErr w:type="gramStart"/>
            <w:r w:rsidRPr="00AD66ED">
              <w:rPr>
                <w:sz w:val="20"/>
                <w:szCs w:val="20"/>
              </w:rPr>
              <w:t>безнадзор</w:t>
            </w:r>
            <w:r>
              <w:rPr>
                <w:sz w:val="20"/>
                <w:szCs w:val="20"/>
              </w:rPr>
              <w:t>-</w:t>
            </w:r>
            <w:r w:rsidRPr="00AD66ED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AD66ED">
              <w:rPr>
                <w:sz w:val="20"/>
                <w:szCs w:val="20"/>
              </w:rPr>
              <w:t xml:space="preserve"> детей и утверждении перечня медицинских документов»  </w:t>
            </w:r>
          </w:p>
        </w:tc>
      </w:tr>
      <w:tr w:rsidR="00E33A8D" w:rsidRPr="00AD66ED" w:rsidTr="00B73E79">
        <w:tc>
          <w:tcPr>
            <w:tcW w:w="2662" w:type="dxa"/>
            <w:gridSpan w:val="2"/>
          </w:tcPr>
          <w:p w:rsidR="00E33A8D" w:rsidRPr="00E85F79" w:rsidRDefault="00E33A8D" w:rsidP="00B73E79">
            <w:pPr>
              <w:jc w:val="center"/>
            </w:pPr>
            <w:r>
              <w:lastRenderedPageBreak/>
              <w:t xml:space="preserve">Комитет по образованию, культуре, молодежной политике, физической культуре и спорту </w:t>
            </w:r>
            <w:r w:rsidRPr="00E85F79">
              <w:t>администрации муниципального образования Дубенский район</w:t>
            </w:r>
            <w:r>
              <w:t>,</w:t>
            </w:r>
            <w:r w:rsidRPr="00E85F79">
              <w:t xml:space="preserve"> учреждения</w:t>
            </w:r>
            <w:r>
              <w:t xml:space="preserve"> образования </w:t>
            </w:r>
          </w:p>
        </w:tc>
        <w:tc>
          <w:tcPr>
            <w:tcW w:w="9246" w:type="dxa"/>
          </w:tcPr>
          <w:p w:rsidR="00E33A8D" w:rsidRPr="00E85F79" w:rsidRDefault="00E33A8D" w:rsidP="00B73E79">
            <w:pPr>
              <w:jc w:val="both"/>
            </w:pPr>
            <w:r w:rsidRPr="00E85F79">
              <w:t>- осуществляют прием обращений и заявлений граждан;</w:t>
            </w:r>
          </w:p>
          <w:p w:rsidR="00E33A8D" w:rsidRDefault="00E33A8D" w:rsidP="00B73E79">
            <w:pPr>
              <w:jc w:val="both"/>
            </w:pPr>
            <w:r w:rsidRPr="00E85F79">
              <w:t xml:space="preserve">- выявляют и ведут учет несовершеннолетних, не посещающих или систематически пропускающих по неуважительным причинам занятия в образовательных </w:t>
            </w:r>
            <w:r>
              <w:t>организациях</w:t>
            </w:r>
            <w:r w:rsidRPr="00E85F79">
              <w:t>;</w:t>
            </w:r>
          </w:p>
          <w:p w:rsidR="00E33A8D" w:rsidRPr="00E85F79" w:rsidRDefault="00E33A8D" w:rsidP="00B73E79">
            <w:pPr>
              <w:jc w:val="both"/>
            </w:pPr>
            <w:r>
              <w:t xml:space="preserve">- </w:t>
            </w:r>
            <w:r w:rsidRPr="00E85F79">
              <w:t>выявля</w:t>
            </w:r>
            <w:r>
              <w:t>ю</w:t>
            </w:r>
            <w:r w:rsidRPr="00E85F79">
              <w:t xml:space="preserve">т семьи, находящиеся в </w:t>
            </w:r>
            <w:r>
              <w:t>СОП</w:t>
            </w:r>
            <w:r w:rsidRPr="00E85F79">
              <w:t>;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- направляют в </w:t>
            </w:r>
            <w:proofErr w:type="spellStart"/>
            <w:r>
              <w:t>КДНиЗП</w:t>
            </w:r>
            <w:proofErr w:type="spellEnd"/>
            <w:r>
              <w:t xml:space="preserve"> </w:t>
            </w:r>
            <w:r w:rsidRPr="00E85F79">
              <w:t xml:space="preserve">материалы по вопросам пропусков несовершеннолетними занятий в образовательных учреждениях без уважительной причины, представления об отчислении несовершеннолетних, достигших возраста пятнадцати лет, не получивших общего образования, из образовательных </w:t>
            </w:r>
            <w:r>
              <w:t>организаций</w:t>
            </w:r>
            <w:r w:rsidRPr="00E85F79">
              <w:t>.</w:t>
            </w:r>
          </w:p>
          <w:p w:rsidR="00E33A8D" w:rsidRDefault="00E33A8D" w:rsidP="00B73E79">
            <w:pPr>
              <w:jc w:val="both"/>
            </w:pPr>
            <w:r w:rsidRPr="00E85F79">
              <w:t xml:space="preserve">   Руководитель </w:t>
            </w:r>
            <w:r>
              <w:t xml:space="preserve">комитета по </w:t>
            </w:r>
            <w:r w:rsidRPr="00E85F79">
              <w:t>образовани</w:t>
            </w:r>
            <w:r>
              <w:t xml:space="preserve">ю, культуре, молодежной политике, физической культуре и спорту АМО Дубенский район </w:t>
            </w:r>
            <w:r w:rsidRPr="00E85F79">
              <w:t xml:space="preserve">или учреждения </w:t>
            </w:r>
            <w:r>
              <w:t xml:space="preserve">образования </w:t>
            </w:r>
            <w:r w:rsidRPr="00E85F79">
              <w:t xml:space="preserve">по результатам проведенной проверки жалоб, заявлений или других сообщений </w:t>
            </w:r>
            <w:r>
              <w:t xml:space="preserve">утверждает </w:t>
            </w:r>
            <w:r w:rsidRPr="00E85F79">
              <w:t xml:space="preserve">заключение, фиксирующее обстоятельства, являющиеся основаниями для проведения </w:t>
            </w:r>
            <w:r>
              <w:t>ИПР.</w:t>
            </w:r>
          </w:p>
          <w:p w:rsidR="00E33A8D" w:rsidRPr="00E85F79" w:rsidRDefault="00E33A8D" w:rsidP="00B73E79">
            <w:pPr>
              <w:jc w:val="both"/>
            </w:pPr>
            <w:r>
              <w:t xml:space="preserve">Данное заключение и предложения в пределах компетенции в план ИПР направляются в </w:t>
            </w:r>
            <w:proofErr w:type="spellStart"/>
            <w:r>
              <w:t>КДНиЗП</w:t>
            </w:r>
            <w:proofErr w:type="spellEnd"/>
            <w:r>
              <w:t xml:space="preserve"> </w:t>
            </w:r>
          </w:p>
        </w:tc>
        <w:tc>
          <w:tcPr>
            <w:tcW w:w="3402" w:type="dxa"/>
          </w:tcPr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Федеральный закон от 29.12.2012  № 273-ФЗ  «Об образовании в Российской Федерации»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</w:p>
        </w:tc>
      </w:tr>
      <w:tr w:rsidR="00E33A8D" w:rsidRPr="00AD66ED" w:rsidTr="00B73E79">
        <w:trPr>
          <w:trHeight w:val="1033"/>
        </w:trPr>
        <w:tc>
          <w:tcPr>
            <w:tcW w:w="2662" w:type="dxa"/>
            <w:gridSpan w:val="2"/>
          </w:tcPr>
          <w:p w:rsidR="00E33A8D" w:rsidRPr="00E85F79" w:rsidRDefault="00E33A8D" w:rsidP="00B73E79">
            <w:pPr>
              <w:jc w:val="center"/>
            </w:pPr>
            <w:r w:rsidRPr="00E85F79">
              <w:t xml:space="preserve">Территориальный отдел по Дубенскому району </w:t>
            </w:r>
            <w:r>
              <w:t>министерства труда и социальной защиты Тульской области</w:t>
            </w:r>
          </w:p>
        </w:tc>
        <w:tc>
          <w:tcPr>
            <w:tcW w:w="9246" w:type="dxa"/>
          </w:tcPr>
          <w:p w:rsidR="00E33A8D" w:rsidRDefault="00E33A8D" w:rsidP="00B73E79">
            <w:pPr>
              <w:jc w:val="both"/>
            </w:pPr>
            <w:r w:rsidRPr="00E85F79">
              <w:t>- выявляет детей, оставшихся без попечения родителей, ведет учет таких детей и, исходя из конкретных обстоятельств утраты попечения родителей, избирает формы устройства детей, оставшихся без попечения родителей;</w:t>
            </w:r>
          </w:p>
          <w:p w:rsidR="00E33A8D" w:rsidRPr="00E85F79" w:rsidRDefault="00E33A8D" w:rsidP="00B73E79">
            <w:pPr>
              <w:jc w:val="both"/>
            </w:pPr>
            <w:r>
              <w:t>- ведет учет детей, родители которых своими действиями или бездействием создают условия, представляющие угрозу жизни и здоровью детей либо препятствующие их нормальному воспитанию и развитию. Данный учет ведется в отдельном журнале;</w:t>
            </w:r>
          </w:p>
          <w:p w:rsidR="00E33A8D" w:rsidRPr="00E85F79" w:rsidRDefault="00E33A8D" w:rsidP="00B73E79">
            <w:pPr>
              <w:jc w:val="both"/>
            </w:pPr>
            <w:r w:rsidRPr="00E85F79">
              <w:lastRenderedPageBreak/>
              <w:t xml:space="preserve">- обеспечивает в пределах </w:t>
            </w:r>
            <w:r>
              <w:t xml:space="preserve"> </w:t>
            </w:r>
            <w:r w:rsidRPr="00E85F79">
              <w:t>компетенции соблюдение прав и законных интересов несовершеннолетних, находящихся в обстановке, представляющей угрозу их жизни, здоровью или препятствующей их воспитанию;</w:t>
            </w:r>
          </w:p>
          <w:p w:rsidR="00E33A8D" w:rsidRPr="00E85F79" w:rsidRDefault="00E33A8D" w:rsidP="00B73E79">
            <w:pPr>
              <w:jc w:val="both"/>
            </w:pPr>
            <w:r w:rsidRPr="00E85F79">
              <w:t>- осуществляет прием обращений и заявлений граждан;</w:t>
            </w:r>
          </w:p>
          <w:p w:rsidR="00E33A8D" w:rsidRPr="00E85F79" w:rsidRDefault="00E33A8D" w:rsidP="00B73E79">
            <w:pPr>
              <w:jc w:val="both"/>
            </w:pPr>
            <w:r w:rsidRPr="00E85F79">
              <w:t>- осуществляет надзор за деятельностью опекунов и попечителей несовершеннолетних;</w:t>
            </w:r>
          </w:p>
          <w:p w:rsidR="00E33A8D" w:rsidRPr="00E85F79" w:rsidRDefault="00E33A8D" w:rsidP="00B73E79">
            <w:pPr>
              <w:jc w:val="both"/>
            </w:pPr>
            <w:r w:rsidRPr="00E85F79">
              <w:t>- осуществляет проверки условий жизни подопечных несовершеннолетних, соблюдения опекунами и попечителями прав и законных интересов подопечных несовершеннолетних.</w:t>
            </w:r>
          </w:p>
          <w:p w:rsidR="00E33A8D" w:rsidRDefault="00E33A8D" w:rsidP="00B73E79">
            <w:pPr>
              <w:jc w:val="both"/>
            </w:pPr>
            <w:r w:rsidRPr="00E85F79">
              <w:t xml:space="preserve">   Руководитель отдела по результатам проведенной проверки жалоб, заявлений или других сообщений </w:t>
            </w:r>
            <w:r>
              <w:t xml:space="preserve">утверждает </w:t>
            </w:r>
            <w:r w:rsidRPr="00E85F79">
              <w:t xml:space="preserve">заключение, фиксирующее обстоятельства, являющиеся основаниями для проведения </w:t>
            </w:r>
            <w:r>
              <w:t>ИПР.</w:t>
            </w:r>
          </w:p>
          <w:p w:rsidR="00E33A8D" w:rsidRPr="00E85F79" w:rsidRDefault="00E33A8D" w:rsidP="00B73E79">
            <w:pPr>
              <w:jc w:val="both"/>
            </w:pPr>
            <w:r>
              <w:t xml:space="preserve">Данное заключение и предложения в пределах компетенции в план ИПР  направляется в </w:t>
            </w:r>
            <w:proofErr w:type="spellStart"/>
            <w:r>
              <w:t>КДНиЗП</w:t>
            </w:r>
            <w:proofErr w:type="spellEnd"/>
            <w:r>
              <w:t xml:space="preserve"> </w:t>
            </w:r>
          </w:p>
        </w:tc>
        <w:tc>
          <w:tcPr>
            <w:tcW w:w="3402" w:type="dxa"/>
          </w:tcPr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 xml:space="preserve"> Семейный кодекс Р</w:t>
            </w:r>
            <w:r>
              <w:rPr>
                <w:sz w:val="20"/>
                <w:szCs w:val="20"/>
              </w:rPr>
              <w:t>Ф</w:t>
            </w:r>
            <w:r w:rsidRPr="00AD66ED">
              <w:rPr>
                <w:sz w:val="20"/>
                <w:szCs w:val="20"/>
              </w:rPr>
              <w:t>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Федеральный закон от 24.04.2008  № 48-ФЗ «Об опеке и попечительстве»;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>Письмо Министерства образования и науки РФ от 31.08.2010 № 06-364 «О применении законодательства по опеке и попечительству в отношении несовершеннолетних»;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Закон Тульской области от 18.12.2008 № 1185-ЗТО «Об организации и осуществлении деятельности по опеке и </w:t>
            </w:r>
            <w:proofErr w:type="gramStart"/>
            <w:r w:rsidRPr="00AD66ED">
              <w:rPr>
                <w:sz w:val="20"/>
                <w:szCs w:val="20"/>
              </w:rPr>
              <w:t>попе-</w:t>
            </w:r>
            <w:proofErr w:type="spellStart"/>
            <w:r w:rsidRPr="00AD66ED">
              <w:rPr>
                <w:sz w:val="20"/>
                <w:szCs w:val="20"/>
              </w:rPr>
              <w:t>чительству</w:t>
            </w:r>
            <w:proofErr w:type="spellEnd"/>
            <w:proofErr w:type="gramEnd"/>
            <w:r w:rsidRPr="00AD66ED">
              <w:rPr>
                <w:sz w:val="20"/>
                <w:szCs w:val="20"/>
              </w:rPr>
              <w:t xml:space="preserve"> в Тульской области»</w:t>
            </w:r>
          </w:p>
        </w:tc>
      </w:tr>
      <w:tr w:rsidR="00E33A8D" w:rsidRPr="00AD66ED" w:rsidTr="00B73E79">
        <w:tc>
          <w:tcPr>
            <w:tcW w:w="2662" w:type="dxa"/>
            <w:gridSpan w:val="2"/>
          </w:tcPr>
          <w:p w:rsidR="00E33A8D" w:rsidRPr="00E85F79" w:rsidRDefault="00E33A8D" w:rsidP="00B73E79">
            <w:pPr>
              <w:jc w:val="center"/>
            </w:pPr>
            <w:r>
              <w:lastRenderedPageBreak/>
              <w:t xml:space="preserve">Государственное учреждение здравоохранения </w:t>
            </w:r>
            <w:r w:rsidRPr="00E85F79">
              <w:t xml:space="preserve"> </w:t>
            </w:r>
            <w:r>
              <w:t>«Городская клиническая больница № 2 г. Тулы имени Е.Г. Лазарева»</w:t>
            </w:r>
          </w:p>
        </w:tc>
        <w:tc>
          <w:tcPr>
            <w:tcW w:w="9246" w:type="dxa"/>
          </w:tcPr>
          <w:p w:rsidR="00E33A8D" w:rsidRDefault="00E33A8D" w:rsidP="00B73E79">
            <w:pPr>
              <w:jc w:val="both"/>
            </w:pPr>
            <w:r w:rsidRPr="00E85F79">
              <w:t xml:space="preserve">- </w:t>
            </w:r>
            <w:r>
              <w:t>организует круглосуточный прием и содержание заблудившихся, подкинутых и других детей в возрасте до четырех лет, оставшихся без попечения родителей, или иных законных представителей;</w:t>
            </w:r>
          </w:p>
          <w:p w:rsidR="00E33A8D" w:rsidRDefault="00E33A8D" w:rsidP="00B73E79">
            <w:pPr>
              <w:jc w:val="both"/>
            </w:pPr>
            <w:r>
              <w:t xml:space="preserve">- </w:t>
            </w:r>
            <w:r w:rsidRPr="00E85F79">
              <w:t>организует выявление, учет, обследование при наличии показаний медицинского характера, несовершеннолетних, употребляющих алкогольную и спиртосодержащую продукцию, пиво и напитки, изготавливаемые на его основе, наркотические средства, психотропные или одурманивающие вещества;</w:t>
            </w:r>
          </w:p>
          <w:p w:rsidR="00E33A8D" w:rsidRPr="00E85F79" w:rsidRDefault="00E33A8D" w:rsidP="00B73E79">
            <w:pPr>
              <w:jc w:val="both"/>
            </w:pPr>
            <w:r>
              <w:t xml:space="preserve">- организует выявление и учет, а также дальнейшее обследование и психологическую коррекцию, лечение несовершеннолетних с психическими расстройствами и расстройствами поведения, в том числе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поведением, суицидальными попытками и высказываниями;  </w:t>
            </w:r>
          </w:p>
          <w:p w:rsidR="00E33A8D" w:rsidRDefault="00E33A8D" w:rsidP="00B73E79">
            <w:pPr>
              <w:jc w:val="both"/>
            </w:pPr>
            <w:r w:rsidRPr="00E85F79">
              <w:t xml:space="preserve">- при осуществлении </w:t>
            </w:r>
            <w:proofErr w:type="gramStart"/>
            <w:r w:rsidRPr="00E85F79">
              <w:t>медико-социального</w:t>
            </w:r>
            <w:proofErr w:type="gramEnd"/>
            <w:r w:rsidRPr="00E85F79">
              <w:t xml:space="preserve"> патронажа семей выявляет лиц, имеющих факторы индивидуального и семейного риска и нуждающихся в медико-психолого-социальной помощи и правовой защите;</w:t>
            </w:r>
          </w:p>
          <w:p w:rsidR="00E33A8D" w:rsidRDefault="00E33A8D" w:rsidP="00B73E79">
            <w:pPr>
              <w:jc w:val="both"/>
            </w:pPr>
            <w:r>
              <w:t xml:space="preserve">- информирует отдел социальной защиты населения по Дубенскому району ГУ ТО «Управление социальной защиты населения Тульской области» </w:t>
            </w:r>
            <w:proofErr w:type="gramStart"/>
            <w:r>
              <w:t>о</w:t>
            </w:r>
            <w:proofErr w:type="gramEnd"/>
            <w:r>
              <w:t xml:space="preserve"> всех выявленных семьях, находящихся в СОП;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- информирует </w:t>
            </w:r>
            <w:r>
              <w:t>ОП «</w:t>
            </w:r>
            <w:proofErr w:type="spellStart"/>
            <w:r>
              <w:t>Дубенское</w:t>
            </w:r>
            <w:proofErr w:type="spellEnd"/>
            <w:r>
              <w:t xml:space="preserve">» </w:t>
            </w:r>
            <w:r w:rsidRPr="00E85F79">
              <w:t xml:space="preserve"> </w:t>
            </w:r>
            <w:r>
              <w:t xml:space="preserve">МО МВД РФ «Суворовский» </w:t>
            </w:r>
            <w:r w:rsidRPr="00E85F79">
              <w:t>о случаях доставления беспризорных и безнадзорных несовершеннолетних для оказания медицинской помощи в лечебно-профилактическ</w:t>
            </w:r>
            <w:r>
              <w:t xml:space="preserve">ое </w:t>
            </w:r>
            <w:r w:rsidRPr="00E85F79">
              <w:t>учреждени</w:t>
            </w:r>
            <w:r>
              <w:t>е</w:t>
            </w:r>
            <w:r w:rsidRPr="00E85F79">
              <w:t xml:space="preserve"> без сопровождения  сотрудников </w:t>
            </w:r>
            <w:r>
              <w:t>органов внутренних дел</w:t>
            </w:r>
            <w:r w:rsidRPr="00E85F79">
              <w:t>.</w:t>
            </w:r>
          </w:p>
          <w:p w:rsidR="00E33A8D" w:rsidRDefault="00E33A8D" w:rsidP="00B73E79">
            <w:pPr>
              <w:jc w:val="both"/>
            </w:pPr>
            <w:r w:rsidRPr="00E85F79">
              <w:t xml:space="preserve">   Руководитель учреждения по результатам проведенной проверки жалоб, заявлений или других сообщений </w:t>
            </w:r>
            <w:r>
              <w:t xml:space="preserve">утверждает </w:t>
            </w:r>
            <w:r w:rsidRPr="00E85F79">
              <w:t xml:space="preserve">заключение, фиксирующее обстоятельства, </w:t>
            </w:r>
            <w:r w:rsidRPr="00E85F79">
              <w:lastRenderedPageBreak/>
              <w:t xml:space="preserve">являющиеся основаниями для проведения </w:t>
            </w:r>
            <w:r>
              <w:t>ИПР.</w:t>
            </w:r>
          </w:p>
          <w:p w:rsidR="00E33A8D" w:rsidRPr="00E85F79" w:rsidRDefault="00E33A8D" w:rsidP="00B73E79">
            <w:pPr>
              <w:jc w:val="both"/>
            </w:pPr>
            <w:r>
              <w:t xml:space="preserve">Данное заключение и предложения в пределах компетенции в план ИПР направляется в </w:t>
            </w:r>
            <w:proofErr w:type="spellStart"/>
            <w:r>
              <w:t>КДНиЗП</w:t>
            </w:r>
            <w:proofErr w:type="spellEnd"/>
            <w:r>
              <w:t xml:space="preserve"> </w:t>
            </w:r>
          </w:p>
        </w:tc>
        <w:tc>
          <w:tcPr>
            <w:tcW w:w="3402" w:type="dxa"/>
          </w:tcPr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приказ Министерства </w:t>
            </w:r>
            <w:proofErr w:type="gramStart"/>
            <w:r w:rsidRPr="00AD66ED">
              <w:rPr>
                <w:sz w:val="20"/>
                <w:szCs w:val="20"/>
              </w:rPr>
              <w:t>здраво-охранения</w:t>
            </w:r>
            <w:proofErr w:type="gramEnd"/>
            <w:r w:rsidRPr="00AD66ED">
              <w:rPr>
                <w:sz w:val="20"/>
                <w:szCs w:val="20"/>
              </w:rPr>
              <w:t xml:space="preserve"> РФ и Министерства труда и социального развития РФ от 21.08.2002 № 273/171 «Об утверждении рекомендаций по взаимодействию органов управ-</w:t>
            </w:r>
            <w:proofErr w:type="spellStart"/>
            <w:r w:rsidRPr="00AD66ED">
              <w:rPr>
                <w:sz w:val="20"/>
                <w:szCs w:val="20"/>
              </w:rPr>
              <w:t>ления</w:t>
            </w:r>
            <w:proofErr w:type="spellEnd"/>
            <w:r w:rsidRPr="00AD66ED">
              <w:rPr>
                <w:sz w:val="20"/>
                <w:szCs w:val="20"/>
              </w:rPr>
              <w:t xml:space="preserve"> и учреждений здраво-охранения и органов управления и учреждений социальной защиты населения по вопросам выявления семей, находящихся в социально опасном положении»;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приказ Министерства </w:t>
            </w:r>
            <w:proofErr w:type="spellStart"/>
            <w:proofErr w:type="gramStart"/>
            <w:r w:rsidRPr="00AD66ED">
              <w:rPr>
                <w:sz w:val="20"/>
                <w:szCs w:val="20"/>
              </w:rPr>
              <w:t>здравоох</w:t>
            </w:r>
            <w:proofErr w:type="spellEnd"/>
            <w:r w:rsidRPr="00AD66ED">
              <w:rPr>
                <w:sz w:val="20"/>
                <w:szCs w:val="20"/>
              </w:rPr>
              <w:t>-ранения</w:t>
            </w:r>
            <w:proofErr w:type="gramEnd"/>
            <w:r w:rsidRPr="00AD66ED">
              <w:rPr>
                <w:sz w:val="20"/>
                <w:szCs w:val="20"/>
              </w:rPr>
              <w:t xml:space="preserve"> РФ и МВД РФ от 20.08.2003 г. № 414/633 «О взаимодействии учреждений здравоохранения и органов внутренних дел в оказании медицинской помощи </w:t>
            </w:r>
            <w:proofErr w:type="spellStart"/>
            <w:r w:rsidRPr="00AD66ED">
              <w:rPr>
                <w:sz w:val="20"/>
                <w:szCs w:val="20"/>
              </w:rPr>
              <w:t>несовершен</w:t>
            </w:r>
            <w:r>
              <w:rPr>
                <w:sz w:val="20"/>
                <w:szCs w:val="20"/>
              </w:rPr>
              <w:t>-</w:t>
            </w:r>
            <w:r w:rsidRPr="00AD66ED">
              <w:rPr>
                <w:sz w:val="20"/>
                <w:szCs w:val="20"/>
              </w:rPr>
              <w:t>нолетним</w:t>
            </w:r>
            <w:proofErr w:type="spellEnd"/>
            <w:r w:rsidRPr="00AD66ED">
              <w:rPr>
                <w:sz w:val="20"/>
                <w:szCs w:val="20"/>
              </w:rPr>
              <w:t>, доставленным в органы внутренних дел»</w:t>
            </w:r>
          </w:p>
        </w:tc>
      </w:tr>
      <w:tr w:rsidR="00E33A8D" w:rsidRPr="00AD66ED" w:rsidTr="00B73E79">
        <w:tc>
          <w:tcPr>
            <w:tcW w:w="2662" w:type="dxa"/>
            <w:gridSpan w:val="2"/>
          </w:tcPr>
          <w:p w:rsidR="00E33A8D" w:rsidRPr="00E85F79" w:rsidRDefault="00E33A8D" w:rsidP="00B73E79">
            <w:pPr>
              <w:jc w:val="center"/>
            </w:pPr>
            <w:r w:rsidRPr="00E85F79">
              <w:lastRenderedPageBreak/>
              <w:t>Подразделение по делам несовершеннолетних отдел</w:t>
            </w:r>
            <w:r>
              <w:t>ения полиции «</w:t>
            </w:r>
            <w:proofErr w:type="spellStart"/>
            <w:r>
              <w:t>Дубенское</w:t>
            </w:r>
            <w:proofErr w:type="spellEnd"/>
            <w:r>
              <w:t>» МО МВД РФ «Суворовский»</w:t>
            </w:r>
          </w:p>
        </w:tc>
        <w:tc>
          <w:tcPr>
            <w:tcW w:w="9246" w:type="dxa"/>
          </w:tcPr>
          <w:p w:rsidR="00E33A8D" w:rsidRDefault="00E33A8D" w:rsidP="00B73E79">
            <w:pPr>
              <w:jc w:val="both"/>
            </w:pPr>
            <w:r>
              <w:t>- доставляет несовершеннолетних, совершивших правонарушения или антиобщественные действия, а также беспризорных и безнадзорных в центр временного содержания несовершеннолетних правонарушителей, специализированные учреждения для несовершеннолетних, нуждающихся в социальной реабилитации, либо в служебное помещение ОП «</w:t>
            </w:r>
            <w:proofErr w:type="spellStart"/>
            <w:r>
              <w:t>Дубенское</w:t>
            </w:r>
            <w:proofErr w:type="spellEnd"/>
            <w:r>
              <w:t xml:space="preserve">» МО МВД РФ «Суворовский» по соответствующим основаниям; </w:t>
            </w:r>
          </w:p>
          <w:p w:rsidR="00E33A8D" w:rsidRDefault="00E33A8D" w:rsidP="00B73E79">
            <w:pPr>
              <w:jc w:val="both"/>
            </w:pPr>
            <w:r w:rsidRPr="00E85F79">
              <w:t>- осуществляет в пределах своей компетенции меры по выявлению несовершеннолетних, объявленных в розыск, а также несовершеннолетних, нуждающихся в помощи государства, и в установленном порядке направля</w:t>
            </w:r>
            <w:r>
              <w:t>е</w:t>
            </w:r>
            <w:r w:rsidRPr="00E85F79">
              <w:t>т таких лиц в соответствующие органы и учреждения системы социальной профилактики</w:t>
            </w:r>
            <w:r>
              <w:t xml:space="preserve"> либо в иные учреждения</w:t>
            </w:r>
            <w:r w:rsidRPr="00E85F79">
              <w:t>;</w:t>
            </w:r>
          </w:p>
          <w:p w:rsidR="00E33A8D" w:rsidRPr="00E85F79" w:rsidRDefault="00E33A8D" w:rsidP="00B73E79">
            <w:pPr>
              <w:jc w:val="both"/>
            </w:pPr>
            <w:r>
              <w:t xml:space="preserve">- выявляет лиц, вовлекающих несовершеннолетних в совершение преступления и (или) антиобщественных действий или совершающих в отношении несовершеннолетних другие противоправные деяния, а также </w:t>
            </w:r>
            <w:r w:rsidRPr="00E85F79">
              <w:t>родителей несовершеннолетних или иных законных представителей и должностных лиц, не исполняющих или ненадлежащим образом исполняющих свои обязанности по воспитанию, обучению и (или) содержанию несовершеннолетних;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- рассматривает </w:t>
            </w:r>
            <w:r w:rsidRPr="000156D5">
              <w:rPr>
                <w:shd w:val="clear" w:color="auto" w:fill="FFFFFF"/>
              </w:rPr>
              <w:t>в установленном порядке</w:t>
            </w:r>
            <w:r w:rsidRPr="00E85F79">
              <w:t xml:space="preserve"> заявления и сообщения об административных правонарушениях несовершеннолетних, общественно опасных деяниях несовершеннолетних, не достигших возраста, с которого наступает уголовная ответственность;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- рассматривает </w:t>
            </w:r>
            <w:r w:rsidRPr="000156D5">
              <w:rPr>
                <w:shd w:val="clear" w:color="auto" w:fill="FFFFFF"/>
              </w:rPr>
              <w:t>в установленном порядке</w:t>
            </w:r>
            <w:r w:rsidRPr="00E85F79">
              <w:t xml:space="preserve"> заявления и сообщения о неисполнении или ненадлежащем исполнении родителями или иными законными представителями несовершеннолетних обязанностей по воспитанию, обучению и (или) содержанию детей;</w:t>
            </w:r>
          </w:p>
          <w:p w:rsidR="00E33A8D" w:rsidRPr="008B1A40" w:rsidRDefault="00E33A8D" w:rsidP="00B73E79">
            <w:pPr>
              <w:jc w:val="both"/>
            </w:pPr>
            <w:r w:rsidRPr="00E85F79">
              <w:t xml:space="preserve">- </w:t>
            </w:r>
            <w:r w:rsidRPr="008B1A40">
              <w:t>ведет учет несовершеннолетних, совершивших правонарушения и антиобщественные действия, родителей или иных законных представителей несовершеннолетних, не исполняющих своих обязанностей по воспитанию, обучению и (или) содержанию детей, отрицательно влияющих на их поведение либо жестоко обращающихся с ними;</w:t>
            </w:r>
          </w:p>
          <w:p w:rsidR="00E33A8D" w:rsidRPr="00E85F79" w:rsidRDefault="00E33A8D" w:rsidP="00B73E79">
            <w:pPr>
              <w:jc w:val="both"/>
            </w:pPr>
            <w:r>
              <w:t>- ведет учет несовершеннолетних, освобожденных от уголовной ответственности либо освобожденных судом от наказания с применением принудительных мер воспитательного воздействия.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   Должностные лица имеют право доставлять в подразделение по делам </w:t>
            </w:r>
            <w:r w:rsidRPr="00E85F79">
              <w:lastRenderedPageBreak/>
              <w:t xml:space="preserve">несовершеннолетних </w:t>
            </w:r>
            <w:r>
              <w:t>ОП «</w:t>
            </w:r>
            <w:proofErr w:type="spellStart"/>
            <w:r>
              <w:t>Дубенское</w:t>
            </w:r>
            <w:proofErr w:type="spellEnd"/>
            <w:r>
              <w:t>» МО МВД РФ «Суворовский»</w:t>
            </w:r>
            <w:r w:rsidRPr="00E85F79">
              <w:t xml:space="preserve"> несовершеннолетних, совершивших правонарушение или антиобщественное действие, а также безнадзорных и беспризорных (</w:t>
            </w:r>
            <w:r w:rsidRPr="000156D5">
              <w:rPr>
                <w:u w:val="single"/>
              </w:rPr>
              <w:t>несовершеннолетние могут содержаться в указанных подразделениях не более 3 часов</w:t>
            </w:r>
            <w:r w:rsidRPr="00E85F79">
              <w:t>).</w:t>
            </w:r>
          </w:p>
          <w:p w:rsidR="00E33A8D" w:rsidRDefault="00E33A8D" w:rsidP="00B73E79">
            <w:pPr>
              <w:jc w:val="both"/>
            </w:pPr>
            <w:r w:rsidRPr="00E85F79">
              <w:t xml:space="preserve">   Руководитель органа по результатам проведенной проверки жалоб, заявлений или других сообщений </w:t>
            </w:r>
            <w:r>
              <w:t xml:space="preserve">утверждает </w:t>
            </w:r>
            <w:r w:rsidRPr="00E85F79">
              <w:t xml:space="preserve">заключение, фиксирующее обстоятельства, </w:t>
            </w:r>
            <w:r>
              <w:t>явля</w:t>
            </w:r>
            <w:r w:rsidRPr="00E85F79">
              <w:t xml:space="preserve">ющиеся основаниями для  проведения </w:t>
            </w:r>
            <w:r>
              <w:t>ИПР.</w:t>
            </w:r>
          </w:p>
          <w:p w:rsidR="00E33A8D" w:rsidRPr="00E85F79" w:rsidRDefault="00E33A8D" w:rsidP="00B73E79">
            <w:pPr>
              <w:jc w:val="both"/>
            </w:pPr>
            <w:r>
              <w:t xml:space="preserve">Данное заключение и предложения в пределах компетенции в план ИПР  направляются в </w:t>
            </w:r>
            <w:proofErr w:type="spellStart"/>
            <w:r>
              <w:t>КДНиЗП</w:t>
            </w:r>
            <w:proofErr w:type="spellEnd"/>
            <w:r>
              <w:t xml:space="preserve"> </w:t>
            </w:r>
          </w:p>
        </w:tc>
        <w:tc>
          <w:tcPr>
            <w:tcW w:w="3402" w:type="dxa"/>
          </w:tcPr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>Федеральный закон от 07.03.2011  № 3-ФЗ «О полиции»;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приказ Министерства внутренних дел РФ от 15.10.2013 № 845 «Об утверждении инструкции по организации работы подразделений по делам несовершеннолетних органов внутренних дел Российской Федерации»;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Совместный приказ  Министерства здравоохранения РФ и МВД РФ  от 20.08.2003 № 414/633 «О взаимодействии учреждений здравоохранения и органов </w:t>
            </w:r>
            <w:proofErr w:type="spellStart"/>
            <w:r w:rsidRPr="00AD66ED">
              <w:rPr>
                <w:sz w:val="20"/>
                <w:szCs w:val="20"/>
              </w:rPr>
              <w:t>внут-ренних</w:t>
            </w:r>
            <w:proofErr w:type="spellEnd"/>
            <w:r w:rsidRPr="00AD66ED">
              <w:rPr>
                <w:sz w:val="20"/>
                <w:szCs w:val="20"/>
              </w:rPr>
              <w:t xml:space="preserve"> дел в оказании медицинской помощи несовершенн</w:t>
            </w:r>
            <w:proofErr w:type="gramStart"/>
            <w:r w:rsidRPr="00AD66ED">
              <w:rPr>
                <w:sz w:val="20"/>
                <w:szCs w:val="20"/>
              </w:rPr>
              <w:t>о-</w:t>
            </w:r>
            <w:proofErr w:type="gramEnd"/>
            <w:r w:rsidRPr="00AD66ED">
              <w:rPr>
                <w:sz w:val="20"/>
                <w:szCs w:val="20"/>
              </w:rPr>
              <w:t xml:space="preserve"> летним, доставленным в органы внутренних дел»;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Приказ Минюста РФ и МВД РФ от 04.10.2012 № 190/912 «Об утверждении Регламента </w:t>
            </w:r>
            <w:proofErr w:type="spellStart"/>
            <w:proofErr w:type="gramStart"/>
            <w:r w:rsidRPr="00AD66ED">
              <w:rPr>
                <w:sz w:val="20"/>
                <w:szCs w:val="20"/>
              </w:rPr>
              <w:t>взаимо</w:t>
            </w:r>
            <w:proofErr w:type="spellEnd"/>
            <w:r w:rsidRPr="00AD66ED">
              <w:rPr>
                <w:sz w:val="20"/>
                <w:szCs w:val="20"/>
              </w:rPr>
              <w:t>-действия</w:t>
            </w:r>
            <w:proofErr w:type="gramEnd"/>
            <w:r w:rsidRPr="00AD66ED">
              <w:rPr>
                <w:sz w:val="20"/>
                <w:szCs w:val="20"/>
              </w:rPr>
              <w:t xml:space="preserve"> ФСИН России МВД России по предупреждению совершения лицами, состоящими на учете уголовно-исполнительных инспекций, преступлений и других правонарушений»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</w:p>
        </w:tc>
      </w:tr>
      <w:tr w:rsidR="00E33A8D" w:rsidRPr="00AD66ED" w:rsidTr="00B73E79">
        <w:tc>
          <w:tcPr>
            <w:tcW w:w="2662" w:type="dxa"/>
            <w:gridSpan w:val="2"/>
          </w:tcPr>
          <w:p w:rsidR="00E33A8D" w:rsidRPr="00E85F79" w:rsidRDefault="00E33A8D" w:rsidP="00B73E79">
            <w:pPr>
              <w:jc w:val="center"/>
            </w:pPr>
            <w:r>
              <w:lastRenderedPageBreak/>
              <w:t>Иные подразделения отделения полиции «</w:t>
            </w:r>
            <w:proofErr w:type="spellStart"/>
            <w:r>
              <w:t>Дубенское</w:t>
            </w:r>
            <w:proofErr w:type="spellEnd"/>
            <w:r>
              <w:t>» МО МВД РФ «Суворовский»</w:t>
            </w:r>
          </w:p>
        </w:tc>
        <w:tc>
          <w:tcPr>
            <w:tcW w:w="9246" w:type="dxa"/>
          </w:tcPr>
          <w:p w:rsidR="00E33A8D" w:rsidRDefault="00E33A8D" w:rsidP="00B73E79">
            <w:pPr>
              <w:jc w:val="both"/>
            </w:pPr>
            <w:r>
              <w:t>- выявляют, предупреждают, пресекают и раскрывают преступления несовершеннолетних, а также устанавливают лиц, их подготавливающих, совершающих или совершивших;</w:t>
            </w:r>
          </w:p>
          <w:p w:rsidR="00E33A8D" w:rsidRDefault="00E33A8D" w:rsidP="00B73E79">
            <w:pPr>
              <w:jc w:val="both"/>
            </w:pPr>
            <w:r>
              <w:t>- выявляют несовершеннолетних правонарушителей, группы таких лиц, а также несовершеннолетних, входящих в организованные преступные группы или в преступные сообщества (преступные организации);</w:t>
            </w:r>
          </w:p>
          <w:p w:rsidR="00E33A8D" w:rsidRDefault="00E33A8D" w:rsidP="00B73E79">
            <w:pPr>
              <w:jc w:val="both"/>
            </w:pPr>
            <w:r>
              <w:t xml:space="preserve">- осуществляют меры, противодействующие участию несовершеннолетних в незаконном обороте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;</w:t>
            </w:r>
          </w:p>
          <w:p w:rsidR="00E33A8D" w:rsidRDefault="00E33A8D" w:rsidP="00B73E79">
            <w:pPr>
              <w:jc w:val="both"/>
            </w:pPr>
            <w:r>
              <w:t xml:space="preserve">- принимают участие в розыске несовершеннолетних, без вести пропавших, скрывшихся от органов дознания, следствия или суда, уклоняющихся от отбывания наказания или принудительных мер воспитательного воздействия, совершивших побеги из учреждений уголовно-исполнительной системы или </w:t>
            </w:r>
            <w:proofErr w:type="gramStart"/>
            <w:r>
              <w:t>добро-вольно</w:t>
            </w:r>
            <w:proofErr w:type="gramEnd"/>
            <w:r>
              <w:t xml:space="preserve"> ушедших из семей, специальных учебно-воспитательных учреждений или центров временного содержания для несовершеннолетних правонарушителей</w:t>
            </w:r>
          </w:p>
          <w:p w:rsidR="00E33A8D" w:rsidRDefault="00E33A8D" w:rsidP="00B73E79">
            <w:pPr>
              <w:jc w:val="both"/>
            </w:pPr>
            <w:r>
              <w:t>Должностные лица имеют право доставлять в подразделение ОП «</w:t>
            </w:r>
            <w:proofErr w:type="spellStart"/>
            <w:r>
              <w:t>Дубенское</w:t>
            </w:r>
            <w:proofErr w:type="spellEnd"/>
            <w:r>
              <w:t>» МО МВД РФ «Суворовский» несовершеннолетних, совершивших правонарушение или антиобщественное деяние, а также безнадзорных и беспризорных (</w:t>
            </w:r>
            <w:r w:rsidRPr="000156D5">
              <w:rPr>
                <w:u w:val="single"/>
              </w:rPr>
              <w:t>не</w:t>
            </w:r>
            <w:r>
              <w:rPr>
                <w:u w:val="single"/>
              </w:rPr>
              <w:t>со</w:t>
            </w:r>
            <w:r w:rsidRPr="000156D5">
              <w:rPr>
                <w:u w:val="single"/>
              </w:rPr>
              <w:t>вершеннолетние могут содержаться в указанных подразделениях не более 3 часов</w:t>
            </w:r>
            <w:r w:rsidRPr="00E85F79">
              <w:t>)</w:t>
            </w:r>
            <w:r>
              <w:t xml:space="preserve"> </w:t>
            </w:r>
          </w:p>
        </w:tc>
        <w:tc>
          <w:tcPr>
            <w:tcW w:w="3402" w:type="dxa"/>
          </w:tcPr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Федеральный закон от 07.03.2011  № 3-ФЗ «О полиции»;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</w:p>
        </w:tc>
      </w:tr>
      <w:tr w:rsidR="00E33A8D" w:rsidRPr="00AD66ED" w:rsidTr="00B73E79">
        <w:tc>
          <w:tcPr>
            <w:tcW w:w="2662" w:type="dxa"/>
            <w:gridSpan w:val="2"/>
          </w:tcPr>
          <w:p w:rsidR="00E33A8D" w:rsidRPr="00E85F79" w:rsidRDefault="00E33A8D" w:rsidP="00B73E79">
            <w:pPr>
              <w:jc w:val="center"/>
            </w:pPr>
            <w:r>
              <w:t>Суворовский межмуниципальный филиал ФКУ УИИ У</w:t>
            </w:r>
            <w:r w:rsidRPr="00E85F79">
              <w:t>ФСИН России по Тульской области</w:t>
            </w:r>
          </w:p>
        </w:tc>
        <w:tc>
          <w:tcPr>
            <w:tcW w:w="9246" w:type="dxa"/>
          </w:tcPr>
          <w:p w:rsidR="00E33A8D" w:rsidRPr="00E85F79" w:rsidRDefault="00E33A8D" w:rsidP="00B73E79">
            <w:pPr>
              <w:jc w:val="both"/>
            </w:pPr>
            <w:r w:rsidRPr="00E85F79">
              <w:t>- ведет учет несовершеннолетних, осужденных к наказанию и мерам уголовно-правового характера без изоляции от общества;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- направляет в </w:t>
            </w:r>
            <w:r>
              <w:t>ОП «</w:t>
            </w:r>
            <w:proofErr w:type="spellStart"/>
            <w:r>
              <w:t>Дубенское</w:t>
            </w:r>
            <w:proofErr w:type="spellEnd"/>
            <w:r>
              <w:t>» МО МВД РФ «Суворовский»</w:t>
            </w:r>
            <w:r w:rsidRPr="00E85F79">
              <w:t xml:space="preserve"> и военкомат сообщения о постановке на учет несовершеннолетних, осужденных к наказанию и мерам уголовно-правового характера без изоляции от общества;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- </w:t>
            </w:r>
            <w:r w:rsidRPr="000156D5">
              <w:rPr>
                <w:b/>
              </w:rPr>
              <w:t>в трехдневный срок</w:t>
            </w:r>
            <w:r w:rsidRPr="00E85F79">
              <w:t xml:space="preserve"> с момента получения постановления суда, вступившего в законную силу, информирует заинтересованные подразделения </w:t>
            </w:r>
            <w:r>
              <w:t>ОП «</w:t>
            </w:r>
            <w:proofErr w:type="spellStart"/>
            <w:r>
              <w:t>Дубенское</w:t>
            </w:r>
            <w:proofErr w:type="spellEnd"/>
            <w:r>
              <w:t xml:space="preserve">» МО МВД РФ «Суворовский» </w:t>
            </w:r>
            <w:r w:rsidRPr="00E85F79">
              <w:t>о назначении или изменении  наказания, мер уголовно-</w:t>
            </w:r>
            <w:r w:rsidRPr="00E85F79">
              <w:lastRenderedPageBreak/>
              <w:t xml:space="preserve">правового характера, возложении дополнительных обязанностей </w:t>
            </w:r>
          </w:p>
        </w:tc>
        <w:tc>
          <w:tcPr>
            <w:tcW w:w="3402" w:type="dxa"/>
          </w:tcPr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постановление Правительства РФ от 16.06.1997 № 729 «Об утверждении Положения об уголовно-</w:t>
            </w:r>
            <w:proofErr w:type="spellStart"/>
            <w:r w:rsidRPr="00AD66ED">
              <w:rPr>
                <w:sz w:val="20"/>
                <w:szCs w:val="20"/>
              </w:rPr>
              <w:t>испол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AD66ED">
              <w:rPr>
                <w:sz w:val="20"/>
                <w:szCs w:val="20"/>
              </w:rPr>
              <w:t>нительных</w:t>
            </w:r>
            <w:proofErr w:type="spellEnd"/>
            <w:r w:rsidRPr="00AD66ED">
              <w:rPr>
                <w:sz w:val="20"/>
                <w:szCs w:val="20"/>
              </w:rPr>
              <w:t xml:space="preserve"> инспекциях и норматива их штатной численности»;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>приказ Минюста РФ от 20.05.2009 № 142 «Об утверждении Инструкции о порядке исполнения наказаний и мер уголовно-правового характера без изоляции от общества»;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приказ Минюста РФ от 11.10.2010 № 258 «Об утверждении Инструкции по организации исполнения наказания в виде ограничения свободы»;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приказ Минюста РФ и МВД РФ от 04.10.2012 № 190/912 «Об утверждении Регламента </w:t>
            </w:r>
            <w:proofErr w:type="spellStart"/>
            <w:proofErr w:type="gramStart"/>
            <w:r w:rsidRPr="00AD66ED">
              <w:rPr>
                <w:sz w:val="20"/>
                <w:szCs w:val="20"/>
              </w:rPr>
              <w:t>взаимо</w:t>
            </w:r>
            <w:proofErr w:type="spellEnd"/>
            <w:r w:rsidRPr="00AD66ED">
              <w:rPr>
                <w:sz w:val="20"/>
                <w:szCs w:val="20"/>
              </w:rPr>
              <w:t>-действия</w:t>
            </w:r>
            <w:proofErr w:type="gramEnd"/>
            <w:r w:rsidRPr="00AD66ED">
              <w:rPr>
                <w:sz w:val="20"/>
                <w:szCs w:val="20"/>
              </w:rPr>
              <w:t xml:space="preserve"> ФСИН России МВД России по предупреждению совершения лицами, состоящими на учете уголовно-исполнительных инспекций, преступлений и других правонарушений» </w:t>
            </w:r>
          </w:p>
        </w:tc>
      </w:tr>
      <w:tr w:rsidR="00E33A8D" w:rsidRPr="00AD66ED" w:rsidTr="00B73E79">
        <w:tc>
          <w:tcPr>
            <w:tcW w:w="2662" w:type="dxa"/>
            <w:gridSpan w:val="2"/>
          </w:tcPr>
          <w:p w:rsidR="00E33A8D" w:rsidRDefault="00E33A8D" w:rsidP="00B73E79">
            <w:pPr>
              <w:jc w:val="center"/>
            </w:pPr>
            <w:r>
              <w:lastRenderedPageBreak/>
              <w:t xml:space="preserve">Следственный отдел по г. </w:t>
            </w:r>
            <w:proofErr w:type="spellStart"/>
            <w:r>
              <w:t>Щёкино</w:t>
            </w:r>
            <w:proofErr w:type="spellEnd"/>
            <w:r>
              <w:t xml:space="preserve"> Следственного управления Следственного комитета Российской Федерации по Тульской области</w:t>
            </w:r>
          </w:p>
        </w:tc>
        <w:tc>
          <w:tcPr>
            <w:tcW w:w="9246" w:type="dxa"/>
          </w:tcPr>
          <w:p w:rsidR="00E33A8D" w:rsidRDefault="00E33A8D" w:rsidP="00B73E79">
            <w:pPr>
              <w:jc w:val="both"/>
            </w:pPr>
            <w:r>
              <w:t>- информирует подразделение по делам несовершеннолетних ОП «</w:t>
            </w:r>
            <w:proofErr w:type="spellStart"/>
            <w:r>
              <w:t>Дубенское</w:t>
            </w:r>
            <w:proofErr w:type="spellEnd"/>
            <w:r>
              <w:t>» МО МВД РФ «Суворовский» о возбуждении уголовного дела в отношении несовершеннолетнего, совершившего преступление;</w:t>
            </w:r>
          </w:p>
          <w:p w:rsidR="00E33A8D" w:rsidRDefault="00E33A8D" w:rsidP="00B73E79">
            <w:pPr>
              <w:jc w:val="both"/>
            </w:pPr>
            <w:r>
              <w:t xml:space="preserve">- направляет в </w:t>
            </w:r>
            <w:proofErr w:type="spellStart"/>
            <w:r>
              <w:t>КДНиЗП</w:t>
            </w:r>
            <w:proofErr w:type="spellEnd"/>
            <w:r>
              <w:t>:</w:t>
            </w:r>
          </w:p>
          <w:p w:rsidR="00E33A8D" w:rsidRDefault="00E33A8D" w:rsidP="00B73E79">
            <w:pPr>
              <w:jc w:val="both"/>
            </w:pPr>
            <w:r>
              <w:t>а)  информацию о привлечении в качестве обвиняемых по уголовным делам несовершеннолетних, в отношении которых принята мера пресечения, не связанная с содержанием под стражей;</w:t>
            </w:r>
          </w:p>
          <w:p w:rsidR="00E33A8D" w:rsidRDefault="00E33A8D" w:rsidP="00B73E79">
            <w:pPr>
              <w:jc w:val="both"/>
            </w:pPr>
            <w:r>
              <w:t xml:space="preserve">б) постановления об отказе в возбуждении уголовного дела или о прекращении уголовного дела в отношении несовершеннолетнего по </w:t>
            </w:r>
            <w:proofErr w:type="spellStart"/>
            <w:r>
              <w:t>нереабилитирующим</w:t>
            </w:r>
            <w:proofErr w:type="spellEnd"/>
            <w:r>
              <w:t xml:space="preserve"> основаниям;</w:t>
            </w:r>
          </w:p>
          <w:p w:rsidR="00E33A8D" w:rsidRDefault="00E33A8D" w:rsidP="00B73E79">
            <w:pPr>
              <w:jc w:val="both"/>
            </w:pPr>
            <w:r>
              <w:t>в) информацию о несовершеннолетних, признанных потерпевшими от преступных посягательств;</w:t>
            </w:r>
          </w:p>
          <w:p w:rsidR="00E33A8D" w:rsidRPr="00E85F79" w:rsidRDefault="00E33A8D" w:rsidP="00B73E79">
            <w:pPr>
              <w:jc w:val="both"/>
            </w:pPr>
            <w:r>
              <w:t xml:space="preserve">- информирует территориальный отдел по Дубенскому району министерства труда и социальной защиты Тульской области о выявлении несовершеннолетних, жизни и здоровью которых угрожает опасность    </w:t>
            </w:r>
          </w:p>
        </w:tc>
        <w:tc>
          <w:tcPr>
            <w:tcW w:w="3402" w:type="dxa"/>
          </w:tcPr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Уголовно-процессуальный кодекс Р</w:t>
            </w:r>
            <w:r>
              <w:rPr>
                <w:sz w:val="20"/>
                <w:szCs w:val="20"/>
              </w:rPr>
              <w:t>Ф</w:t>
            </w:r>
            <w:r w:rsidRPr="00AD66ED">
              <w:rPr>
                <w:sz w:val="20"/>
                <w:szCs w:val="20"/>
              </w:rPr>
              <w:t>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Федеральный закон от 28.12.2012  № 403-ФЗ «О Следственном комитете Российской Федерации»;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Положение о </w:t>
            </w:r>
            <w:proofErr w:type="gramStart"/>
            <w:r w:rsidRPr="00AD66ED">
              <w:rPr>
                <w:sz w:val="20"/>
                <w:szCs w:val="20"/>
              </w:rPr>
              <w:t>Следственном</w:t>
            </w:r>
            <w:proofErr w:type="gramEnd"/>
            <w:r w:rsidRPr="00AD66ED">
              <w:rPr>
                <w:sz w:val="20"/>
                <w:szCs w:val="20"/>
              </w:rPr>
              <w:t xml:space="preserve"> </w:t>
            </w:r>
            <w:proofErr w:type="spellStart"/>
            <w:r w:rsidRPr="00AD66ED">
              <w:rPr>
                <w:sz w:val="20"/>
                <w:szCs w:val="20"/>
              </w:rPr>
              <w:t>уп-равлении</w:t>
            </w:r>
            <w:proofErr w:type="spellEnd"/>
            <w:r w:rsidRPr="00AD66ED">
              <w:rPr>
                <w:sz w:val="20"/>
                <w:szCs w:val="20"/>
              </w:rPr>
              <w:t xml:space="preserve"> Следственного комитета Российской Федерации, </w:t>
            </w:r>
            <w:proofErr w:type="spellStart"/>
            <w:r w:rsidRPr="00AD66ED">
              <w:rPr>
                <w:sz w:val="20"/>
                <w:szCs w:val="20"/>
              </w:rPr>
              <w:t>утвер-жденное</w:t>
            </w:r>
            <w:proofErr w:type="spellEnd"/>
            <w:r w:rsidRPr="00AD66ED">
              <w:rPr>
                <w:sz w:val="20"/>
                <w:szCs w:val="20"/>
              </w:rPr>
              <w:t xml:space="preserve"> Председателем </w:t>
            </w:r>
            <w:proofErr w:type="spellStart"/>
            <w:r w:rsidRPr="00AD66ED">
              <w:rPr>
                <w:sz w:val="20"/>
                <w:szCs w:val="20"/>
              </w:rPr>
              <w:t>Следст</w:t>
            </w:r>
            <w:proofErr w:type="spellEnd"/>
            <w:r w:rsidRPr="00AD66ED">
              <w:rPr>
                <w:sz w:val="20"/>
                <w:szCs w:val="20"/>
              </w:rPr>
              <w:t>-венного комитета Российской Федерации от 15.02.2011 г.;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Совместное указание СУ СК России по Тульской области и УВД РФ по Тульской области от 23.03.2011 № 2/1/44 «О порядке взаимодействия следственных органов СУ СК России по Тульской области и УВД по Тульской области по обеспечению своевременной постановки на учет несовершеннолетних </w:t>
            </w:r>
            <w:proofErr w:type="spellStart"/>
            <w:proofErr w:type="gramStart"/>
            <w:r w:rsidRPr="00AD66ED">
              <w:rPr>
                <w:sz w:val="20"/>
                <w:szCs w:val="20"/>
              </w:rPr>
              <w:t>правонаруши</w:t>
            </w:r>
            <w:r>
              <w:rPr>
                <w:sz w:val="20"/>
                <w:szCs w:val="20"/>
              </w:rPr>
              <w:t>-</w:t>
            </w:r>
            <w:r w:rsidRPr="00AD66ED">
              <w:rPr>
                <w:sz w:val="20"/>
                <w:szCs w:val="20"/>
              </w:rPr>
              <w:t>телей</w:t>
            </w:r>
            <w:proofErr w:type="spellEnd"/>
            <w:proofErr w:type="gramEnd"/>
            <w:r w:rsidRPr="00AD66ED">
              <w:rPr>
                <w:sz w:val="20"/>
                <w:szCs w:val="20"/>
              </w:rPr>
              <w:t>»</w:t>
            </w:r>
          </w:p>
        </w:tc>
      </w:tr>
      <w:tr w:rsidR="00E33A8D" w:rsidRPr="00AD66ED" w:rsidTr="00B73E79">
        <w:tc>
          <w:tcPr>
            <w:tcW w:w="15310" w:type="dxa"/>
            <w:gridSpan w:val="4"/>
          </w:tcPr>
          <w:p w:rsidR="00E33A8D" w:rsidRDefault="00E33A8D" w:rsidP="00B73E79">
            <w:pPr>
              <w:jc w:val="center"/>
              <w:rPr>
                <w:b/>
              </w:rPr>
            </w:pPr>
            <w:r w:rsidRPr="008B1A40">
              <w:rPr>
                <w:b/>
              </w:rPr>
              <w:t xml:space="preserve">Постановка </w:t>
            </w:r>
            <w:r>
              <w:rPr>
                <w:b/>
              </w:rPr>
              <w:t>семьи (несовершеннолетнего)</w:t>
            </w:r>
            <w:r w:rsidRPr="008B1A40">
              <w:rPr>
                <w:b/>
              </w:rPr>
              <w:t>, находящ</w:t>
            </w:r>
            <w:r>
              <w:rPr>
                <w:b/>
              </w:rPr>
              <w:t xml:space="preserve">ейся </w:t>
            </w:r>
            <w:r w:rsidRPr="008B1A40">
              <w:rPr>
                <w:b/>
              </w:rPr>
              <w:t>в социально опасном положении</w:t>
            </w:r>
            <w:r>
              <w:rPr>
                <w:b/>
              </w:rPr>
              <w:t xml:space="preserve">: </w:t>
            </w:r>
          </w:p>
          <w:p w:rsidR="00E33A8D" w:rsidRDefault="00E33A8D" w:rsidP="00B73E79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постановка несовершеннолетних и семей, находящихся в социально опасном положении, на профилактический учет, включение в </w:t>
            </w:r>
            <w:r w:rsidRPr="008B1A40">
              <w:rPr>
                <w:b/>
              </w:rPr>
              <w:t xml:space="preserve"> </w:t>
            </w:r>
            <w:r w:rsidRPr="008B1A40">
              <w:rPr>
                <w:b/>
              </w:rPr>
              <w:lastRenderedPageBreak/>
              <w:t>муниципальн</w:t>
            </w:r>
            <w:r>
              <w:rPr>
                <w:b/>
              </w:rPr>
              <w:t xml:space="preserve">ую базу </w:t>
            </w:r>
            <w:r w:rsidRPr="008B1A40">
              <w:rPr>
                <w:b/>
              </w:rPr>
              <w:t xml:space="preserve">данных несовершеннолетних и семей, находящихся в социально опасном положении; </w:t>
            </w:r>
          </w:p>
          <w:p w:rsidR="00E33A8D" w:rsidRPr="00AD66ED" w:rsidRDefault="00E33A8D" w:rsidP="00B73E79">
            <w:pPr>
              <w:jc w:val="center"/>
              <w:rPr>
                <w:b/>
                <w:sz w:val="20"/>
                <w:szCs w:val="20"/>
              </w:rPr>
            </w:pPr>
            <w:r w:rsidRPr="008B1A40">
              <w:rPr>
                <w:b/>
              </w:rPr>
              <w:t>разработка планов индивидуальной профилактической работы с семьями, находящимися в социально опасном положении</w:t>
            </w:r>
          </w:p>
        </w:tc>
      </w:tr>
      <w:tr w:rsidR="00E33A8D" w:rsidRPr="00AD66ED" w:rsidTr="00B73E79">
        <w:tc>
          <w:tcPr>
            <w:tcW w:w="2552" w:type="dxa"/>
          </w:tcPr>
          <w:p w:rsidR="00E33A8D" w:rsidRPr="00E85F79" w:rsidRDefault="00E33A8D" w:rsidP="00B73E79">
            <w:pPr>
              <w:jc w:val="center"/>
            </w:pPr>
            <w:r w:rsidRPr="00E85F79">
              <w:lastRenderedPageBreak/>
              <w:t>Комиссия по делам несовершеннолетних и защите их прав муниципального образования Дубенский район</w:t>
            </w:r>
            <w:r>
              <w:t xml:space="preserve">, аппарат </w:t>
            </w:r>
            <w:proofErr w:type="spellStart"/>
            <w:r>
              <w:t>КДНиЗП</w:t>
            </w:r>
            <w:proofErr w:type="spellEnd"/>
          </w:p>
        </w:tc>
        <w:tc>
          <w:tcPr>
            <w:tcW w:w="9356" w:type="dxa"/>
            <w:gridSpan w:val="2"/>
          </w:tcPr>
          <w:p w:rsidR="00E33A8D" w:rsidRPr="00E85F79" w:rsidRDefault="00E33A8D" w:rsidP="00B73E79">
            <w:pPr>
              <w:jc w:val="both"/>
            </w:pPr>
            <w:r w:rsidRPr="00E85F79">
              <w:t xml:space="preserve">- </w:t>
            </w:r>
            <w:r>
              <w:t xml:space="preserve">принимают решение о признании несовершеннолетних и семей, </w:t>
            </w:r>
            <w:proofErr w:type="gramStart"/>
            <w:r>
              <w:t>находящимися</w:t>
            </w:r>
            <w:proofErr w:type="gramEnd"/>
            <w:r>
              <w:t xml:space="preserve"> в СОП</w:t>
            </w:r>
            <w:r w:rsidRPr="00E85F79">
              <w:t>, на основании:</w:t>
            </w:r>
          </w:p>
          <w:p w:rsidR="00E33A8D" w:rsidRPr="00E85F79" w:rsidRDefault="00E33A8D" w:rsidP="00B73E79">
            <w:pPr>
              <w:jc w:val="both"/>
            </w:pPr>
            <w:r>
              <w:t>а</w:t>
            </w:r>
            <w:r w:rsidRPr="00E85F79">
              <w:t>) приговор</w:t>
            </w:r>
            <w:r>
              <w:t>а</w:t>
            </w:r>
            <w:r w:rsidRPr="00E85F79">
              <w:t>, определени</w:t>
            </w:r>
            <w:r>
              <w:t>я</w:t>
            </w:r>
            <w:r w:rsidRPr="00E85F79">
              <w:t xml:space="preserve"> или постановлени</w:t>
            </w:r>
            <w:r>
              <w:t>я</w:t>
            </w:r>
            <w:r w:rsidRPr="00E85F79">
              <w:t xml:space="preserve"> суда;</w:t>
            </w:r>
          </w:p>
          <w:p w:rsidR="00E33A8D" w:rsidRPr="00E85F79" w:rsidRDefault="00E33A8D" w:rsidP="00B73E79">
            <w:pPr>
              <w:jc w:val="both"/>
            </w:pPr>
            <w:r>
              <w:t>б</w:t>
            </w:r>
            <w:r w:rsidRPr="00E85F79">
              <w:t>) постановлени</w:t>
            </w:r>
            <w:r>
              <w:t xml:space="preserve">я </w:t>
            </w:r>
            <w:r w:rsidRPr="00E85F79">
              <w:t xml:space="preserve">прокурора, </w:t>
            </w:r>
            <w:r>
              <w:t xml:space="preserve">руководителя следственного органа, </w:t>
            </w:r>
            <w:r w:rsidRPr="00E85F79">
              <w:t>следователя, органа дознания или начальника о</w:t>
            </w:r>
            <w:r>
              <w:t>ргана внутренних дел</w:t>
            </w:r>
            <w:r w:rsidRPr="00E85F79">
              <w:t>;</w:t>
            </w:r>
          </w:p>
          <w:p w:rsidR="00E33A8D" w:rsidRPr="00E85F79" w:rsidRDefault="00E33A8D" w:rsidP="00B73E79">
            <w:pPr>
              <w:jc w:val="both"/>
            </w:pPr>
            <w:r>
              <w:t>в</w:t>
            </w:r>
            <w:r w:rsidRPr="00E85F79">
              <w:t>) акт</w:t>
            </w:r>
            <w:r>
              <w:t>а</w:t>
            </w:r>
            <w:r w:rsidRPr="00E85F79">
              <w:t xml:space="preserve"> должностного лица о</w:t>
            </w:r>
            <w:r>
              <w:t>ргана внутренних дел о помещении несовершеннолетнего в специализированное учреждение для несовершеннолетних, нуждающихся в социальной реабилитации</w:t>
            </w:r>
            <w:r w:rsidRPr="00E85F79">
              <w:t>;</w:t>
            </w:r>
          </w:p>
          <w:p w:rsidR="00E33A8D" w:rsidRDefault="00E33A8D" w:rsidP="00B73E79">
            <w:pPr>
              <w:jc w:val="both"/>
            </w:pPr>
            <w:r>
              <w:t>г</w:t>
            </w:r>
            <w:r w:rsidRPr="00E85F79">
              <w:t>) заключени</w:t>
            </w:r>
            <w:r>
              <w:t>я</w:t>
            </w:r>
            <w:r w:rsidRPr="00E85F79">
              <w:t>, утвержденно</w:t>
            </w:r>
            <w:r>
              <w:t>го</w:t>
            </w:r>
            <w:r w:rsidRPr="00E85F79">
              <w:t xml:space="preserve"> руководителем органа или учреждения системы профилактики по результатам проведенной проверки жалоб, заявлений или других сообщений;</w:t>
            </w:r>
          </w:p>
          <w:p w:rsidR="00E33A8D" w:rsidRDefault="00E33A8D" w:rsidP="00B73E79">
            <w:pPr>
              <w:jc w:val="both"/>
            </w:pPr>
            <w:r>
              <w:t xml:space="preserve">д) материалов заседания по результатам рассмотрения персонального дела в отношении несовершеннолетнего или родителя (иного законного представителя несовершеннолетнего); </w:t>
            </w:r>
          </w:p>
          <w:p w:rsidR="00E33A8D" w:rsidRPr="00E85F79" w:rsidRDefault="00E33A8D" w:rsidP="00B73E79">
            <w:pPr>
              <w:jc w:val="both"/>
            </w:pPr>
            <w:r>
              <w:t>- вносят в муниципальную базу данных документированную информацию о семьях и детях, признанных находящимися в СОП;</w:t>
            </w:r>
          </w:p>
          <w:p w:rsidR="00E33A8D" w:rsidRPr="00E85F79" w:rsidRDefault="00E33A8D" w:rsidP="00B73E79">
            <w:pPr>
              <w:jc w:val="both"/>
            </w:pPr>
            <w:r w:rsidRPr="00E85F79">
              <w:t>- на основе документов персонифицированного учета разрабатыва</w:t>
            </w:r>
            <w:r>
              <w:t>ю</w:t>
            </w:r>
            <w:r w:rsidRPr="00E85F79">
              <w:t xml:space="preserve">т с участием специалистов органов и учреждений системы профилактики планы </w:t>
            </w:r>
            <w:r>
              <w:t xml:space="preserve">ИПР </w:t>
            </w:r>
            <w:r w:rsidRPr="00E85F79">
              <w:t xml:space="preserve">с несовершеннолетними и семьями, находящимися в </w:t>
            </w:r>
            <w:r>
              <w:t>СОП</w:t>
            </w:r>
            <w:r w:rsidRPr="00E85F79">
              <w:t>, включающие: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а) оценку причин  и уровня социальной </w:t>
            </w:r>
            <w:proofErr w:type="spellStart"/>
            <w:r w:rsidRPr="00E85F79">
              <w:t>дезадаптации</w:t>
            </w:r>
            <w:proofErr w:type="spellEnd"/>
            <w:r w:rsidRPr="00E85F79">
              <w:t xml:space="preserve"> несовершеннолетних</w:t>
            </w:r>
            <w:r>
              <w:t xml:space="preserve"> и семей</w:t>
            </w:r>
            <w:r w:rsidRPr="00E85F79">
              <w:t>,  условий их жизни;</w:t>
            </w:r>
          </w:p>
          <w:p w:rsidR="00E33A8D" w:rsidRDefault="00E33A8D" w:rsidP="00B73E79">
            <w:pPr>
              <w:jc w:val="both"/>
            </w:pPr>
            <w:r w:rsidRPr="00E85F79">
              <w:t xml:space="preserve">б) перечень социальных, педагогических, медицинских, психологических и </w:t>
            </w:r>
            <w:r>
              <w:t>дру</w:t>
            </w:r>
            <w:r w:rsidRPr="00E85F79">
              <w:t xml:space="preserve">гих мероприятий по реабилитации и </w:t>
            </w:r>
            <w:r>
              <w:t>социализации н</w:t>
            </w:r>
            <w:r w:rsidRPr="00E85F79">
              <w:t>есовершеннолетних и их семей</w:t>
            </w:r>
            <w:r>
              <w:t>;</w:t>
            </w:r>
          </w:p>
          <w:p w:rsidR="00E33A8D" w:rsidRPr="00E85F79" w:rsidRDefault="00E33A8D" w:rsidP="00B73E79">
            <w:pPr>
              <w:jc w:val="both"/>
            </w:pPr>
            <w:r>
              <w:t>- утверждают планы ИПР в отношении несовершеннолетних и семей, находящихся в СОП, и координируют её проведение</w:t>
            </w:r>
          </w:p>
        </w:tc>
        <w:tc>
          <w:tcPr>
            <w:tcW w:w="3402" w:type="dxa"/>
          </w:tcPr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Постановление Правительства РФ от 06.11.2013 № 995 «Об утверждении примерного положения о комиссиях по делам несовершеннолетних и защите их прав»;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Закон Тульской области от 07.12.2005 № 657-ЗТО «О </w:t>
            </w:r>
            <w:proofErr w:type="spellStart"/>
            <w:r w:rsidRPr="00AD66ED">
              <w:rPr>
                <w:sz w:val="20"/>
                <w:szCs w:val="20"/>
              </w:rPr>
              <w:t>комис-сииях</w:t>
            </w:r>
            <w:proofErr w:type="spellEnd"/>
            <w:r w:rsidRPr="00AD66ED">
              <w:rPr>
                <w:sz w:val="20"/>
                <w:szCs w:val="20"/>
              </w:rPr>
              <w:t xml:space="preserve"> по делам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 xml:space="preserve">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</w:t>
            </w:r>
            <w:r>
              <w:rPr>
                <w:sz w:val="20"/>
                <w:szCs w:val="20"/>
              </w:rPr>
              <w:t xml:space="preserve">нолетних и за-щите </w:t>
            </w:r>
            <w:r w:rsidRPr="00AD66ED">
              <w:rPr>
                <w:sz w:val="20"/>
                <w:szCs w:val="20"/>
              </w:rPr>
              <w:t>их прав»;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Постановление правительства Тульской области от 07.03.2014 № 96 «О региональном банке данных несовершеннолетних и семей, находящихся в социально опасном положении, проживающих на территории Тульской области»</w:t>
            </w:r>
            <w:r>
              <w:rPr>
                <w:sz w:val="20"/>
                <w:szCs w:val="20"/>
              </w:rPr>
              <w:t>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о </w:t>
            </w:r>
            <w:proofErr w:type="spellStart"/>
            <w:r>
              <w:rPr>
                <w:sz w:val="20"/>
                <w:szCs w:val="20"/>
              </w:rPr>
              <w:t>КДНиЗП</w:t>
            </w:r>
            <w:proofErr w:type="spellEnd"/>
          </w:p>
        </w:tc>
      </w:tr>
      <w:tr w:rsidR="00E33A8D" w:rsidRPr="00AD66ED" w:rsidTr="00B73E79">
        <w:tc>
          <w:tcPr>
            <w:tcW w:w="15310" w:type="dxa"/>
            <w:gridSpan w:val="4"/>
          </w:tcPr>
          <w:p w:rsidR="00E33A8D" w:rsidRPr="00AE5B88" w:rsidRDefault="00E33A8D" w:rsidP="00B73E79">
            <w:pPr>
              <w:jc w:val="center"/>
              <w:rPr>
                <w:b/>
              </w:rPr>
            </w:pPr>
            <w:r w:rsidRPr="00AE5B88">
              <w:rPr>
                <w:b/>
              </w:rPr>
              <w:t>Проведение индивидуальной профилактической работы с несовершеннолетними и семьями,</w:t>
            </w:r>
          </w:p>
          <w:p w:rsidR="00E33A8D" w:rsidRPr="00AD66ED" w:rsidRDefault="00E33A8D" w:rsidP="00B73E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E5B88">
              <w:rPr>
                <w:b/>
              </w:rPr>
              <w:t>находящимися</w:t>
            </w:r>
            <w:proofErr w:type="gramEnd"/>
            <w:r w:rsidRPr="00AE5B88">
              <w:rPr>
                <w:b/>
              </w:rPr>
              <w:t xml:space="preserve"> в социально опасном положении</w:t>
            </w:r>
          </w:p>
        </w:tc>
      </w:tr>
      <w:tr w:rsidR="00E33A8D" w:rsidRPr="00AD66ED" w:rsidTr="00B73E79">
        <w:tc>
          <w:tcPr>
            <w:tcW w:w="2552" w:type="dxa"/>
          </w:tcPr>
          <w:p w:rsidR="00E33A8D" w:rsidRPr="00E85F79" w:rsidRDefault="00E33A8D" w:rsidP="00B73E79">
            <w:pPr>
              <w:jc w:val="center"/>
            </w:pPr>
            <w:r>
              <w:t>Комиссия</w:t>
            </w:r>
            <w:r w:rsidRPr="00E85F79">
              <w:t xml:space="preserve"> по делам несовершеннолетних и защите их прав муниципального образования Дубенский район</w:t>
            </w:r>
          </w:p>
        </w:tc>
        <w:tc>
          <w:tcPr>
            <w:tcW w:w="9356" w:type="dxa"/>
            <w:gridSpan w:val="2"/>
          </w:tcPr>
          <w:p w:rsidR="00E33A8D" w:rsidRDefault="00E33A8D" w:rsidP="00B73E79">
            <w:pPr>
              <w:jc w:val="both"/>
            </w:pPr>
            <w:r>
              <w:t>- применяет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 и законодательством области;</w:t>
            </w:r>
          </w:p>
          <w:p w:rsidR="00E33A8D" w:rsidRDefault="00E33A8D" w:rsidP="00B73E79">
            <w:pPr>
              <w:jc w:val="both"/>
            </w:pPr>
            <w:r>
              <w:t xml:space="preserve">- принимает решение о применении к несовершеннолетним, совершившим общественно-опасные деяния до достижения возраста наступления уголовной ответственности, мер воспитательного воздействия или о ходатайстве перед </w:t>
            </w:r>
            <w:proofErr w:type="gramStart"/>
            <w:r>
              <w:t>судом</w:t>
            </w:r>
            <w:proofErr w:type="gramEnd"/>
            <w:r>
              <w:t xml:space="preserve"> об их помещении  в специальные учебно-воспитательные учреждения закрытого типа;</w:t>
            </w:r>
          </w:p>
          <w:p w:rsidR="00E33A8D" w:rsidRDefault="00E33A8D" w:rsidP="00B73E79">
            <w:pPr>
              <w:jc w:val="both"/>
            </w:pPr>
            <w:r>
              <w:lastRenderedPageBreak/>
              <w:t xml:space="preserve">- принимает решение в отношении несовершеннолетних, занимающихся бродяжничеством или </w:t>
            </w:r>
            <w:proofErr w:type="gramStart"/>
            <w:r>
              <w:t>попрошайничеством</w:t>
            </w:r>
            <w:proofErr w:type="gramEnd"/>
            <w:r>
              <w:t xml:space="preserve">; употребляющих наркотические средства, психотропные вещества, одурманивающие вещества, алкогольную и спиртосодержащую продукцию; совершивших правонарушение до достижения возраста привлечения к административной ответственности; совершивших общественно опасное деяние и не подлежащих уголовной ответственности в связи  с </w:t>
            </w:r>
            <w:proofErr w:type="spellStart"/>
            <w:r>
              <w:t>недостижением</w:t>
            </w:r>
            <w:proofErr w:type="spellEnd"/>
            <w:r>
              <w:t xml:space="preserve"> возраста привлечения к ней либо вследствие отставания в психическом развитии, о проведении разъяснительной работы по вопросу </w:t>
            </w:r>
            <w:proofErr w:type="spellStart"/>
            <w:r>
              <w:t>д</w:t>
            </w:r>
            <w:r w:rsidRPr="00B964FD">
              <w:t>|</w:t>
            </w:r>
            <w:r>
              <w:t>недопустимости</w:t>
            </w:r>
            <w:proofErr w:type="spellEnd"/>
            <w:r>
              <w:t xml:space="preserve"> подобных действий;</w:t>
            </w:r>
          </w:p>
          <w:p w:rsidR="00E33A8D" w:rsidRDefault="00E33A8D" w:rsidP="00B73E79">
            <w:pPr>
              <w:jc w:val="both"/>
            </w:pPr>
            <w:r>
              <w:t xml:space="preserve">- принимает решение в отношении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</w:t>
            </w:r>
            <w:proofErr w:type="spellStart"/>
            <w:r>
              <w:t>д</w:t>
            </w:r>
            <w:r w:rsidRPr="00B964FD">
              <w:t>|</w:t>
            </w:r>
            <w:r>
              <w:t>недопустимости</w:t>
            </w:r>
            <w:proofErr w:type="spellEnd"/>
            <w:r>
              <w:t xml:space="preserve"> подобных действий;</w:t>
            </w:r>
          </w:p>
          <w:p w:rsidR="00E33A8D" w:rsidRDefault="00E33A8D" w:rsidP="00B73E79">
            <w:pPr>
              <w:jc w:val="both"/>
            </w:pPr>
            <w:r>
              <w:t xml:space="preserve">   - 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      </w:r>
          </w:p>
          <w:p w:rsidR="00E33A8D" w:rsidRDefault="00E33A8D" w:rsidP="00B73E79">
            <w:pPr>
              <w:jc w:val="both"/>
            </w:pPr>
            <w:r>
              <w:t>-  дает при наличии согласия родителей или иных законных представителей несовершеннолетнего обучающегося и комитета по образованию, культуре, молодежной политике, физической культуре и спорту АМО Дубенский район, на оставление несовершеннолетними, достигшими возраста 15 лет, образовательных организаций до получения основного общего образования;</w:t>
            </w:r>
          </w:p>
          <w:p w:rsidR="00E33A8D" w:rsidRDefault="00E33A8D" w:rsidP="00B73E79">
            <w:pPr>
              <w:jc w:val="both"/>
            </w:pPr>
            <w:r>
              <w:t>- вносит в суд по месту нахождения специальных учебно-воспитательных учреждений закрытого типа совместно с администрацией указанных учреждений представления по вопросам содержания в них несовершеннолетних;</w:t>
            </w:r>
          </w:p>
          <w:p w:rsidR="00E33A8D" w:rsidRDefault="00E33A8D" w:rsidP="00B73E79">
            <w:pPr>
              <w:jc w:val="both"/>
            </w:pPr>
            <w:r>
              <w:t>- привлекает социально-ориентированные общественные объединения к реализации планов ИПР;</w:t>
            </w:r>
          </w:p>
          <w:p w:rsidR="00E33A8D" w:rsidRDefault="00E33A8D" w:rsidP="00B73E79">
            <w:pPr>
              <w:jc w:val="both"/>
            </w:pPr>
            <w:r>
              <w:t>- имеет право:</w:t>
            </w:r>
          </w:p>
          <w:p w:rsidR="00E33A8D" w:rsidRPr="00E85F79" w:rsidRDefault="00E33A8D" w:rsidP="00B73E79">
            <w:pPr>
              <w:jc w:val="both"/>
            </w:pPr>
            <w:r>
              <w:t xml:space="preserve">а) </w:t>
            </w:r>
            <w:r w:rsidRPr="00E85F79">
              <w:t>вносить в соответствующие органы и учреждения предложения о применении мер воздействия, предусмотренных законодательством, в отношении несовершеннолетних и их родителей (иных законных представителей);</w:t>
            </w:r>
          </w:p>
          <w:p w:rsidR="00E33A8D" w:rsidRDefault="00E33A8D" w:rsidP="00B73E79">
            <w:pPr>
              <w:jc w:val="both"/>
            </w:pPr>
            <w:r w:rsidRPr="00E85F79">
              <w:t>б) вносить в соответствующие органы и учреждения представления об устранении причин и условий, способствующих правонарушениям и антиобщественным действиям несовершеннолетних</w:t>
            </w:r>
            <w:r>
              <w:t>;</w:t>
            </w:r>
          </w:p>
          <w:p w:rsidR="00E33A8D" w:rsidRDefault="00E33A8D" w:rsidP="00B73E79">
            <w:pPr>
              <w:jc w:val="both"/>
            </w:pPr>
            <w:r>
              <w:t xml:space="preserve">в) запрашивать у государственных (муниципальных) органов и учреждений информацию по вопросам, связанным с защитой прав и законных интересов несовершеннолетних, защитой их от всех форм дискриминации, физического или </w:t>
            </w:r>
            <w:r>
              <w:lastRenderedPageBreak/>
              <w:t>психического насилия, оскорбления, грубого обращения, сексуальной и иной эксплуатации;</w:t>
            </w:r>
          </w:p>
          <w:p w:rsidR="00E33A8D" w:rsidRPr="00E85F79" w:rsidRDefault="00E33A8D" w:rsidP="00B73E79">
            <w:pPr>
              <w:jc w:val="both"/>
            </w:pPr>
            <w:r>
              <w:t>г) обращаться в суд по вопросам возмещения вреда, причиненного здоровью несовершеннолетнего, его имуществу и (или) морального вреда</w:t>
            </w:r>
          </w:p>
        </w:tc>
        <w:tc>
          <w:tcPr>
            <w:tcW w:w="3402" w:type="dxa"/>
          </w:tcPr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 xml:space="preserve">Федеральный закон от 24.06.1999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Федеральный закон от 29.12.2012  № 273-ФЗ «Об образовании в Российской Федерации»;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Постановление Правительства РФ от </w:t>
            </w:r>
            <w:r w:rsidRPr="00AD66ED">
              <w:rPr>
                <w:sz w:val="20"/>
                <w:szCs w:val="20"/>
              </w:rPr>
              <w:lastRenderedPageBreak/>
              <w:t>06.11.2013 № 995 «Об утверждении примерного положения о комиссиях по делам несовершеннолетних и защите их прав»;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Постановление Пленума </w:t>
            </w:r>
            <w:proofErr w:type="gramStart"/>
            <w:r w:rsidRPr="00AD66ED">
              <w:rPr>
                <w:sz w:val="20"/>
                <w:szCs w:val="20"/>
              </w:rPr>
              <w:t>Верхов-</w:t>
            </w:r>
            <w:proofErr w:type="spellStart"/>
            <w:r w:rsidRPr="00AD66ED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AD66ED">
              <w:rPr>
                <w:sz w:val="20"/>
                <w:szCs w:val="20"/>
              </w:rPr>
              <w:t xml:space="preserve"> Суда Российской Федерации от 01.02.2011 № 1 «О судебной практике применения </w:t>
            </w:r>
            <w:proofErr w:type="spellStart"/>
            <w:r w:rsidRPr="00AD66ED">
              <w:rPr>
                <w:sz w:val="20"/>
                <w:szCs w:val="20"/>
              </w:rPr>
              <w:t>законода-тельства</w:t>
            </w:r>
            <w:proofErr w:type="spellEnd"/>
            <w:r w:rsidRPr="00AD66ED">
              <w:rPr>
                <w:sz w:val="20"/>
                <w:szCs w:val="20"/>
              </w:rPr>
              <w:t xml:space="preserve">, регламентирующего особенности уголовной </w:t>
            </w:r>
            <w:proofErr w:type="spellStart"/>
            <w:r w:rsidRPr="00AD66ED">
              <w:rPr>
                <w:sz w:val="20"/>
                <w:szCs w:val="20"/>
              </w:rPr>
              <w:t>ответст-венности</w:t>
            </w:r>
            <w:proofErr w:type="spellEnd"/>
            <w:r w:rsidRPr="00AD66ED">
              <w:rPr>
                <w:sz w:val="20"/>
                <w:szCs w:val="20"/>
              </w:rPr>
              <w:t xml:space="preserve"> и наказания </w:t>
            </w:r>
            <w:proofErr w:type="spellStart"/>
            <w:r w:rsidRPr="00AD66ED">
              <w:rPr>
                <w:sz w:val="20"/>
                <w:szCs w:val="20"/>
              </w:rPr>
              <w:t>несовер-шеннолетних</w:t>
            </w:r>
            <w:proofErr w:type="spellEnd"/>
            <w:r w:rsidRPr="00AD66ED">
              <w:rPr>
                <w:sz w:val="20"/>
                <w:szCs w:val="20"/>
              </w:rPr>
              <w:t>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Закон Тульской области от 07.12.2005 № 657-ЗТО «О </w:t>
            </w:r>
            <w:proofErr w:type="spellStart"/>
            <w:proofErr w:type="gramStart"/>
            <w:r w:rsidRPr="00AD66ED">
              <w:rPr>
                <w:sz w:val="20"/>
                <w:szCs w:val="20"/>
              </w:rPr>
              <w:t>комис-сиях</w:t>
            </w:r>
            <w:proofErr w:type="spellEnd"/>
            <w:proofErr w:type="gramEnd"/>
            <w:r w:rsidRPr="00AD66ED">
              <w:rPr>
                <w:sz w:val="20"/>
                <w:szCs w:val="20"/>
              </w:rPr>
              <w:t xml:space="preserve">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</w:t>
            </w:r>
            <w:r>
              <w:rPr>
                <w:sz w:val="20"/>
                <w:szCs w:val="20"/>
              </w:rPr>
              <w:t>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о </w:t>
            </w:r>
            <w:proofErr w:type="spellStart"/>
            <w:r>
              <w:rPr>
                <w:sz w:val="20"/>
                <w:szCs w:val="20"/>
              </w:rPr>
              <w:t>КДНиЗП</w:t>
            </w:r>
            <w:proofErr w:type="spellEnd"/>
          </w:p>
        </w:tc>
      </w:tr>
      <w:tr w:rsidR="00E33A8D" w:rsidRPr="00AD66ED" w:rsidTr="00B73E79">
        <w:trPr>
          <w:trHeight w:val="7154"/>
        </w:trPr>
        <w:tc>
          <w:tcPr>
            <w:tcW w:w="2552" w:type="dxa"/>
          </w:tcPr>
          <w:p w:rsidR="00E33A8D" w:rsidRDefault="00E33A8D" w:rsidP="00B73E79">
            <w:pPr>
              <w:jc w:val="center"/>
            </w:pPr>
            <w:r>
              <w:lastRenderedPageBreak/>
              <w:t>Аппарат комиссии по делам несовершеннолетних и защите их прав муниципального образования Дубенский район</w:t>
            </w:r>
          </w:p>
        </w:tc>
        <w:tc>
          <w:tcPr>
            <w:tcW w:w="9356" w:type="dxa"/>
            <w:gridSpan w:val="2"/>
          </w:tcPr>
          <w:p w:rsidR="00E33A8D" w:rsidRPr="00E85F79" w:rsidRDefault="00E33A8D" w:rsidP="00B73E79">
            <w:pPr>
              <w:jc w:val="both"/>
            </w:pPr>
            <w:r w:rsidRPr="00E85F79">
              <w:t>- участву</w:t>
            </w:r>
            <w:r>
              <w:t>ю</w:t>
            </w:r>
            <w:r w:rsidRPr="00E85F79">
              <w:t xml:space="preserve">т в пределах компетенции в разработке и реализации планов </w:t>
            </w:r>
            <w:r>
              <w:t>ИПР</w:t>
            </w:r>
            <w:r w:rsidRPr="00E85F79">
              <w:t xml:space="preserve"> с несовершеннолетними и семьями, находящимися в </w:t>
            </w:r>
            <w:r>
              <w:t>СОП</w:t>
            </w:r>
            <w:r w:rsidRPr="00E85F79">
              <w:t>:</w:t>
            </w:r>
          </w:p>
          <w:p w:rsidR="00E33A8D" w:rsidRDefault="00E33A8D" w:rsidP="00B73E79">
            <w:pPr>
              <w:jc w:val="both"/>
            </w:pPr>
            <w:r w:rsidRPr="00E85F79">
              <w:t xml:space="preserve">а) </w:t>
            </w:r>
            <w:r>
              <w:t xml:space="preserve">обеспечивают оказание </w:t>
            </w:r>
            <w:r w:rsidRPr="00E85F79">
              <w:t>помощ</w:t>
            </w:r>
            <w:r>
              <w:t>и</w:t>
            </w:r>
            <w:r w:rsidRPr="00E85F79">
              <w:t xml:space="preserve"> в бытовом устройстве несовершеннолетним, освобожденным из учреждений уголовно-исполнительной системы, вернувшимся из специальных учебно-воспитательных учреждений</w:t>
            </w:r>
            <w:r>
              <w:t>, а также состоящим на учете в уголовно-исполнительной инспекции;</w:t>
            </w:r>
          </w:p>
          <w:p w:rsidR="00E33A8D" w:rsidRDefault="00E33A8D" w:rsidP="00B73E79">
            <w:pPr>
              <w:jc w:val="both"/>
            </w:pPr>
            <w:r>
              <w:t>б) оказывают помощь по трудоустройству, а также принимает иные меры по социальной реабилитации несовершеннолетних;</w:t>
            </w:r>
          </w:p>
          <w:p w:rsidR="00E33A8D" w:rsidRPr="00E85F79" w:rsidRDefault="00E33A8D" w:rsidP="00B73E79">
            <w:pPr>
              <w:jc w:val="both"/>
            </w:pPr>
            <w:proofErr w:type="gramStart"/>
            <w:r>
              <w:t>в</w:t>
            </w:r>
            <w:r w:rsidRPr="00E85F79">
              <w:t xml:space="preserve">) совместно с родителями несовершеннолетних и </w:t>
            </w:r>
            <w:r>
              <w:t>комитетом по образованию, культуре, молодежной политике, физической культуре и спорту АМО Дубенский район</w:t>
            </w:r>
            <w:r w:rsidRPr="00E85F79">
              <w:t xml:space="preserve"> </w:t>
            </w:r>
            <w:r w:rsidRPr="000156D5">
              <w:rPr>
                <w:b/>
              </w:rPr>
              <w:t>в течение 1 месяца</w:t>
            </w:r>
            <w:r w:rsidRPr="00E85F79">
              <w:t xml:space="preserve"> принима</w:t>
            </w:r>
            <w:r>
              <w:t>ю</w:t>
            </w:r>
            <w:r w:rsidRPr="00E85F79">
              <w:t>т меры, обеспечивающие трудоустройство и продолжение освоения  образовательной программы основного общего образования по иной форме обучения несовершеннолетни</w:t>
            </w:r>
            <w:r>
              <w:t>ми</w:t>
            </w:r>
            <w:r w:rsidRPr="00E85F79">
              <w:t>, достигши</w:t>
            </w:r>
            <w:r>
              <w:t>ми</w:t>
            </w:r>
            <w:r w:rsidRPr="00E85F79">
              <w:t xml:space="preserve"> возраста пятнадцати лет, оставивших общеобразовательные учреждения до получения </w:t>
            </w:r>
            <w:r>
              <w:t xml:space="preserve">основного </w:t>
            </w:r>
            <w:r w:rsidRPr="00E85F79">
              <w:t xml:space="preserve">общего образования; </w:t>
            </w:r>
            <w:proofErr w:type="gramEnd"/>
          </w:p>
          <w:p w:rsidR="00E33A8D" w:rsidRDefault="00E33A8D" w:rsidP="00B73E79">
            <w:pPr>
              <w:jc w:val="both"/>
            </w:pPr>
            <w:r>
              <w:t>г</w:t>
            </w:r>
            <w:r w:rsidRPr="00E85F79">
              <w:t xml:space="preserve">) </w:t>
            </w:r>
            <w:r>
              <w:t>осуществляют надзор за несовершеннолетним, в случае прекращения судом уголовного дела и применения к несовершеннолетнему принудительных мер воспитательного воздействия;</w:t>
            </w:r>
          </w:p>
          <w:p w:rsidR="00E33A8D" w:rsidRDefault="00E33A8D" w:rsidP="00B73E79">
            <w:pPr>
              <w:jc w:val="both"/>
            </w:pPr>
            <w:r>
              <w:t>д) обеспечивают оказание содействия в определении форм устройства несовершеннолетних, нуждающихся в помощи государства;</w:t>
            </w:r>
          </w:p>
          <w:p w:rsidR="00E33A8D" w:rsidRPr="00E85F79" w:rsidRDefault="00E33A8D" w:rsidP="00B73E79">
            <w:pPr>
              <w:jc w:val="both"/>
            </w:pPr>
            <w:r>
              <w:t xml:space="preserve">е) </w:t>
            </w:r>
            <w:r w:rsidRPr="00E85F79">
              <w:t>провод</w:t>
            </w:r>
            <w:r>
              <w:t>я</w:t>
            </w:r>
            <w:r w:rsidRPr="00E85F79">
              <w:t xml:space="preserve">т </w:t>
            </w:r>
            <w:r>
              <w:t xml:space="preserve">ИПР </w:t>
            </w:r>
            <w:r w:rsidRPr="00E85F79">
              <w:t xml:space="preserve">в отношении </w:t>
            </w:r>
            <w:r>
              <w:t>нес</w:t>
            </w:r>
            <w:r w:rsidRPr="00E85F79">
              <w:t>овершеннолетних и семей, состоящих на профилактическом учете;</w:t>
            </w:r>
          </w:p>
          <w:p w:rsidR="00E33A8D" w:rsidRDefault="00E33A8D" w:rsidP="00B73E79">
            <w:pPr>
              <w:tabs>
                <w:tab w:val="center" w:pos="4570"/>
              </w:tabs>
              <w:jc w:val="both"/>
            </w:pPr>
            <w:r>
              <w:t xml:space="preserve">Должностные лица имеют </w:t>
            </w:r>
            <w:r w:rsidRPr="00E85F79">
              <w:t>право</w:t>
            </w:r>
            <w:r>
              <w:t xml:space="preserve">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компетенцию </w:t>
            </w:r>
            <w:proofErr w:type="spellStart"/>
            <w:r>
              <w:t>КДНиЗП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Федеральный закон от 24.06.1999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Федеральный закон от 29.12.2012  № 273-ФЗ «Об образовании в Российской Федерации»;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Постановление Правительства РФ от 06.11.2013 № 995 «Об утверждении примерного положения о комиссиях по делам несовершеннолетних и защите их прав»;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Постановление Пленума </w:t>
            </w:r>
            <w:proofErr w:type="gramStart"/>
            <w:r w:rsidRPr="00AD66ED">
              <w:rPr>
                <w:sz w:val="20"/>
                <w:szCs w:val="20"/>
              </w:rPr>
              <w:t>Верхов-</w:t>
            </w:r>
            <w:proofErr w:type="spellStart"/>
            <w:r w:rsidRPr="00AD66ED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AD66ED">
              <w:rPr>
                <w:sz w:val="20"/>
                <w:szCs w:val="20"/>
              </w:rPr>
              <w:t xml:space="preserve"> Суда Российской Федерации от 01.02.2011 № 1 «О судебной практике применения </w:t>
            </w:r>
            <w:proofErr w:type="spellStart"/>
            <w:r w:rsidRPr="00AD66ED">
              <w:rPr>
                <w:sz w:val="20"/>
                <w:szCs w:val="20"/>
              </w:rPr>
              <w:t>законода-тельства</w:t>
            </w:r>
            <w:proofErr w:type="spellEnd"/>
            <w:r w:rsidRPr="00AD66ED">
              <w:rPr>
                <w:sz w:val="20"/>
                <w:szCs w:val="20"/>
              </w:rPr>
              <w:t xml:space="preserve">, регламентирующего особенности уголовной </w:t>
            </w:r>
            <w:proofErr w:type="spellStart"/>
            <w:r w:rsidRPr="00AD66ED">
              <w:rPr>
                <w:sz w:val="20"/>
                <w:szCs w:val="20"/>
              </w:rPr>
              <w:t>ответст-венности</w:t>
            </w:r>
            <w:proofErr w:type="spellEnd"/>
            <w:r w:rsidRPr="00AD66ED">
              <w:rPr>
                <w:sz w:val="20"/>
                <w:szCs w:val="20"/>
              </w:rPr>
              <w:t xml:space="preserve"> и наказания </w:t>
            </w:r>
            <w:proofErr w:type="spellStart"/>
            <w:r w:rsidRPr="00AD66ED">
              <w:rPr>
                <w:sz w:val="20"/>
                <w:szCs w:val="20"/>
              </w:rPr>
              <w:t>несовер-шеннолетних</w:t>
            </w:r>
            <w:proofErr w:type="spellEnd"/>
            <w:r w:rsidRPr="00AD66ED">
              <w:rPr>
                <w:sz w:val="20"/>
                <w:szCs w:val="20"/>
              </w:rPr>
              <w:t>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Закон Тульской области от 07.12.2005 № 657-ЗТО «О </w:t>
            </w:r>
            <w:proofErr w:type="spellStart"/>
            <w:proofErr w:type="gramStart"/>
            <w:r w:rsidRPr="00AD66ED">
              <w:rPr>
                <w:sz w:val="20"/>
                <w:szCs w:val="20"/>
              </w:rPr>
              <w:t>комис-сиях</w:t>
            </w:r>
            <w:proofErr w:type="spellEnd"/>
            <w:proofErr w:type="gramEnd"/>
            <w:r w:rsidRPr="00AD66ED">
              <w:rPr>
                <w:sz w:val="20"/>
                <w:szCs w:val="20"/>
              </w:rPr>
              <w:t xml:space="preserve">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</w:t>
            </w:r>
            <w:r>
              <w:rPr>
                <w:sz w:val="20"/>
                <w:szCs w:val="20"/>
              </w:rPr>
              <w:t>: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о </w:t>
            </w:r>
            <w:proofErr w:type="spellStart"/>
            <w:r>
              <w:rPr>
                <w:sz w:val="20"/>
                <w:szCs w:val="20"/>
              </w:rPr>
              <w:t>КДНиЗП</w:t>
            </w:r>
            <w:proofErr w:type="spellEnd"/>
          </w:p>
        </w:tc>
      </w:tr>
      <w:tr w:rsidR="00E33A8D" w:rsidRPr="00AD66ED" w:rsidTr="00B73E79">
        <w:tc>
          <w:tcPr>
            <w:tcW w:w="2552" w:type="dxa"/>
          </w:tcPr>
          <w:p w:rsidR="00E33A8D" w:rsidRPr="00E85F79" w:rsidRDefault="00E33A8D" w:rsidP="00B73E79">
            <w:pPr>
              <w:jc w:val="center"/>
            </w:pPr>
            <w:r>
              <w:t>Отдел социальной защиты населения по Дубенскому району г</w:t>
            </w:r>
            <w:r w:rsidRPr="00E85F79">
              <w:t>осударственно</w:t>
            </w:r>
            <w:r>
              <w:t>го</w:t>
            </w:r>
            <w:r w:rsidRPr="00E85F79">
              <w:t xml:space="preserve"> учреждени</w:t>
            </w:r>
            <w:r>
              <w:t>я</w:t>
            </w:r>
            <w:r w:rsidRPr="00E85F79">
              <w:t xml:space="preserve"> Тульской </w:t>
            </w:r>
            <w:r w:rsidRPr="00E85F79">
              <w:lastRenderedPageBreak/>
              <w:t xml:space="preserve">области «Управление социальной защиты населения </w:t>
            </w:r>
            <w:r>
              <w:t>Тульской области</w:t>
            </w:r>
            <w:r w:rsidRPr="00E85F79">
              <w:t>»</w:t>
            </w:r>
          </w:p>
        </w:tc>
        <w:tc>
          <w:tcPr>
            <w:tcW w:w="9356" w:type="dxa"/>
            <w:gridSpan w:val="2"/>
          </w:tcPr>
          <w:p w:rsidR="00E33A8D" w:rsidRPr="008B1A40" w:rsidRDefault="00E33A8D" w:rsidP="00B73E79">
            <w:pPr>
              <w:jc w:val="both"/>
            </w:pPr>
            <w:r w:rsidRPr="008B1A40">
              <w:lastRenderedPageBreak/>
              <w:t xml:space="preserve">- участвует в пределах компетенции в разработке и реализации планов </w:t>
            </w:r>
            <w:r>
              <w:t xml:space="preserve">ИПР в </w:t>
            </w:r>
            <w:r w:rsidRPr="008B1A40">
              <w:t>отношении беспризорных и безнадзорных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 жестоко обращающихся с ними:</w:t>
            </w:r>
          </w:p>
          <w:p w:rsidR="00E33A8D" w:rsidRPr="008B1A40" w:rsidRDefault="00E33A8D" w:rsidP="00B73E79">
            <w:pPr>
              <w:jc w:val="both"/>
            </w:pPr>
            <w:r w:rsidRPr="008B1A40">
              <w:lastRenderedPageBreak/>
              <w:t>а) ведет учет семей, где родители не исполняют своих обязанностей по воспитанию, обучению и содержанию детей и (или) отрицательно влияющих на их поведение  либо жестоко обращающихся с ними, в том числе имеющих право на получение мер социальной поддержки;</w:t>
            </w:r>
          </w:p>
          <w:p w:rsidR="00E33A8D" w:rsidRDefault="00E33A8D" w:rsidP="00B73E79">
            <w:pPr>
              <w:jc w:val="both"/>
            </w:pPr>
            <w:r>
              <w:t xml:space="preserve">б) может проводить обследования уровня жизни и доходов малообеспеченных групп населения, включая многодетные семьи, </w:t>
            </w:r>
            <w:r w:rsidRPr="00E85F79">
              <w:t xml:space="preserve">жилищно-бытовых условий граждан </w:t>
            </w:r>
            <w:r>
              <w:t>с целью осуществления мероприятий по оказанию им необходимой социальной поддержки;</w:t>
            </w:r>
          </w:p>
          <w:p w:rsidR="00E33A8D" w:rsidRDefault="00E33A8D" w:rsidP="00B73E79">
            <w:pPr>
              <w:jc w:val="both"/>
            </w:pPr>
            <w:r>
              <w:t>в) осуществляет предоставление мер социальной поддержки семьям с детьми;</w:t>
            </w:r>
          </w:p>
          <w:p w:rsidR="00E33A8D" w:rsidRPr="00E85F79" w:rsidRDefault="00E33A8D" w:rsidP="00B73E79">
            <w:pPr>
              <w:jc w:val="both"/>
            </w:pPr>
            <w:r>
              <w:t>г</w:t>
            </w:r>
            <w:r w:rsidRPr="00E85F79">
              <w:t>) осуществляет назначение и выплату государственн</w:t>
            </w:r>
            <w:r>
              <w:t>ой социальной помощи малоимущим семьям с детьми;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Должностные лица имеют право </w:t>
            </w:r>
            <w:r w:rsidRPr="000156D5">
              <w:rPr>
                <w:shd w:val="clear" w:color="auto" w:fill="FFFFFF"/>
              </w:rPr>
              <w:t>в установленном порядке</w:t>
            </w:r>
            <w:r w:rsidRPr="00E85F79">
              <w:t xml:space="preserve">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компетенцию ведомства</w:t>
            </w:r>
          </w:p>
        </w:tc>
        <w:tc>
          <w:tcPr>
            <w:tcW w:w="3402" w:type="dxa"/>
          </w:tcPr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Указ Президента РФ от 05.05.1992 </w:t>
            </w:r>
            <w:r w:rsidRPr="00AD66ED">
              <w:rPr>
                <w:sz w:val="20"/>
                <w:szCs w:val="20"/>
              </w:rPr>
              <w:lastRenderedPageBreak/>
              <w:t xml:space="preserve">№ 431 «О мерах по социальной поддержке многодетных семей»; 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Федеральный закон от 17.07.1999  № 178-ФЗ «О государственной социальной помощи»;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Закон Тульской области от 28.12.2004 № 495-ЗТО «О государственной социальной помощи в Тульской области»;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 Устав ГУ ТО «Управление </w:t>
            </w:r>
            <w:proofErr w:type="gramStart"/>
            <w:r w:rsidRPr="00AD66ED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AD66ED">
              <w:rPr>
                <w:sz w:val="20"/>
                <w:szCs w:val="20"/>
              </w:rPr>
              <w:t>циальной</w:t>
            </w:r>
            <w:proofErr w:type="spellEnd"/>
            <w:proofErr w:type="gramEnd"/>
            <w:r w:rsidRPr="00AD66ED">
              <w:rPr>
                <w:sz w:val="20"/>
                <w:szCs w:val="20"/>
              </w:rPr>
              <w:t xml:space="preserve"> защиты населения </w:t>
            </w:r>
            <w:proofErr w:type="spellStart"/>
            <w:r w:rsidRPr="00AD66ED">
              <w:rPr>
                <w:sz w:val="20"/>
                <w:szCs w:val="20"/>
              </w:rPr>
              <w:t>Туль</w:t>
            </w:r>
            <w:r>
              <w:rPr>
                <w:sz w:val="20"/>
                <w:szCs w:val="20"/>
              </w:rPr>
              <w:t>-</w:t>
            </w:r>
            <w:r w:rsidRPr="00AD66ED">
              <w:rPr>
                <w:sz w:val="20"/>
                <w:szCs w:val="20"/>
              </w:rPr>
              <w:t>ской</w:t>
            </w:r>
            <w:proofErr w:type="spellEnd"/>
            <w:r w:rsidRPr="00AD66ED">
              <w:rPr>
                <w:sz w:val="20"/>
                <w:szCs w:val="20"/>
              </w:rPr>
              <w:t xml:space="preserve"> области», утвержденный приказом министерства труда и социальной защиты населения Тульской области от </w:t>
            </w:r>
            <w:r>
              <w:rPr>
                <w:sz w:val="20"/>
                <w:szCs w:val="20"/>
              </w:rPr>
              <w:t xml:space="preserve">26.02.2021 </w:t>
            </w:r>
            <w:r w:rsidRPr="00AD66E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91</w:t>
            </w:r>
            <w:r w:rsidRPr="00AD66ED">
              <w:rPr>
                <w:sz w:val="20"/>
                <w:szCs w:val="20"/>
              </w:rPr>
              <w:t>-осн.;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D66ED">
              <w:rPr>
                <w:sz w:val="20"/>
                <w:szCs w:val="20"/>
              </w:rPr>
              <w:t>олжностные обязанности, включенные в трудовые договора специалистов ОСЗН по Дубенскому району ГУ ТО  «Управление социальной защиты населения Тульской области»</w:t>
            </w:r>
          </w:p>
        </w:tc>
      </w:tr>
      <w:tr w:rsidR="00E33A8D" w:rsidRPr="00AD66ED" w:rsidTr="00B73E79">
        <w:trPr>
          <w:trHeight w:val="183"/>
        </w:trPr>
        <w:tc>
          <w:tcPr>
            <w:tcW w:w="2552" w:type="dxa"/>
          </w:tcPr>
          <w:p w:rsidR="00E33A8D" w:rsidRPr="00E85F79" w:rsidRDefault="00E33A8D" w:rsidP="00B73E79">
            <w:pPr>
              <w:jc w:val="center"/>
            </w:pPr>
            <w:r w:rsidRPr="00E85F79">
              <w:lastRenderedPageBreak/>
              <w:t xml:space="preserve">Государственное учреждение Тульской области «Социально-реабилитационный центр для несовершеннолетних </w:t>
            </w:r>
            <w:r>
              <w:t>№ 4»</w:t>
            </w:r>
          </w:p>
        </w:tc>
        <w:tc>
          <w:tcPr>
            <w:tcW w:w="9356" w:type="dxa"/>
            <w:gridSpan w:val="2"/>
          </w:tcPr>
          <w:p w:rsidR="00E33A8D" w:rsidRPr="00E85F79" w:rsidRDefault="00E33A8D" w:rsidP="00B73E79">
            <w:pPr>
              <w:jc w:val="both"/>
            </w:pPr>
            <w:r w:rsidRPr="00E85F79">
              <w:t xml:space="preserve">- участвует в пределах компетенции в разработке и  реализации планов </w:t>
            </w:r>
            <w:r>
              <w:t>ИПР</w:t>
            </w:r>
            <w:r w:rsidRPr="00E85F79">
              <w:t xml:space="preserve"> с несовершеннолетними и семьями, находящимися в </w:t>
            </w:r>
            <w:r>
              <w:t>СОП</w:t>
            </w:r>
            <w:r w:rsidRPr="00E85F79">
              <w:t>:</w:t>
            </w:r>
          </w:p>
          <w:p w:rsidR="00E33A8D" w:rsidRDefault="00E33A8D" w:rsidP="00B73E79">
            <w:pPr>
              <w:jc w:val="both"/>
            </w:pPr>
            <w:proofErr w:type="gramStart"/>
            <w:r>
              <w:t xml:space="preserve">!) </w:t>
            </w:r>
            <w:r w:rsidRPr="00E85F79">
              <w:t xml:space="preserve">а) </w:t>
            </w:r>
            <w:r>
              <w:t>осуществляет социальный патронаж семей, составляет соответствующие акты;</w:t>
            </w:r>
            <w:proofErr w:type="gramEnd"/>
          </w:p>
          <w:p w:rsidR="00E33A8D" w:rsidRDefault="00E33A8D" w:rsidP="00B73E79">
            <w:pPr>
              <w:jc w:val="both"/>
            </w:pPr>
            <w:r>
              <w:t>б) предоставляет социальные услуги и сопровождение несовершеннолетним, находящимся в СОП, и семьям, их воспитывающих, на основании личного заявления несовершеннолетних, их родителей или иных законных представителей либо по инициативе должностных лиц органов и учреждений системы профилактики;</w:t>
            </w:r>
          </w:p>
          <w:p w:rsidR="00E33A8D" w:rsidRDefault="00E33A8D" w:rsidP="00B73E79">
            <w:pPr>
              <w:jc w:val="both"/>
            </w:pPr>
            <w:r>
              <w:t>в) разрабатывает и реализует индивидуальные программы социальной реабилитации несовершеннолетних;</w:t>
            </w:r>
          </w:p>
          <w:p w:rsidR="00E33A8D" w:rsidRDefault="00E33A8D" w:rsidP="00B73E79">
            <w:pPr>
              <w:jc w:val="both"/>
            </w:pPr>
            <w:r>
              <w:t xml:space="preserve">г) осуществляет социальную реабилитацию несовершеннолетних, находящихся в СОП,  оказывает им необходимую помощь в соответствии с индивидуальными программами реабилитации; </w:t>
            </w:r>
          </w:p>
          <w:p w:rsidR="00E33A8D" w:rsidRDefault="00E33A8D" w:rsidP="00B73E79">
            <w:pPr>
              <w:jc w:val="both"/>
            </w:pPr>
            <w:r>
              <w:t>д) содержит на полном государственном обеспечении несовершеннолетних, принятых в отделения с круглосуточным пребыванием;</w:t>
            </w:r>
          </w:p>
          <w:p w:rsidR="00E33A8D" w:rsidRDefault="00E33A8D" w:rsidP="00B73E79">
            <w:pPr>
              <w:jc w:val="both"/>
            </w:pPr>
            <w:r>
              <w:t>е) организует медицинское обслуживание несовершеннолетних, принятых в учреждение;</w:t>
            </w:r>
          </w:p>
          <w:p w:rsidR="00E33A8D" w:rsidRDefault="00E33A8D" w:rsidP="00B73E79">
            <w:pPr>
              <w:jc w:val="both"/>
            </w:pPr>
            <w:r>
              <w:t>ж) организует обучение несовершеннолетних, содействует их профессиональной ориентации;</w:t>
            </w:r>
          </w:p>
          <w:p w:rsidR="00E33A8D" w:rsidRDefault="00E33A8D" w:rsidP="00B73E79">
            <w:pPr>
              <w:jc w:val="both"/>
            </w:pPr>
            <w:r>
              <w:lastRenderedPageBreak/>
              <w:t>з) осуществляет социальный патронаж несовершеннолетних и семей, находящихся в СОП;</w:t>
            </w:r>
          </w:p>
          <w:p w:rsidR="00E33A8D" w:rsidRDefault="00E33A8D" w:rsidP="00B73E79">
            <w:pPr>
              <w:jc w:val="both"/>
            </w:pPr>
            <w:r>
              <w:t>и) содействует органам опеки и попечительства в осуществлении устройства детей, оставшихся без попечения родителей или иных законных представителей;</w:t>
            </w:r>
          </w:p>
          <w:p w:rsidR="00E33A8D" w:rsidRDefault="00E33A8D" w:rsidP="00B73E79">
            <w:pPr>
              <w:jc w:val="both"/>
            </w:pPr>
            <w:r>
              <w:t>к) организует в пределах своей компетенции досуг, развитие творческих способностей безнадзорных несовершеннолетних в кружках, клубах по интересам, созданных в учреждении;</w:t>
            </w:r>
          </w:p>
          <w:p w:rsidR="00E33A8D" w:rsidRDefault="00E33A8D" w:rsidP="00B73E79">
            <w:pPr>
              <w:jc w:val="both"/>
            </w:pPr>
            <w:r>
              <w:t>л) оказывает содействие в организации оздоровления и отдыха несовершеннолетних, нуждающихся в помощи государства;</w:t>
            </w:r>
          </w:p>
          <w:p w:rsidR="00E33A8D" w:rsidRDefault="00E33A8D" w:rsidP="00B73E79">
            <w:pPr>
              <w:jc w:val="both"/>
            </w:pPr>
            <w:r>
              <w:t>2) а) принимает для содержания, воспитания, обучения, последующего устройства  и подготовки к самостоятельной жизни несовершеннолетних;</w:t>
            </w:r>
          </w:p>
          <w:p w:rsidR="00E33A8D" w:rsidRDefault="00E33A8D" w:rsidP="00B73E79">
            <w:pPr>
              <w:jc w:val="both"/>
            </w:pPr>
            <w:r>
              <w:t>б) составляет и реализует индивидуальные программы развития и жизнеустройства детей-сирот и детей, оставшихся без попечения родителей;</w:t>
            </w:r>
          </w:p>
          <w:p w:rsidR="00E33A8D" w:rsidRDefault="00E33A8D" w:rsidP="00B73E79">
            <w:pPr>
              <w:jc w:val="both"/>
            </w:pPr>
            <w:r>
              <w:t>в) принимает на срок не более 1 года для содержания, воспитания и обучения детей</w:t>
            </w:r>
            <w:proofErr w:type="gramStart"/>
            <w:r>
              <w:t xml:space="preserve"> ,</w:t>
            </w:r>
            <w:proofErr w:type="gramEnd"/>
            <w:r>
              <w:t xml:space="preserve"> в) имеющих родителей или иных законных представителей, если указанные дети проживают в семьях, пострадавших от стихийных бедствий, либо являются детьми одиноких матерей (отцов), безработных, беженцев или вынужденных переселенцев.</w:t>
            </w:r>
          </w:p>
          <w:p w:rsidR="00E33A8D" w:rsidRDefault="00E33A8D" w:rsidP="00B73E79">
            <w:pPr>
              <w:jc w:val="both"/>
            </w:pPr>
            <w:r>
              <w:t>Срок пребывания детей определяется соглашением между законным представителем, учреждением и органом опеки и попечительства;</w:t>
            </w:r>
          </w:p>
          <w:p w:rsidR="00E33A8D" w:rsidRDefault="00E33A8D" w:rsidP="00B73E79">
            <w:pPr>
              <w:jc w:val="both"/>
            </w:pPr>
            <w:r>
              <w:t>е) осуществляет защиту прав и законных интересов обозначенных несовершеннолетних, а также участвует в пределах компетенции в ИПР с ними.</w:t>
            </w:r>
          </w:p>
          <w:p w:rsidR="00E33A8D" w:rsidRPr="00E85F79" w:rsidRDefault="00E33A8D" w:rsidP="00B73E79">
            <w:pPr>
              <w:jc w:val="both"/>
            </w:pPr>
            <w:r>
              <w:t xml:space="preserve"> </w:t>
            </w:r>
            <w:r w:rsidRPr="00E85F79">
              <w:t xml:space="preserve">Должностные лица </w:t>
            </w:r>
            <w:r>
              <w:t xml:space="preserve">и педагогические работники </w:t>
            </w:r>
            <w:r w:rsidRPr="00E85F79">
              <w:t xml:space="preserve">имеют право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</w:t>
            </w:r>
            <w:r>
              <w:t xml:space="preserve">их </w:t>
            </w:r>
            <w:r w:rsidRPr="00E85F79">
              <w:t>компетенцию; запрашивать информацию у государственных органов и иных учреждений по вопросам, входящим в их компетенцию</w:t>
            </w:r>
          </w:p>
        </w:tc>
        <w:tc>
          <w:tcPr>
            <w:tcW w:w="3402" w:type="dxa"/>
          </w:tcPr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28.12.2013 № 442-ФЗ «Об основах социального обслуживания граждан в Российской Федерации»;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РФ от 27.11.2000 № 896 «Об утверждении примерных положений о специализированных учреждениях для несовершеннолетних, нуждающихся в социальной реабилитации»;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Тульской области от 27.10.2014 № 2205-ЗТО «О регулировании отдельных отношений в сфере социального обслуживания граждан в Тульской области»;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Приказ министерства труда и социальной защиты Тульской области от 24.07.2020 № 345-осн «Об утверждении Порядка предоставления социальных услуг в форме социального обслуживания на дому поставщиками социальных услуг на территории Тульской области»;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Приказ министерства труда и социальной защиты Тульской области от 23.07.2020 № 343-осн «Об утверждении Порядка предоставления социальных услуг в полустационарной форме социального обслуживания на дому поставщиками социальных услуг на территории Тульской области»;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министерства труда и социальной защиты Тульской области от 24.10.2019 № 585-осн «Об утверждении Порядка предоставления социальных услуг в стационарной форме поставщиками социальных услуг»;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</w:p>
        </w:tc>
      </w:tr>
      <w:tr w:rsidR="00E33A8D" w:rsidRPr="00AD66ED" w:rsidTr="00B73E79">
        <w:tc>
          <w:tcPr>
            <w:tcW w:w="2552" w:type="dxa"/>
          </w:tcPr>
          <w:p w:rsidR="00E33A8D" w:rsidRPr="00E85F79" w:rsidRDefault="00E33A8D" w:rsidP="00B73E79">
            <w:pPr>
              <w:jc w:val="center"/>
            </w:pPr>
            <w:r>
              <w:lastRenderedPageBreak/>
              <w:t xml:space="preserve">Комитет по образованию, культуре, молодежной политике, физической культуре и спорту </w:t>
            </w:r>
            <w:r w:rsidRPr="00E85F79">
              <w:t>администрации муниципального образования Дубенский район</w:t>
            </w:r>
          </w:p>
        </w:tc>
        <w:tc>
          <w:tcPr>
            <w:tcW w:w="9356" w:type="dxa"/>
            <w:gridSpan w:val="2"/>
          </w:tcPr>
          <w:p w:rsidR="00E33A8D" w:rsidRPr="00E85F79" w:rsidRDefault="00E33A8D" w:rsidP="00B73E79">
            <w:pPr>
              <w:jc w:val="both"/>
            </w:pPr>
            <w:r>
              <w:t xml:space="preserve">- </w:t>
            </w:r>
            <w:r w:rsidRPr="00E85F79">
              <w:t xml:space="preserve">участвует в пределах компетенции в разработке и реализации планов </w:t>
            </w:r>
            <w:r>
              <w:t>ИПР</w:t>
            </w:r>
            <w:r w:rsidRPr="00E85F79">
              <w:t xml:space="preserve"> с несовершеннолетними и семьями, находящимися в </w:t>
            </w:r>
            <w:r>
              <w:t>СОП</w:t>
            </w:r>
            <w:r w:rsidRPr="00E85F79">
              <w:t>;</w:t>
            </w:r>
          </w:p>
          <w:p w:rsidR="00E33A8D" w:rsidRDefault="00E33A8D" w:rsidP="00B73E79">
            <w:pPr>
              <w:jc w:val="both"/>
            </w:pPr>
            <w:r w:rsidRPr="00E85F79">
              <w:t>- создает психолого-медико-педагогические комиссии, которые проводят комп</w:t>
            </w:r>
            <w:r>
              <w:t xml:space="preserve">лексное </w:t>
            </w:r>
            <w:r w:rsidRPr="00E85F79">
              <w:t xml:space="preserve"> обследование несовершеннолетних, имеющих отклонения в поведении, готовят рекомендации по оказанию им психолого-медико-педагогической помощи и определению форм дальнейшего обучения и воспитания детей</w:t>
            </w:r>
            <w:r>
              <w:t>;</w:t>
            </w:r>
          </w:p>
          <w:p w:rsidR="00E33A8D" w:rsidRDefault="00E33A8D" w:rsidP="00B73E79">
            <w:pPr>
              <w:jc w:val="both"/>
            </w:pPr>
            <w:r>
              <w:t>- выявляет и ведет учет несовершеннолетних, не посещающих или систематически пропускающих по неуважительным причинам занятия в образовательных организациях;</w:t>
            </w:r>
          </w:p>
          <w:p w:rsidR="00E33A8D" w:rsidRDefault="00E33A8D" w:rsidP="00B73E79">
            <w:pPr>
              <w:jc w:val="both"/>
            </w:pPr>
            <w:r>
              <w:t xml:space="preserve">- направляет в </w:t>
            </w:r>
            <w:proofErr w:type="spellStart"/>
            <w:r>
              <w:t>КДНиЗП</w:t>
            </w:r>
            <w:proofErr w:type="spellEnd"/>
            <w:r>
              <w:t xml:space="preserve"> материалы по вопросам пропусков несовершеннолетними </w:t>
            </w:r>
            <w:r>
              <w:lastRenderedPageBreak/>
              <w:t>занятий в образовательных организациях без уважительной причины, представления об отчислении несовершеннолетних, достигших возраста пятнадцати лет, не получивших общего образования, из образовательных организаций;</w:t>
            </w:r>
          </w:p>
          <w:p w:rsidR="00E33A8D" w:rsidRDefault="00E33A8D" w:rsidP="00B73E79">
            <w:pPr>
              <w:jc w:val="both"/>
            </w:pPr>
            <w:r>
              <w:t>- участвует в разработке и реализации целевых программ по профилактике безнадзорности и правонарушений несовершеннолетних;</w:t>
            </w:r>
          </w:p>
          <w:p w:rsidR="00E33A8D" w:rsidRDefault="00E33A8D" w:rsidP="00B73E79">
            <w:pPr>
              <w:jc w:val="both"/>
            </w:pPr>
            <w:r>
              <w:t>- участвует в организации отдыха, оздоровления и занятости несовершеннолетних.</w:t>
            </w:r>
          </w:p>
          <w:p w:rsidR="00E33A8D" w:rsidRPr="00E85F79" w:rsidRDefault="00E33A8D" w:rsidP="00B73E79">
            <w:pPr>
              <w:jc w:val="both"/>
            </w:pPr>
            <w:r w:rsidRPr="00E85F79">
              <w:t>Должностные лица имеют право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компетенцию ведомства</w:t>
            </w:r>
          </w:p>
        </w:tc>
        <w:tc>
          <w:tcPr>
            <w:tcW w:w="3402" w:type="dxa"/>
          </w:tcPr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Федеральный закон от 29.12.2012  № 273-ФЗ  «Об образовании в Российской Федерации»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 от 20.09.2013 № 1082 «Об утверждении Положения о психолого-медико-</w:t>
            </w:r>
            <w:r>
              <w:rPr>
                <w:sz w:val="20"/>
                <w:szCs w:val="20"/>
              </w:rPr>
              <w:lastRenderedPageBreak/>
              <w:t>педагогической комиссии»;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30.12.2020 № 489-ФЗ «О молодежной политике в Российской Федерации»;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</w:p>
        </w:tc>
      </w:tr>
      <w:tr w:rsidR="00E33A8D" w:rsidRPr="00AD66ED" w:rsidTr="00B73E79">
        <w:tc>
          <w:tcPr>
            <w:tcW w:w="2552" w:type="dxa"/>
          </w:tcPr>
          <w:p w:rsidR="00E33A8D" w:rsidRPr="00E85F79" w:rsidRDefault="00E33A8D" w:rsidP="00B73E79">
            <w:pPr>
              <w:jc w:val="center"/>
            </w:pPr>
            <w:r w:rsidRPr="00E85F79">
              <w:lastRenderedPageBreak/>
              <w:t>О</w:t>
            </w:r>
            <w:r>
              <w:t>рганизации, осуществляющие образовательную деятельность</w:t>
            </w:r>
          </w:p>
        </w:tc>
        <w:tc>
          <w:tcPr>
            <w:tcW w:w="9356" w:type="dxa"/>
            <w:gridSpan w:val="2"/>
          </w:tcPr>
          <w:p w:rsidR="00E33A8D" w:rsidRPr="00E85F79" w:rsidRDefault="00E33A8D" w:rsidP="00B73E79">
            <w:pPr>
              <w:jc w:val="both"/>
            </w:pPr>
            <w:r w:rsidRPr="00E85F79">
              <w:t xml:space="preserve">- участвуют в пределах компетенции в разработке и реализации планов </w:t>
            </w:r>
            <w:r>
              <w:t>ИПР</w:t>
            </w:r>
            <w:r w:rsidRPr="00E85F79">
              <w:t xml:space="preserve"> с несовершеннолетними и семьями, находящимися в </w:t>
            </w:r>
            <w:r>
              <w:t>СОП</w:t>
            </w:r>
            <w:r w:rsidRPr="00E85F79">
              <w:t>: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а) оказывают помощь семьям, находящимся в </w:t>
            </w:r>
            <w:r>
              <w:t>СОП</w:t>
            </w:r>
            <w:r w:rsidRPr="00E85F79">
              <w:t>, в обучении и воспитании детей;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б) принимают меры по воспитанию и получению общего образования несовершеннолетними, находящимися в </w:t>
            </w:r>
            <w:r>
              <w:t>СОП</w:t>
            </w:r>
            <w:r w:rsidRPr="00E85F79">
              <w:t>, а также не посещающими или  систематически пропускающими по неуважительным причинам занятия в образовательных учреждениях;</w:t>
            </w:r>
          </w:p>
          <w:p w:rsidR="00E33A8D" w:rsidRPr="00E85F79" w:rsidRDefault="00E33A8D" w:rsidP="00B73E79">
            <w:pPr>
              <w:jc w:val="both"/>
            </w:pPr>
            <w:r w:rsidRPr="00E85F79">
              <w:t>в) оказывают социально-психологическую и педагогическую помощь несо</w:t>
            </w:r>
            <w:r>
              <w:t>вершеннолетним</w:t>
            </w:r>
            <w:r w:rsidRPr="00E85F79">
              <w:t xml:space="preserve"> с отклонениями в поведении либо имеющим проблемы в обучении;</w:t>
            </w:r>
          </w:p>
          <w:p w:rsidR="00E33A8D" w:rsidRPr="00E85F79" w:rsidRDefault="00E33A8D" w:rsidP="00B73E79">
            <w:pPr>
              <w:jc w:val="both"/>
            </w:pPr>
            <w:r w:rsidRPr="00E85F79">
              <w:t>г) обеспечивают привлечение детей к участию в спортивных секциях, технических и иных кружках, организованных в образовательных учреждениях;</w:t>
            </w:r>
          </w:p>
          <w:p w:rsidR="00E33A8D" w:rsidRPr="00E85F79" w:rsidRDefault="00E33A8D" w:rsidP="00B73E79">
            <w:pPr>
              <w:jc w:val="both"/>
            </w:pPr>
            <w:r>
              <w:t>д</w:t>
            </w:r>
            <w:r w:rsidRPr="00E85F79">
              <w:t>) осуществляют меры по формированию законопослушного поведения несовершеннолетних.</w:t>
            </w:r>
          </w:p>
          <w:p w:rsidR="00E33A8D" w:rsidRPr="00E85F79" w:rsidRDefault="00E33A8D" w:rsidP="00B73E79">
            <w:pPr>
              <w:jc w:val="both"/>
            </w:pPr>
            <w:r w:rsidRPr="00E85F79">
              <w:t>Должностные лица и педагогические работники имеют право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компетенцию учреждения</w:t>
            </w:r>
          </w:p>
        </w:tc>
        <w:tc>
          <w:tcPr>
            <w:tcW w:w="3402" w:type="dxa"/>
          </w:tcPr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</w:p>
        </w:tc>
      </w:tr>
      <w:tr w:rsidR="00E33A8D" w:rsidRPr="00AD66ED" w:rsidTr="00B73E79">
        <w:tc>
          <w:tcPr>
            <w:tcW w:w="2552" w:type="dxa"/>
          </w:tcPr>
          <w:p w:rsidR="00E33A8D" w:rsidRPr="00E85F79" w:rsidRDefault="00E33A8D" w:rsidP="00B73E79">
            <w:pPr>
              <w:jc w:val="center"/>
            </w:pPr>
            <w:r w:rsidRPr="00E85F79">
              <w:t xml:space="preserve">Территориальный отдел по Дубенскому району </w:t>
            </w:r>
            <w:r>
              <w:t>министерства труда и социальной защиты Тульской области</w:t>
            </w:r>
          </w:p>
        </w:tc>
        <w:tc>
          <w:tcPr>
            <w:tcW w:w="9356" w:type="dxa"/>
            <w:gridSpan w:val="2"/>
          </w:tcPr>
          <w:p w:rsidR="00E33A8D" w:rsidRPr="00E85F79" w:rsidRDefault="00E33A8D" w:rsidP="00B73E79">
            <w:pPr>
              <w:jc w:val="both"/>
            </w:pPr>
            <w:r w:rsidRPr="00E85F79">
              <w:t>- устраивает детей, оставшихся без попечения родителей</w:t>
            </w:r>
            <w:r>
              <w:t>,</w:t>
            </w:r>
            <w:r w:rsidRPr="00E85F79">
              <w:t xml:space="preserve"> </w:t>
            </w:r>
            <w:proofErr w:type="gramStart"/>
            <w:r w:rsidRPr="00E85F79">
              <w:t>на</w:t>
            </w:r>
            <w:proofErr w:type="gramEnd"/>
            <w:r w:rsidRPr="00E85F79">
              <w:t xml:space="preserve"> </w:t>
            </w:r>
            <w:proofErr w:type="gramStart"/>
            <w:r w:rsidRPr="00E85F79">
              <w:t>воспитанию</w:t>
            </w:r>
            <w:proofErr w:type="gramEnd"/>
            <w:r w:rsidRPr="00E85F79">
              <w:t xml:space="preserve"> в семью (усыновление, под опеку или попечительство, в приемную семью), а при отсутствии такой возможности в организации для детей-сирот и детей, оставшихся без попечения родителей, всех типов;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- дает в установленном порядке согласие на перевод детей-сирот и детей, оставшихся без попечения родителей, из одного образовательного учреждения  в другое либо на изменение формы </w:t>
            </w:r>
            <w:r>
              <w:t xml:space="preserve">получения образования или формы обучения </w:t>
            </w:r>
            <w:r w:rsidRPr="00E85F79">
              <w:t xml:space="preserve">до получения ими </w:t>
            </w:r>
            <w:r>
              <w:t xml:space="preserve">основного </w:t>
            </w:r>
            <w:r w:rsidRPr="00E85F79">
              <w:t>общего образования, а также на исключение таких лиц</w:t>
            </w:r>
            <w:r>
              <w:t xml:space="preserve">, достигших </w:t>
            </w:r>
            <w:r>
              <w:lastRenderedPageBreak/>
              <w:t>пятнадцати лет, до получения ими общего образования</w:t>
            </w:r>
            <w:r w:rsidRPr="00E85F79">
              <w:t>;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- участвует в пределах компетенции в разработке и реализации планов </w:t>
            </w:r>
            <w:r>
              <w:t>ИПР</w:t>
            </w:r>
            <w:r w:rsidRPr="00E85F79">
              <w:t xml:space="preserve"> с  несовершеннолетними, находящимися в </w:t>
            </w:r>
            <w:r>
              <w:t>СОП</w:t>
            </w:r>
            <w:r w:rsidRPr="00E85F79">
              <w:t>, если они являются сиротами либо остались без попечения родителей: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а) осуществляет </w:t>
            </w:r>
            <w:proofErr w:type="gramStart"/>
            <w:r w:rsidRPr="00E85F79">
              <w:t>контроль за</w:t>
            </w:r>
            <w:proofErr w:type="gramEnd"/>
            <w:r w:rsidRPr="00E85F79">
              <w:t xml:space="preserve"> условиями воспитания, обучения, содержания детей-сирот и детей, оставшихся без попечения родителей, воспитывающихся в приемных семьях, семьях опекунов (попечителей), усыновителей;</w:t>
            </w:r>
          </w:p>
          <w:p w:rsidR="00E33A8D" w:rsidRPr="00E85F79" w:rsidRDefault="00E33A8D" w:rsidP="00B73E79">
            <w:pPr>
              <w:jc w:val="both"/>
            </w:pPr>
            <w:r w:rsidRPr="00E85F79">
              <w:t>б) осуществляет меры по защите личных и имущественных прав несовершеннолетних, нуждающихся в помощи государства</w:t>
            </w:r>
            <w:r>
              <w:t>.</w:t>
            </w:r>
          </w:p>
          <w:p w:rsidR="00E33A8D" w:rsidRPr="00E85F79" w:rsidRDefault="00E33A8D" w:rsidP="00B73E79">
            <w:pPr>
              <w:jc w:val="both"/>
            </w:pPr>
            <w:r w:rsidRPr="00E85F79">
              <w:t>Должностные лица имеют право в установленном порядке посещать несовершеннолетних, проводить беседы с ними, их  родителями (иными законными представителями) и иными лицами; приглашать указанных лиц для выяснения вопросов, входящих в компетенцию ведомства</w:t>
            </w:r>
          </w:p>
        </w:tc>
        <w:tc>
          <w:tcPr>
            <w:tcW w:w="3402" w:type="dxa"/>
          </w:tcPr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>Семейный кодекс Российской Федерации;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Федеральный закон от 24.04.2008  № 48-ФЗ «Об опеке и </w:t>
            </w:r>
            <w:proofErr w:type="spellStart"/>
            <w:proofErr w:type="gramStart"/>
            <w:r w:rsidRPr="00AD66ED">
              <w:rPr>
                <w:sz w:val="20"/>
                <w:szCs w:val="20"/>
              </w:rPr>
              <w:t>попечи-тельстве</w:t>
            </w:r>
            <w:proofErr w:type="spellEnd"/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 xml:space="preserve">Закон Тульской области от 18.12.2008 № 1185-ЗТО «Об организации и осуществлении деятельности по опеке и </w:t>
            </w:r>
            <w:proofErr w:type="gramStart"/>
            <w:r w:rsidRPr="00AD66ED">
              <w:rPr>
                <w:sz w:val="20"/>
                <w:szCs w:val="20"/>
              </w:rPr>
              <w:t>попе-</w:t>
            </w:r>
            <w:proofErr w:type="spellStart"/>
            <w:r w:rsidRPr="00AD66ED">
              <w:rPr>
                <w:sz w:val="20"/>
                <w:szCs w:val="20"/>
              </w:rPr>
              <w:t>чительству</w:t>
            </w:r>
            <w:proofErr w:type="spellEnd"/>
            <w:proofErr w:type="gramEnd"/>
            <w:r w:rsidRPr="00AD66ED">
              <w:rPr>
                <w:sz w:val="20"/>
                <w:szCs w:val="20"/>
              </w:rPr>
              <w:t xml:space="preserve"> в Тульской области»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</w:p>
        </w:tc>
      </w:tr>
      <w:tr w:rsidR="00E33A8D" w:rsidRPr="00AD66ED" w:rsidTr="00B73E79">
        <w:tc>
          <w:tcPr>
            <w:tcW w:w="2552" w:type="dxa"/>
          </w:tcPr>
          <w:p w:rsidR="00E33A8D" w:rsidRPr="00E85F79" w:rsidRDefault="00E33A8D" w:rsidP="00B73E79">
            <w:pPr>
              <w:jc w:val="center"/>
            </w:pPr>
            <w:r>
              <w:lastRenderedPageBreak/>
              <w:t xml:space="preserve">Государственное </w:t>
            </w:r>
            <w:r w:rsidRPr="00E85F79">
              <w:t xml:space="preserve">учреждение здравоохранения </w:t>
            </w:r>
            <w:r>
              <w:t>«Городская клиническая больница № 2 г. Тулы имени Е.Г. Лазарева»</w:t>
            </w:r>
          </w:p>
        </w:tc>
        <w:tc>
          <w:tcPr>
            <w:tcW w:w="9356" w:type="dxa"/>
            <w:gridSpan w:val="2"/>
          </w:tcPr>
          <w:p w:rsidR="00E33A8D" w:rsidRDefault="00E33A8D" w:rsidP="00B73E79">
            <w:pPr>
              <w:jc w:val="both"/>
            </w:pPr>
            <w:r>
              <w:t>- оказывает консультативную помощь работникам органов и учреждений системы профилактики, а также родителям или иным законным представителям несовершеннолетних;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- участвует в пределах компетенции в разработке и реализации планов </w:t>
            </w:r>
            <w:r>
              <w:t xml:space="preserve">ИПР </w:t>
            </w:r>
            <w:r w:rsidRPr="00E85F79">
              <w:t xml:space="preserve">с несовершеннолетними и семьями, находящимися в </w:t>
            </w:r>
            <w:r>
              <w:t>СОП</w:t>
            </w:r>
            <w:r w:rsidRPr="00E85F79">
              <w:t xml:space="preserve">: </w:t>
            </w:r>
          </w:p>
          <w:p w:rsidR="00E33A8D" w:rsidRPr="00E85F79" w:rsidRDefault="00E33A8D" w:rsidP="00B73E79">
            <w:pPr>
              <w:jc w:val="both"/>
            </w:pPr>
            <w:r w:rsidRPr="00E85F79">
              <w:t>а) оказывает лечебно-профилактическую помощь беспризорным и безнадзорным несовершеннолетним;</w:t>
            </w:r>
          </w:p>
          <w:p w:rsidR="00E33A8D" w:rsidRPr="00E85F79" w:rsidRDefault="00E33A8D" w:rsidP="00B73E79">
            <w:pPr>
              <w:jc w:val="both"/>
            </w:pPr>
            <w:r w:rsidRPr="00E85F79">
              <w:t>б) обеспечивает медицинское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здоровья;</w:t>
            </w:r>
          </w:p>
          <w:p w:rsidR="00E33A8D" w:rsidRPr="00E85F79" w:rsidRDefault="00E33A8D" w:rsidP="00B73E79">
            <w:pPr>
              <w:jc w:val="both"/>
            </w:pPr>
            <w:r w:rsidRPr="00E85F79">
              <w:t>в) обеспечивает выхаживание и воспитание детей в возрасте до четырех лет, имеющих родителей, оказавшихся в трудной жизненной ситуации;</w:t>
            </w:r>
          </w:p>
          <w:p w:rsidR="00E33A8D" w:rsidRPr="00E85F79" w:rsidRDefault="00E33A8D" w:rsidP="00B73E79">
            <w:pPr>
              <w:jc w:val="both"/>
            </w:pPr>
            <w:r w:rsidRPr="00E85F79">
              <w:t>г) оказывает специализированную диагностическую и лечебно-вос</w:t>
            </w:r>
            <w:r>
              <w:t>с</w:t>
            </w:r>
            <w:r w:rsidRPr="00E85F79">
              <w:t xml:space="preserve">тановительную помощь несовершеннолетним с отклонениями в поведении; </w:t>
            </w:r>
          </w:p>
          <w:p w:rsidR="00E33A8D" w:rsidRPr="00E85F79" w:rsidRDefault="00E33A8D" w:rsidP="00B73E79">
            <w:pPr>
              <w:jc w:val="both"/>
            </w:pPr>
            <w:r>
              <w:t>д</w:t>
            </w:r>
            <w:r w:rsidRPr="00E85F79">
              <w:t>) организует обследование и лечение несовершеннолетних, употребляющих алкогольную и спиртосодержащую продукцию, пиво и напитки, изготавливаемые на его основе, наркотические средства, психотропные или одурманивающие вещества.</w:t>
            </w:r>
          </w:p>
          <w:p w:rsidR="00E33A8D" w:rsidRPr="00E85F79" w:rsidRDefault="00E33A8D" w:rsidP="00B73E79">
            <w:pPr>
              <w:jc w:val="both"/>
            </w:pPr>
            <w:r w:rsidRPr="00E85F79">
              <w:t>Должностные лица имеют право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их компетенцию</w:t>
            </w:r>
          </w:p>
        </w:tc>
        <w:tc>
          <w:tcPr>
            <w:tcW w:w="3402" w:type="dxa"/>
          </w:tcPr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приказ Министерства </w:t>
            </w:r>
            <w:proofErr w:type="gramStart"/>
            <w:r w:rsidRPr="00AD66ED">
              <w:rPr>
                <w:sz w:val="20"/>
                <w:szCs w:val="20"/>
              </w:rPr>
              <w:t>здраво-охранения</w:t>
            </w:r>
            <w:proofErr w:type="gramEnd"/>
            <w:r w:rsidRPr="00AD66ED">
              <w:rPr>
                <w:sz w:val="20"/>
                <w:szCs w:val="20"/>
              </w:rPr>
              <w:t xml:space="preserve"> РФ от 14.07.2003 № 307 «О повышении качества оказания лечебно-профилактической помощи беспризорным и безнадзорным  несовершеннолетним»</w:t>
            </w:r>
          </w:p>
        </w:tc>
      </w:tr>
      <w:tr w:rsidR="00E33A8D" w:rsidRPr="00AD66ED" w:rsidTr="00B73E79">
        <w:tc>
          <w:tcPr>
            <w:tcW w:w="2552" w:type="dxa"/>
          </w:tcPr>
          <w:p w:rsidR="00E33A8D" w:rsidRPr="00E85F79" w:rsidRDefault="00E33A8D" w:rsidP="00B73E79">
            <w:pPr>
              <w:jc w:val="center"/>
            </w:pPr>
            <w:r>
              <w:t xml:space="preserve">Территориальный отдел Дубенского </w:t>
            </w:r>
            <w:proofErr w:type="gramStart"/>
            <w:r>
              <w:lastRenderedPageBreak/>
              <w:t xml:space="preserve">района Центра </w:t>
            </w:r>
            <w:r w:rsidRPr="00E85F79">
              <w:t xml:space="preserve">занятости населения </w:t>
            </w:r>
            <w:r>
              <w:t xml:space="preserve">Суворовского </w:t>
            </w:r>
            <w:r w:rsidRPr="00E85F79">
              <w:t>района</w:t>
            </w:r>
            <w:r>
              <w:t xml:space="preserve"> государственного учреждения Тульской</w:t>
            </w:r>
            <w:proofErr w:type="gramEnd"/>
            <w:r>
              <w:t xml:space="preserve"> области «Центр занятости населения Тульской области»</w:t>
            </w:r>
          </w:p>
        </w:tc>
        <w:tc>
          <w:tcPr>
            <w:tcW w:w="9356" w:type="dxa"/>
            <w:gridSpan w:val="2"/>
          </w:tcPr>
          <w:p w:rsidR="00E33A8D" w:rsidRPr="00E85F79" w:rsidRDefault="00E33A8D" w:rsidP="00B73E79">
            <w:pPr>
              <w:jc w:val="both"/>
            </w:pPr>
            <w:r w:rsidRPr="00E85F79">
              <w:lastRenderedPageBreak/>
              <w:t xml:space="preserve">- участвует в пределах компетенции в разработке и реализации планов </w:t>
            </w:r>
            <w:r>
              <w:t xml:space="preserve">ИПР </w:t>
            </w:r>
            <w:r w:rsidRPr="00E85F79">
              <w:t xml:space="preserve">с  несовершеннолетними, находящимися в </w:t>
            </w:r>
            <w:r>
              <w:t>СОП</w:t>
            </w:r>
            <w:r w:rsidRPr="00E85F79">
              <w:t>:</w:t>
            </w:r>
          </w:p>
          <w:p w:rsidR="00E33A8D" w:rsidRPr="00E85F79" w:rsidRDefault="00E33A8D" w:rsidP="00B73E79">
            <w:pPr>
              <w:jc w:val="both"/>
            </w:pPr>
            <w:r w:rsidRPr="00E85F79">
              <w:lastRenderedPageBreak/>
              <w:t xml:space="preserve">а) </w:t>
            </w:r>
            <w:r>
              <w:t xml:space="preserve">оказывает государственную услугу по </w:t>
            </w:r>
            <w:r w:rsidRPr="00E85F79">
              <w:t xml:space="preserve">профессиональной ориентации </w:t>
            </w:r>
            <w:r>
              <w:t xml:space="preserve">обратившихся в центр занятости населения </w:t>
            </w:r>
            <w:r w:rsidRPr="00E85F79">
              <w:t>несовершеннолетних</w:t>
            </w:r>
            <w:r>
              <w:t xml:space="preserve"> граждан в возрасте от 14 до 17 лет</w:t>
            </w:r>
            <w:r w:rsidRPr="00E85F79">
              <w:t>;</w:t>
            </w:r>
          </w:p>
          <w:p w:rsidR="00E33A8D" w:rsidRPr="00E85F79" w:rsidRDefault="00E33A8D" w:rsidP="00B73E79">
            <w:pPr>
              <w:jc w:val="both"/>
            </w:pPr>
            <w:r w:rsidRPr="00E85F79">
              <w:t>б) содействует трудоустройству несовершеннолетних</w:t>
            </w:r>
            <w:r>
              <w:t xml:space="preserve"> граждан в возрасте от 14 до 17 лет в свободное от учебы время</w:t>
            </w:r>
            <w:r w:rsidRPr="00E85F79">
              <w:t>;</w:t>
            </w:r>
          </w:p>
          <w:p w:rsidR="00E33A8D" w:rsidRPr="00E85F79" w:rsidRDefault="00E33A8D" w:rsidP="00B73E79">
            <w:pPr>
              <w:jc w:val="both"/>
            </w:pPr>
            <w:r w:rsidRPr="00E85F79">
              <w:t>в) о</w:t>
            </w:r>
            <w:r>
              <w:t xml:space="preserve">казывает государственную услугу по организации </w:t>
            </w:r>
            <w:r w:rsidRPr="00E85F79">
              <w:t>временно</w:t>
            </w:r>
            <w:r>
              <w:t>го</w:t>
            </w:r>
            <w:r w:rsidRPr="00E85F79">
              <w:t xml:space="preserve"> трудоустройств</w:t>
            </w:r>
            <w:r>
              <w:t>а</w:t>
            </w:r>
            <w:r w:rsidRPr="00E85F79">
              <w:t xml:space="preserve"> несовершеннолетних </w:t>
            </w:r>
            <w:r>
              <w:t xml:space="preserve">граждан </w:t>
            </w:r>
            <w:r w:rsidRPr="00E85F79">
              <w:t>в возрасте от 14 до 1</w:t>
            </w:r>
            <w:r>
              <w:t>7</w:t>
            </w:r>
            <w:r w:rsidRPr="00E85F79">
              <w:t xml:space="preserve"> лет в свободное от учебы время</w:t>
            </w:r>
            <w:r>
              <w:t>, обратившихся в центр занятости населения</w:t>
            </w:r>
            <w:r w:rsidRPr="00E85F79">
              <w:t>;</w:t>
            </w:r>
          </w:p>
          <w:p w:rsidR="00E33A8D" w:rsidRDefault="00E33A8D" w:rsidP="00B73E79">
            <w:pPr>
              <w:jc w:val="both"/>
            </w:pPr>
            <w:r w:rsidRPr="00E85F79">
              <w:t>г) содействует трудоустройству несовершеннолетних, освобожденных из учреждений уголовно-исполнительной системы, осужденных к обязательным работам, исправительным работам, не связанным с лишением свободы.</w:t>
            </w:r>
          </w:p>
          <w:p w:rsidR="00E33A8D" w:rsidRPr="00E85F79" w:rsidRDefault="00E33A8D" w:rsidP="00B73E79">
            <w:pPr>
              <w:jc w:val="both"/>
            </w:pPr>
            <w:r w:rsidRPr="00E85F79">
              <w:t>Должностные лица имеют право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компетенцию</w:t>
            </w:r>
            <w:r>
              <w:t xml:space="preserve"> ведомства</w:t>
            </w:r>
          </w:p>
          <w:p w:rsidR="00E33A8D" w:rsidRPr="00E85F79" w:rsidRDefault="00E33A8D" w:rsidP="00B73E79">
            <w:pPr>
              <w:jc w:val="both"/>
            </w:pPr>
          </w:p>
        </w:tc>
        <w:tc>
          <w:tcPr>
            <w:tcW w:w="3402" w:type="dxa"/>
          </w:tcPr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 xml:space="preserve">Федеральный закон от 24.06.1999  № 120-ФЗ «Об основах системы профилактики безнадзорности и </w:t>
            </w:r>
            <w:r w:rsidRPr="00AD66ED">
              <w:rPr>
                <w:sz w:val="20"/>
                <w:szCs w:val="20"/>
              </w:rPr>
              <w:lastRenderedPageBreak/>
              <w:t xml:space="preserve">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Федеральный закон от 19.04.1991  № 1032-1 «О занятости населения в Российской Федерации»;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Административные регламенты оказания государственных услуг по: профессиональной ориентации безработных граждан в целях выбора сферы деятельности (профессии), трудоустройства, профессионального обучения (Приказ </w:t>
            </w:r>
            <w:proofErr w:type="spellStart"/>
            <w:r w:rsidRPr="00AD66ED">
              <w:rPr>
                <w:sz w:val="20"/>
                <w:szCs w:val="20"/>
              </w:rPr>
              <w:t>Минздравсоцразвития</w:t>
            </w:r>
            <w:proofErr w:type="spellEnd"/>
            <w:r w:rsidRPr="00AD66ED">
              <w:rPr>
                <w:sz w:val="20"/>
                <w:szCs w:val="20"/>
              </w:rPr>
              <w:t xml:space="preserve"> РФ от 01.11.2007 № 680);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proofErr w:type="gramStart"/>
            <w:r w:rsidRPr="00AD66ED">
              <w:rPr>
                <w:sz w:val="20"/>
                <w:szCs w:val="20"/>
              </w:rPr>
              <w:t xml:space="preserve">Организации временного </w:t>
            </w:r>
            <w:proofErr w:type="spellStart"/>
            <w:r w:rsidRPr="00AD66ED">
              <w:rPr>
                <w:sz w:val="20"/>
                <w:szCs w:val="20"/>
              </w:rPr>
              <w:t>трудо</w:t>
            </w:r>
            <w:proofErr w:type="spellEnd"/>
            <w:r w:rsidRPr="00AD66ED">
              <w:rPr>
                <w:sz w:val="20"/>
                <w:szCs w:val="20"/>
              </w:rPr>
              <w:t xml:space="preserve">-устройства несовершеннолетних граждан в возрасте от 14 до 18 лет в свободное от учебы время, </w:t>
            </w:r>
            <w:proofErr w:type="spellStart"/>
            <w:r w:rsidRPr="00AD66ED">
              <w:rPr>
                <w:sz w:val="20"/>
                <w:szCs w:val="20"/>
              </w:rPr>
              <w:t>безра</w:t>
            </w:r>
            <w:r>
              <w:rPr>
                <w:sz w:val="20"/>
                <w:szCs w:val="20"/>
              </w:rPr>
              <w:t>-</w:t>
            </w:r>
            <w:r w:rsidRPr="00AD66ED">
              <w:rPr>
                <w:sz w:val="20"/>
                <w:szCs w:val="20"/>
              </w:rPr>
              <w:t>ботных</w:t>
            </w:r>
            <w:proofErr w:type="spellEnd"/>
            <w:r w:rsidRPr="00AD66ED">
              <w:rPr>
                <w:sz w:val="20"/>
                <w:szCs w:val="20"/>
              </w:rPr>
              <w:t xml:space="preserve"> граждан, испытывающих трудности в поиске работы, </w:t>
            </w:r>
            <w:proofErr w:type="spellStart"/>
            <w:r w:rsidRPr="00AD66ED"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>ра-бот</w:t>
            </w:r>
            <w:r w:rsidRPr="00AD66ED">
              <w:rPr>
                <w:sz w:val="20"/>
                <w:szCs w:val="20"/>
              </w:rPr>
              <w:t>ных</w:t>
            </w:r>
            <w:proofErr w:type="spellEnd"/>
            <w:r w:rsidRPr="00AD66ED">
              <w:rPr>
                <w:sz w:val="20"/>
                <w:szCs w:val="20"/>
              </w:rPr>
              <w:t xml:space="preserve"> граждан в возрасте от 18 до 20 лет из числа выпускников образовательных учреждений на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AD66ED">
              <w:rPr>
                <w:sz w:val="20"/>
                <w:szCs w:val="20"/>
              </w:rPr>
              <w:t>чального</w:t>
            </w:r>
            <w:proofErr w:type="spellEnd"/>
            <w:r w:rsidRPr="00AD66ED">
              <w:rPr>
                <w:sz w:val="20"/>
                <w:szCs w:val="20"/>
              </w:rPr>
              <w:t xml:space="preserve"> и среднего </w:t>
            </w:r>
            <w:proofErr w:type="spellStart"/>
            <w:r w:rsidRPr="00AD66ED">
              <w:rPr>
                <w:sz w:val="20"/>
                <w:szCs w:val="20"/>
              </w:rPr>
              <w:t>профес</w:t>
            </w:r>
            <w:r>
              <w:rPr>
                <w:sz w:val="20"/>
                <w:szCs w:val="20"/>
              </w:rPr>
              <w:t>сиональ-</w:t>
            </w:r>
            <w:r w:rsidRPr="00AD66ED">
              <w:rPr>
                <w:sz w:val="20"/>
                <w:szCs w:val="20"/>
              </w:rPr>
              <w:t>ного</w:t>
            </w:r>
            <w:proofErr w:type="spellEnd"/>
            <w:r w:rsidRPr="00AD66ED">
              <w:rPr>
                <w:sz w:val="20"/>
                <w:szCs w:val="20"/>
              </w:rPr>
              <w:t xml:space="preserve"> образования, ищущих работу впервые (Приказ </w:t>
            </w:r>
            <w:proofErr w:type="spellStart"/>
            <w:r w:rsidRPr="00AD66ED">
              <w:rPr>
                <w:sz w:val="20"/>
                <w:szCs w:val="20"/>
              </w:rPr>
              <w:t>Минздавсоц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AD66ED">
              <w:rPr>
                <w:sz w:val="20"/>
                <w:szCs w:val="20"/>
              </w:rPr>
              <w:t>развития РФ от 28.06.2007 г. № 449)</w:t>
            </w:r>
            <w:proofErr w:type="gramEnd"/>
          </w:p>
        </w:tc>
      </w:tr>
      <w:tr w:rsidR="00E33A8D" w:rsidRPr="00AD66ED" w:rsidTr="00B73E79">
        <w:tc>
          <w:tcPr>
            <w:tcW w:w="2552" w:type="dxa"/>
          </w:tcPr>
          <w:p w:rsidR="00E33A8D" w:rsidRPr="00E85F79" w:rsidRDefault="00E33A8D" w:rsidP="00B73E79">
            <w:pPr>
              <w:jc w:val="center"/>
            </w:pPr>
            <w:r w:rsidRPr="00E85F79">
              <w:lastRenderedPageBreak/>
              <w:t>Подразделение по делам несовершеннолетних отдел</w:t>
            </w:r>
            <w:r>
              <w:t>ения полиции «</w:t>
            </w:r>
            <w:proofErr w:type="spellStart"/>
            <w:r>
              <w:t>Дубенское</w:t>
            </w:r>
            <w:proofErr w:type="spellEnd"/>
            <w:r>
              <w:t>» МО МВД РФ «Суворовский»</w:t>
            </w:r>
          </w:p>
        </w:tc>
        <w:tc>
          <w:tcPr>
            <w:tcW w:w="9356" w:type="dxa"/>
            <w:gridSpan w:val="2"/>
          </w:tcPr>
          <w:p w:rsidR="00E33A8D" w:rsidRPr="00E85F79" w:rsidRDefault="00E33A8D" w:rsidP="00B73E79">
            <w:pPr>
              <w:jc w:val="both"/>
            </w:pPr>
            <w:r w:rsidRPr="00E85F79">
              <w:t xml:space="preserve">- участвует в пределах компетенции в разработке и реализации планов </w:t>
            </w:r>
            <w:r>
              <w:t xml:space="preserve">ИПР </w:t>
            </w:r>
            <w:r w:rsidRPr="00E85F79">
              <w:t xml:space="preserve">с несовершеннолетними и семьями, находящимися в </w:t>
            </w:r>
            <w:r>
              <w:t>СОП</w:t>
            </w:r>
            <w:r w:rsidRPr="00E85F79">
              <w:t>:</w:t>
            </w:r>
          </w:p>
          <w:p w:rsidR="00E33A8D" w:rsidRPr="00E85F79" w:rsidRDefault="00E33A8D" w:rsidP="00B73E79">
            <w:pPr>
              <w:jc w:val="both"/>
            </w:pPr>
            <w:r w:rsidRPr="00E85F79">
              <w:t>а) выясняет образ жизни, связи и намерения несовершеннолетних, родителей, отрицательно влияющих на детей, путем посещения семьи по месту жительства, изучения характеризующих материалов, проведения бесед с представителями органов и учреждений системы социальной профилактики;</w:t>
            </w:r>
          </w:p>
          <w:p w:rsidR="00E33A8D" w:rsidRPr="008B1A40" w:rsidRDefault="00E33A8D" w:rsidP="00B73E79">
            <w:pPr>
              <w:jc w:val="both"/>
            </w:pPr>
            <w:r w:rsidRPr="008B1A40">
              <w:t>б) разъясняет несовершеннолетним последствия совершения ими противоправных действий; родителям, отрицательно влияющим на детей, – последствия неисполнения или ненадлежащего исполнения ими своих обязанностей по воспитанию, обучению и (или) содержанию детей, отрицательного влияния на поведение детей либо жестокого обращения с ними;</w:t>
            </w:r>
          </w:p>
          <w:p w:rsidR="00E33A8D" w:rsidRPr="00E85F79" w:rsidRDefault="00E33A8D" w:rsidP="00B73E79">
            <w:pPr>
              <w:jc w:val="both"/>
            </w:pPr>
            <w:r w:rsidRPr="00E85F79">
              <w:t>в) выясняет и в пределах своей компетенции принима</w:t>
            </w:r>
            <w:r>
              <w:t>е</w:t>
            </w:r>
            <w:r w:rsidRPr="00E85F79">
              <w:t>т меры по устранению причин и условий совершения несовершеннолетними правонарушений;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г) привлекает к профилактической работе с несовершеннолетними и родителями, </w:t>
            </w:r>
            <w:r w:rsidRPr="00E85F79">
              <w:lastRenderedPageBreak/>
              <w:t>отрицательно влияющими на детей, лиц, способных оказать на них положительное влияние;</w:t>
            </w:r>
          </w:p>
          <w:p w:rsidR="00E33A8D" w:rsidRDefault="00E33A8D" w:rsidP="00B73E79">
            <w:pPr>
              <w:jc w:val="both"/>
            </w:pPr>
            <w:r w:rsidRPr="00E85F79">
              <w:t>д) решает во взаимодействии с органами и учреждениями системы профилактики вопросы организации обучения, труда, оздоровительного отдыха и досуга несовершеннолетних</w:t>
            </w:r>
            <w:r>
              <w:t>;</w:t>
            </w:r>
          </w:p>
          <w:p w:rsidR="00E33A8D" w:rsidRDefault="00E33A8D" w:rsidP="00B73E79">
            <w:pPr>
              <w:jc w:val="both"/>
            </w:pPr>
            <w:r>
              <w:t>е) выявляет и в пределах компетенции в установленном порядке привлекает к ответственности лиц, вовлекающих несовершеннолетних в совершение преступлений или антиобщественных действий;</w:t>
            </w:r>
          </w:p>
          <w:p w:rsidR="00E33A8D" w:rsidRDefault="00E33A8D" w:rsidP="00B73E79">
            <w:pPr>
              <w:jc w:val="both"/>
            </w:pPr>
            <w:r>
              <w:t>ж) осуществляет мероприятия по оздоровлению обстановки в семье, прекращению отрицательного влияния родителей на детей;</w:t>
            </w:r>
          </w:p>
          <w:p w:rsidR="00E33A8D" w:rsidRDefault="00E33A8D" w:rsidP="00B73E79">
            <w:pPr>
              <w:jc w:val="both"/>
            </w:pPr>
            <w:r>
              <w:t>з) участвует в подготовке материалов в отношении несовершеннолетних для рассмотрения возможности их помещения в центр временного содержания несовершеннолетних правонарушителей;</w:t>
            </w:r>
          </w:p>
          <w:p w:rsidR="00E33A8D" w:rsidRDefault="00E33A8D" w:rsidP="00B73E79">
            <w:pPr>
              <w:jc w:val="both"/>
            </w:pPr>
            <w:r>
              <w:t xml:space="preserve">и) вносит в уголовно-исполнительную инспекцию предложения о применении мер воздействия в отношении несовершеннолетних, </w:t>
            </w:r>
            <w:proofErr w:type="gramStart"/>
            <w:r>
              <w:t>контроль за</w:t>
            </w:r>
            <w:proofErr w:type="gramEnd"/>
            <w:r>
              <w:t xml:space="preserve"> поведением которых осуществляет данное учреждение;</w:t>
            </w:r>
          </w:p>
          <w:p w:rsidR="00E33A8D" w:rsidRPr="00E85F79" w:rsidRDefault="00E33A8D" w:rsidP="00B73E79">
            <w:pPr>
              <w:jc w:val="both"/>
            </w:pPr>
            <w:r>
              <w:t>- принимает участие в установленном порядке в уведомлении родителей или иных законных представителей несовершеннолетних, о доставлении несовершеннолетних в подразделения отделения полиции «</w:t>
            </w:r>
            <w:proofErr w:type="spellStart"/>
            <w:r>
              <w:t>Дубенское</w:t>
            </w:r>
            <w:proofErr w:type="spellEnd"/>
            <w:r>
              <w:t xml:space="preserve">» МО МВД РФ «Суворовский» в связи с их безнадзорностью, беспризорностью, совершением правонарушений или антиобщественных действий.  </w:t>
            </w:r>
          </w:p>
          <w:p w:rsidR="00E33A8D" w:rsidRPr="00E85F79" w:rsidRDefault="00E33A8D" w:rsidP="00B73E79">
            <w:pPr>
              <w:jc w:val="both"/>
            </w:pPr>
            <w:r w:rsidRPr="00E85F79">
              <w:t>Должностные лица имеют право:</w:t>
            </w:r>
          </w:p>
          <w:p w:rsidR="00E33A8D" w:rsidRPr="00E85F79" w:rsidRDefault="00E33A8D" w:rsidP="00B73E79">
            <w:pPr>
              <w:jc w:val="both"/>
            </w:pPr>
            <w:r w:rsidRPr="00E85F79">
              <w:t>-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компетенцию ведомства;</w:t>
            </w:r>
          </w:p>
          <w:p w:rsidR="00E33A8D" w:rsidRPr="008B1A40" w:rsidRDefault="00E33A8D" w:rsidP="00B73E79">
            <w:pPr>
              <w:jc w:val="both"/>
            </w:pPr>
            <w:proofErr w:type="gramStart"/>
            <w:r w:rsidRPr="008B1A40">
              <w:t>- вносить в соответствующие органы и учреждения предложения о применении мер воздействия, предусмотренных законодательством, в отношении несовершеннолетних, совершивших правонарушения или антиобщественные действия, их родителей или иных законных представителей либо должностных лиц, не исполняющих или ненадлежащим образом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ними;</w:t>
            </w:r>
            <w:proofErr w:type="gramEnd"/>
          </w:p>
          <w:p w:rsidR="00E33A8D" w:rsidRPr="00E85F79" w:rsidRDefault="00E33A8D" w:rsidP="00B73E79">
            <w:pPr>
              <w:jc w:val="both"/>
            </w:pPr>
            <w:r w:rsidRPr="00E85F79">
              <w:t>- принимать участие в рассмотрении соответствующими органами и учреждениями материалов о правонарушениях и антиобщественных действиях несовершеннолетних, их родителей или иных законных представителей</w:t>
            </w:r>
          </w:p>
        </w:tc>
        <w:tc>
          <w:tcPr>
            <w:tcW w:w="3402" w:type="dxa"/>
          </w:tcPr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>Федеральный закон от 07.03.2011  № 3-ФЗ «О полиции»;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приказ Министерства внутренних дел РФ от 15.10.2013  № 845 «Об утверждении инструкции по организации работы подразделений по делам несовершеннолетних органов внутренних дел Российской Федерации»;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Совместный приказ  Министерства здравоохранения РФ и МВД РФ  от 20.08.2003 № 414/633 «О </w:t>
            </w:r>
            <w:r w:rsidRPr="00AD66ED">
              <w:rPr>
                <w:sz w:val="20"/>
                <w:szCs w:val="20"/>
              </w:rPr>
              <w:lastRenderedPageBreak/>
              <w:t xml:space="preserve">взаимодействии учреждений здравоохранения и органов внутренних дел в оказании медицинской помощи </w:t>
            </w:r>
            <w:proofErr w:type="spellStart"/>
            <w:proofErr w:type="gramStart"/>
            <w:r w:rsidRPr="00AD66ED">
              <w:rPr>
                <w:sz w:val="20"/>
                <w:szCs w:val="20"/>
              </w:rPr>
              <w:t>несовер-шеннолетним</w:t>
            </w:r>
            <w:proofErr w:type="spellEnd"/>
            <w:proofErr w:type="gramEnd"/>
            <w:r w:rsidRPr="00AD66ED">
              <w:rPr>
                <w:sz w:val="20"/>
                <w:szCs w:val="20"/>
              </w:rPr>
              <w:t>, доставленным в органы внутренних дел»;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Приказ Минюста РФ и МВД РФ от 04.10.2012 № 190/912 «Об утверждении Регламента взаимодействия ФСИН России МВД России по предупреждению совершения лицами, состоящими на учете уголовно-исполнительных инспекций, преступлений и других правонарушений»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</w:p>
        </w:tc>
      </w:tr>
      <w:tr w:rsidR="00E33A8D" w:rsidRPr="00AD66ED" w:rsidTr="00B73E79">
        <w:tc>
          <w:tcPr>
            <w:tcW w:w="2552" w:type="dxa"/>
          </w:tcPr>
          <w:p w:rsidR="00E33A8D" w:rsidRPr="00E85F79" w:rsidRDefault="00E33A8D" w:rsidP="00B73E79">
            <w:pPr>
              <w:jc w:val="center"/>
            </w:pPr>
            <w:r w:rsidRPr="00E85F79">
              <w:lastRenderedPageBreak/>
              <w:t>Учреждения культуры</w:t>
            </w:r>
          </w:p>
        </w:tc>
        <w:tc>
          <w:tcPr>
            <w:tcW w:w="9356" w:type="dxa"/>
            <w:gridSpan w:val="2"/>
          </w:tcPr>
          <w:p w:rsidR="00E33A8D" w:rsidRPr="00E85F79" w:rsidRDefault="00E33A8D" w:rsidP="00B73E79">
            <w:pPr>
              <w:jc w:val="both"/>
            </w:pPr>
            <w:r w:rsidRPr="00E85F79">
              <w:t xml:space="preserve">- участвуют в пределах компетенции в разработке и реализации планов </w:t>
            </w:r>
            <w:r>
              <w:t xml:space="preserve">ИПР </w:t>
            </w:r>
            <w:r w:rsidRPr="00E85F79">
              <w:t xml:space="preserve">с </w:t>
            </w:r>
            <w:r w:rsidRPr="00E85F79">
              <w:lastRenderedPageBreak/>
              <w:t xml:space="preserve">несовершеннолетними, находящимися в </w:t>
            </w:r>
            <w:r>
              <w:t>СОП</w:t>
            </w:r>
            <w:r w:rsidRPr="00E85F79">
              <w:t>:</w:t>
            </w:r>
          </w:p>
          <w:p w:rsidR="00E33A8D" w:rsidRPr="00E85F79" w:rsidRDefault="00E33A8D" w:rsidP="00B73E79">
            <w:pPr>
              <w:jc w:val="both"/>
            </w:pPr>
            <w:r w:rsidRPr="00E85F79">
              <w:t>а) привлекают несовершеннолетних к занятиям в художественных клубах, кружках, секциях, способствуют их приобщению к ценностям отечественной и мировой культуры;</w:t>
            </w:r>
          </w:p>
          <w:p w:rsidR="00E33A8D" w:rsidRPr="00E85F79" w:rsidRDefault="00E33A8D" w:rsidP="00B73E79">
            <w:pPr>
              <w:jc w:val="both"/>
            </w:pPr>
            <w:r w:rsidRPr="00E85F79">
              <w:t>б) оказывают содействие ГУ</w:t>
            </w:r>
            <w:r>
              <w:t xml:space="preserve"> </w:t>
            </w:r>
            <w:r w:rsidRPr="00E85F79">
              <w:t xml:space="preserve">ТО СРЦН </w:t>
            </w:r>
            <w:r>
              <w:t>№ 4</w:t>
            </w:r>
            <w:r w:rsidRPr="00E85F79">
              <w:t xml:space="preserve"> в организации культурно-воспитательной работы с несовершеннолетними, помещенными в указанное учреждение</w:t>
            </w:r>
          </w:p>
        </w:tc>
        <w:tc>
          <w:tcPr>
            <w:tcW w:w="3402" w:type="dxa"/>
          </w:tcPr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 xml:space="preserve">Федеральный закон от 24.06.1999  № 120-ФЗ «Об основах системы </w:t>
            </w:r>
            <w:r w:rsidRPr="00AD66ED">
              <w:rPr>
                <w:sz w:val="20"/>
                <w:szCs w:val="20"/>
              </w:rPr>
              <w:lastRenderedPageBreak/>
              <w:t xml:space="preserve">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</w:p>
        </w:tc>
      </w:tr>
      <w:tr w:rsidR="00E33A8D" w:rsidRPr="00AD66ED" w:rsidTr="00B73E79">
        <w:trPr>
          <w:trHeight w:val="635"/>
        </w:trPr>
        <w:tc>
          <w:tcPr>
            <w:tcW w:w="2552" w:type="dxa"/>
          </w:tcPr>
          <w:p w:rsidR="00E33A8D" w:rsidRPr="00E85F79" w:rsidRDefault="00E33A8D" w:rsidP="00B73E79">
            <w:pPr>
              <w:jc w:val="center"/>
            </w:pPr>
            <w:r w:rsidRPr="00E85F79">
              <w:lastRenderedPageBreak/>
              <w:t>Учреждения спорта</w:t>
            </w:r>
          </w:p>
        </w:tc>
        <w:tc>
          <w:tcPr>
            <w:tcW w:w="9356" w:type="dxa"/>
            <w:gridSpan w:val="2"/>
          </w:tcPr>
          <w:p w:rsidR="00E33A8D" w:rsidRPr="00E85F79" w:rsidRDefault="00E33A8D" w:rsidP="00B73E79">
            <w:pPr>
              <w:jc w:val="both"/>
            </w:pPr>
            <w:r w:rsidRPr="00E85F79">
              <w:t xml:space="preserve">- участвуют в пределах компетенции в разработке и реализации планов </w:t>
            </w:r>
            <w:r>
              <w:t xml:space="preserve">ИПР </w:t>
            </w:r>
            <w:r w:rsidRPr="00E85F79">
              <w:t xml:space="preserve">с несовершеннолетними, находящимися в </w:t>
            </w:r>
            <w:r>
              <w:t>СОП</w:t>
            </w:r>
            <w:r w:rsidRPr="00E85F79">
              <w:t>:</w:t>
            </w:r>
          </w:p>
          <w:p w:rsidR="00E33A8D" w:rsidRDefault="00E33A8D" w:rsidP="00B73E79">
            <w:pPr>
              <w:jc w:val="both"/>
            </w:pPr>
            <w:r w:rsidRPr="00E85F79">
              <w:t xml:space="preserve">а) привлекают несовершеннолетних к занятиям в </w:t>
            </w:r>
            <w:r>
              <w:t>технических, спортивных и других клубах, кружках, секциях;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б) оказывают содействие ГУ ТО СРЦН </w:t>
            </w:r>
            <w:r>
              <w:t>№ 4</w:t>
            </w:r>
            <w:r w:rsidRPr="00E85F79">
              <w:t xml:space="preserve"> в организации </w:t>
            </w:r>
            <w:r>
              <w:t xml:space="preserve">спортивной </w:t>
            </w:r>
            <w:r w:rsidRPr="00E85F79">
              <w:t>работы с несовершеннолетними, помещенными в указанное учреждение</w:t>
            </w:r>
          </w:p>
        </w:tc>
        <w:tc>
          <w:tcPr>
            <w:tcW w:w="3402" w:type="dxa"/>
          </w:tcPr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Федеральный закон от 24.06.1999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</w:p>
        </w:tc>
      </w:tr>
      <w:tr w:rsidR="00E33A8D" w:rsidRPr="00AD66ED" w:rsidTr="00B73E79">
        <w:tc>
          <w:tcPr>
            <w:tcW w:w="2552" w:type="dxa"/>
          </w:tcPr>
          <w:p w:rsidR="00E33A8D" w:rsidRPr="00E85F79" w:rsidRDefault="00E33A8D" w:rsidP="00B73E79">
            <w:pPr>
              <w:jc w:val="center"/>
            </w:pPr>
            <w:r>
              <w:t>Суворовский межмуниципальный филиал ФКУ УИИ У</w:t>
            </w:r>
            <w:r w:rsidRPr="00E85F79">
              <w:t>ФСИН России по Тульской области</w:t>
            </w:r>
          </w:p>
        </w:tc>
        <w:tc>
          <w:tcPr>
            <w:tcW w:w="9356" w:type="dxa"/>
            <w:gridSpan w:val="2"/>
          </w:tcPr>
          <w:p w:rsidR="00E33A8D" w:rsidRPr="00E85F79" w:rsidRDefault="00E33A8D" w:rsidP="00B73E79">
            <w:pPr>
              <w:jc w:val="both"/>
            </w:pPr>
            <w:r w:rsidRPr="00E85F79">
              <w:t xml:space="preserve">- участвует в пределах компетенции в разработке и реализации планов </w:t>
            </w:r>
            <w:r>
              <w:t xml:space="preserve">ИПР </w:t>
            </w:r>
            <w:r w:rsidRPr="00E85F79">
              <w:t xml:space="preserve">с несовершеннолетними, находящимися в </w:t>
            </w:r>
            <w:r>
              <w:t>СОП</w:t>
            </w:r>
            <w:r w:rsidRPr="00E85F79">
              <w:t>:</w:t>
            </w:r>
          </w:p>
          <w:p w:rsidR="00E33A8D" w:rsidRPr="00E85F79" w:rsidRDefault="00E33A8D" w:rsidP="00B73E79">
            <w:pPr>
              <w:jc w:val="both"/>
            </w:pPr>
            <w:r w:rsidRPr="00E85F79">
              <w:t>а) разъясняет несовершеннолетним, осужденным к наказанию и мерам уголовно-правового характера без изоляции от общества, порядок и условия отбывания наказания;</w:t>
            </w:r>
          </w:p>
          <w:p w:rsidR="00E33A8D" w:rsidRPr="00E85F79" w:rsidRDefault="00E33A8D" w:rsidP="00B73E79">
            <w:pPr>
              <w:jc w:val="both"/>
            </w:pPr>
            <w:r w:rsidRPr="00E85F79">
              <w:t>б) организует и проводит при содействии администрации организаций и общественных объединений (организаций) воспитательную работу с несовершеннолетними, осужденными к наказанию и мерам уголовно-правового характера без изоляции от общества; основными формами воспитательной работы являются:</w:t>
            </w:r>
          </w:p>
          <w:p w:rsidR="00E33A8D" w:rsidRPr="00E85F79" w:rsidRDefault="00E33A8D" w:rsidP="00B73E79">
            <w:pPr>
              <w:jc w:val="both"/>
            </w:pPr>
            <w:r w:rsidRPr="00E85F79">
              <w:t>- индивидуальные и групповые беседы с осужденными;</w:t>
            </w:r>
          </w:p>
          <w:p w:rsidR="00E33A8D" w:rsidRPr="00E85F79" w:rsidRDefault="00E33A8D" w:rsidP="00B73E79">
            <w:pPr>
              <w:jc w:val="both"/>
            </w:pPr>
            <w:r w:rsidRPr="00E85F79">
              <w:t>- беседы с родственниками осужденных и лицами, способными оказать на них положительное или отрицательное влияние;</w:t>
            </w:r>
          </w:p>
          <w:p w:rsidR="00E33A8D" w:rsidRPr="00E85F79" w:rsidRDefault="00E33A8D" w:rsidP="00B73E79">
            <w:pPr>
              <w:jc w:val="both"/>
            </w:pPr>
            <w:r w:rsidRPr="00E85F79">
              <w:t>- посещение осужденных по месту жительства с целью изучения их поведения в быту и образа жизни;</w:t>
            </w:r>
          </w:p>
          <w:p w:rsidR="00E33A8D" w:rsidRPr="00E85F79" w:rsidRDefault="00E33A8D" w:rsidP="00B73E79">
            <w:pPr>
              <w:jc w:val="both"/>
            </w:pPr>
            <w:r w:rsidRPr="00E85F79">
              <w:t>- посещение рабочих мест осужденных, проведение бесед с ними и представителями администрации организаций;</w:t>
            </w:r>
          </w:p>
          <w:p w:rsidR="00E33A8D" w:rsidRPr="00E85F79" w:rsidRDefault="00E33A8D" w:rsidP="00B73E79">
            <w:pPr>
              <w:jc w:val="both"/>
            </w:pPr>
            <w:r w:rsidRPr="00E85F79">
              <w:t>в) контролирует поведение несовершеннолетних, осужденных к наказанию и мерам уголовно правового характера без изоляции от общества, по месту работы, учебы и жительства, а также исполнение ими обязанностей и соблюдение запретов, возложенных судом и инспекцией:</w:t>
            </w:r>
          </w:p>
          <w:p w:rsidR="00E33A8D" w:rsidRPr="00E85F79" w:rsidRDefault="00E33A8D" w:rsidP="00B73E79">
            <w:pPr>
              <w:jc w:val="both"/>
            </w:pPr>
            <w:r w:rsidRPr="00E85F79">
              <w:t>- при исполнении наказания в виде обязательных работ не реже одного раза в месяц выход</w:t>
            </w:r>
            <w:r>
              <w:t>и</w:t>
            </w:r>
            <w:r w:rsidRPr="00E85F79">
              <w:t>т по месту работы; не реже одного раза в течение срока наказания проверя</w:t>
            </w:r>
            <w:r>
              <w:t>е</w:t>
            </w:r>
            <w:r w:rsidRPr="00E85F79">
              <w:t>т осужденного по специальным учётам органов внутренних дел  на предмет выявления новых правонарушений и привлечения к уголовной ответственности;</w:t>
            </w:r>
          </w:p>
          <w:p w:rsidR="00E33A8D" w:rsidRPr="00E85F79" w:rsidRDefault="00E33A8D" w:rsidP="00B73E79">
            <w:pPr>
              <w:jc w:val="both"/>
            </w:pPr>
            <w:r w:rsidRPr="00E85F79">
              <w:lastRenderedPageBreak/>
              <w:t>- при исполнении наказания в виде исправительных работ ежеквартально с участием сотрудников о</w:t>
            </w:r>
            <w:r>
              <w:t>рганов внутренних дел</w:t>
            </w:r>
            <w:r w:rsidRPr="00E85F79">
              <w:t xml:space="preserve"> осуществля</w:t>
            </w:r>
            <w:r>
              <w:t>е</w:t>
            </w:r>
            <w:r w:rsidRPr="00E85F79">
              <w:t>т проверки осужденных по месту жительства и в общественных местах; не реже одного раза в квартал проверя</w:t>
            </w:r>
            <w:r>
              <w:t>е</w:t>
            </w:r>
            <w:r w:rsidRPr="00E85F79">
              <w:t>т осужденного по специальным учётам органов внутренних дел  на предмет выявления новых правонарушений и привлечения к уголовной ответственности;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- в целях </w:t>
            </w:r>
            <w:proofErr w:type="gramStart"/>
            <w:r w:rsidRPr="00E85F79">
              <w:t>контроля</w:t>
            </w:r>
            <w:proofErr w:type="gramEnd"/>
            <w:r w:rsidRPr="00E85F79">
              <w:t xml:space="preserve"> за поведением условно осужденных в период испытательного срока не реже одного раза в квартал проверя</w:t>
            </w:r>
            <w:r>
              <w:t>е</w:t>
            </w:r>
            <w:r w:rsidRPr="00E85F79">
              <w:t>т  их по специальным учётам орган</w:t>
            </w:r>
            <w:r>
              <w:t>ов</w:t>
            </w:r>
            <w:r w:rsidRPr="00E85F79">
              <w:t xml:space="preserve"> внутренних дел  на предмет выявления новых правонарушений и привлечения к уголовной ответственности; принима</w:t>
            </w:r>
            <w:r>
              <w:t>е</w:t>
            </w:r>
            <w:r w:rsidRPr="00E85F79">
              <w:t xml:space="preserve">т участие в профилактических мероприятиях, проводимых органами внутренних дел по проверке их по месту жительства и в общественных местах; </w:t>
            </w:r>
          </w:p>
          <w:p w:rsidR="00E33A8D" w:rsidRPr="00E85F79" w:rsidRDefault="00E33A8D" w:rsidP="00B73E79">
            <w:pPr>
              <w:jc w:val="both"/>
            </w:pPr>
            <w:proofErr w:type="gramStart"/>
            <w:r w:rsidRPr="00E85F79">
              <w:t>- в целях контроля за соблюдением осужденной несовершеннолетней женщиной условий отсрочки отбывания наказания ежемесячно проверя</w:t>
            </w:r>
            <w:r>
              <w:t>е</w:t>
            </w:r>
            <w:r w:rsidRPr="00E85F79">
              <w:t>т её  по специальным учётам органов внутренних дел  на предмет выявления новых правонарушений и привлечения к уголовной ответственности; не реже одного раза в месяц посеща</w:t>
            </w:r>
            <w:r>
              <w:t>е</w:t>
            </w:r>
            <w:r w:rsidRPr="00E85F79">
              <w:t xml:space="preserve">т её по месту жительства с целью выявления фактов уклонения от воспитания ребенка и ухода за ним; </w:t>
            </w:r>
            <w:proofErr w:type="gramEnd"/>
          </w:p>
          <w:p w:rsidR="00E33A8D" w:rsidRPr="00E85F79" w:rsidRDefault="00E33A8D" w:rsidP="00B73E79">
            <w:pPr>
              <w:jc w:val="both"/>
            </w:pPr>
            <w:r w:rsidRPr="00E85F79">
              <w:t>г) выясняет причины и условия, способствующие совершению осужденными повторных преступлений, нарушений общественного порядка, трудовой дисциплины, и принима</w:t>
            </w:r>
            <w:r>
              <w:t>е</w:t>
            </w:r>
            <w:r w:rsidRPr="00E85F79">
              <w:t>т меры по их устранению.</w:t>
            </w:r>
          </w:p>
          <w:p w:rsidR="00E33A8D" w:rsidRPr="00E85F79" w:rsidRDefault="00E33A8D" w:rsidP="00B73E79">
            <w:pPr>
              <w:jc w:val="both"/>
            </w:pPr>
            <w:r w:rsidRPr="00E85F79">
              <w:t>Должностные лица имеют право:</w:t>
            </w:r>
          </w:p>
          <w:p w:rsidR="00E33A8D" w:rsidRPr="00E85F79" w:rsidRDefault="00E33A8D" w:rsidP="00B73E79">
            <w:pPr>
              <w:jc w:val="both"/>
            </w:pPr>
            <w:r w:rsidRPr="00E85F79">
              <w:t>- вызывать осужденных, выносить в установленном порядке постановления о приводе осужденных;</w:t>
            </w:r>
          </w:p>
          <w:p w:rsidR="00E33A8D" w:rsidRPr="00E85F79" w:rsidRDefault="00E33A8D" w:rsidP="00B73E79">
            <w:pPr>
              <w:jc w:val="both"/>
            </w:pPr>
            <w:r w:rsidRPr="00E85F79">
              <w:t>- посещать осужденных по месту их нахождения;</w:t>
            </w:r>
          </w:p>
          <w:p w:rsidR="00E33A8D" w:rsidRPr="00E85F79" w:rsidRDefault="00E33A8D" w:rsidP="00B73E79">
            <w:pPr>
              <w:jc w:val="both"/>
            </w:pPr>
            <w:r w:rsidRPr="00E85F79">
              <w:t>- устанавливать обязанности и запреты для осужденных к исправительным работам, продлевать или сокращать их сроки и объем;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- вносить в суды в установленном порядке </w:t>
            </w:r>
            <w:proofErr w:type="gramStart"/>
            <w:r w:rsidRPr="00E85F79">
              <w:t>представления</w:t>
            </w:r>
            <w:proofErr w:type="gramEnd"/>
            <w:r w:rsidRPr="00E85F79">
              <w:t xml:space="preserve"> по вопросам дальнейшего отбывания осужденными наказания и освобождения от наказаний</w:t>
            </w:r>
          </w:p>
        </w:tc>
        <w:tc>
          <w:tcPr>
            <w:tcW w:w="3402" w:type="dxa"/>
          </w:tcPr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lastRenderedPageBreak/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постановление Правительства РФ от 16.06.1997 № 729 «Об утверждении Положения об уголовно-исполнительных инспекциях и норматива их штатной численности»;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приказ Минюста РФ от 20.05.2009 № 142 «Об утверждении Инструкции о порядке исполнения наказаний и мер уголовно-правового характера  без изоляции от общества»;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приказ Минюста РФ от 11.10.2010 № 258 «Об утверждении Инструкции по организации исполнения наказания в виде ограничения свободы»;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приказ Минюста РФ и МВД РФ от 04.10.2012 № 190/912 «Об утверждении Регламента  </w:t>
            </w:r>
            <w:proofErr w:type="spellStart"/>
            <w:proofErr w:type="gramStart"/>
            <w:r w:rsidRPr="00AD66ED">
              <w:rPr>
                <w:sz w:val="20"/>
                <w:szCs w:val="20"/>
              </w:rPr>
              <w:t>взаимо</w:t>
            </w:r>
            <w:proofErr w:type="spellEnd"/>
            <w:r w:rsidRPr="00AD66ED">
              <w:rPr>
                <w:sz w:val="20"/>
                <w:szCs w:val="20"/>
              </w:rPr>
              <w:t>-действия</w:t>
            </w:r>
            <w:proofErr w:type="gramEnd"/>
            <w:r w:rsidRPr="00AD66ED">
              <w:rPr>
                <w:sz w:val="20"/>
                <w:szCs w:val="20"/>
              </w:rPr>
              <w:t xml:space="preserve"> ФСИН России МВД России по предупреждению совершения лицами, состоящими на учете уголовно-исполнительных инспекций, преступлений и других </w:t>
            </w:r>
            <w:r w:rsidRPr="00AD66ED">
              <w:rPr>
                <w:sz w:val="20"/>
                <w:szCs w:val="20"/>
              </w:rPr>
              <w:lastRenderedPageBreak/>
              <w:t>правонарушений»</w:t>
            </w:r>
          </w:p>
        </w:tc>
      </w:tr>
      <w:tr w:rsidR="00E33A8D" w:rsidRPr="00AD66ED" w:rsidTr="00B73E79">
        <w:tc>
          <w:tcPr>
            <w:tcW w:w="2552" w:type="dxa"/>
          </w:tcPr>
          <w:p w:rsidR="00E33A8D" w:rsidRDefault="00E33A8D" w:rsidP="00B73E79">
            <w:pPr>
              <w:jc w:val="center"/>
            </w:pPr>
            <w:r>
              <w:lastRenderedPageBreak/>
              <w:t xml:space="preserve">Следственный отдел по г. </w:t>
            </w:r>
            <w:proofErr w:type="spellStart"/>
            <w:r>
              <w:t>Щёкино</w:t>
            </w:r>
            <w:proofErr w:type="spellEnd"/>
            <w:r>
              <w:t xml:space="preserve"> Следственного управления Следственного комитета Российской Федерации по Тульской области</w:t>
            </w:r>
          </w:p>
        </w:tc>
        <w:tc>
          <w:tcPr>
            <w:tcW w:w="9356" w:type="dxa"/>
            <w:gridSpan w:val="2"/>
          </w:tcPr>
          <w:p w:rsidR="00E33A8D" w:rsidRPr="00E85F79" w:rsidRDefault="00E33A8D" w:rsidP="00B73E79">
            <w:pPr>
              <w:jc w:val="both"/>
            </w:pPr>
            <w:r>
              <w:t>- устанавливает в ходе предварительного следствия причины и условия, способствовавшие совершению преступлений несовершеннолетними и в их отношении, вносит в соответствующие органы представления по устранению указанных обстоятельств</w:t>
            </w:r>
          </w:p>
        </w:tc>
        <w:tc>
          <w:tcPr>
            <w:tcW w:w="3402" w:type="dxa"/>
          </w:tcPr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Уголовно-процессуальный кодекс Российской Федерации;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Федеральный закон от 28.12.2012  № 403-ФЗ «О Следственном комитете Российской Федерации»;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Положение о Следственном уп</w:t>
            </w:r>
            <w:r>
              <w:rPr>
                <w:sz w:val="20"/>
                <w:szCs w:val="20"/>
              </w:rPr>
              <w:t>равле</w:t>
            </w:r>
            <w:r w:rsidRPr="00AD66ED">
              <w:rPr>
                <w:sz w:val="20"/>
                <w:szCs w:val="20"/>
              </w:rPr>
              <w:t xml:space="preserve">нии Следственного комитета Российской Федерации, утвержденное Председателем Следственного комитета Российской </w:t>
            </w:r>
            <w:r w:rsidRPr="00AD66ED">
              <w:rPr>
                <w:sz w:val="20"/>
                <w:szCs w:val="20"/>
              </w:rPr>
              <w:lastRenderedPageBreak/>
              <w:t>Федерации от 15.02.2011 г.;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Совместное указание СУ СК России по Тульской области и УВД РФ по Тульской области от 23.03.2011 № 2/1/44 «О порядке взаимодействия следственных  органов СУ СК </w:t>
            </w:r>
            <w:proofErr w:type="gramStart"/>
            <w:r w:rsidRPr="00AD66ED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-</w:t>
            </w:r>
            <w:r w:rsidRPr="00AD66ED">
              <w:rPr>
                <w:sz w:val="20"/>
                <w:szCs w:val="20"/>
              </w:rPr>
              <w:t>сии</w:t>
            </w:r>
            <w:proofErr w:type="gramEnd"/>
            <w:r w:rsidRPr="00AD66ED">
              <w:rPr>
                <w:sz w:val="20"/>
                <w:szCs w:val="20"/>
              </w:rPr>
              <w:t xml:space="preserve"> по Тульской области и УВД по Тульской области по обеспечению своевременной постановки на учет несовершеннолетних </w:t>
            </w:r>
            <w:proofErr w:type="spellStart"/>
            <w:r w:rsidRPr="00AD66ED">
              <w:rPr>
                <w:sz w:val="20"/>
                <w:szCs w:val="20"/>
              </w:rPr>
              <w:t>правонару-шителей</w:t>
            </w:r>
            <w:proofErr w:type="spellEnd"/>
            <w:r w:rsidRPr="00AD66ED">
              <w:rPr>
                <w:sz w:val="20"/>
                <w:szCs w:val="20"/>
              </w:rPr>
              <w:t>»</w:t>
            </w:r>
          </w:p>
        </w:tc>
      </w:tr>
      <w:tr w:rsidR="00E33A8D" w:rsidRPr="00AD66ED" w:rsidTr="00B73E79">
        <w:tc>
          <w:tcPr>
            <w:tcW w:w="15310" w:type="dxa"/>
            <w:gridSpan w:val="4"/>
          </w:tcPr>
          <w:p w:rsidR="00E33A8D" w:rsidRDefault="00E33A8D" w:rsidP="00B73E79">
            <w:pPr>
              <w:jc w:val="center"/>
              <w:rPr>
                <w:b/>
              </w:rPr>
            </w:pPr>
            <w:proofErr w:type="gramStart"/>
            <w:r w:rsidRPr="008B1A40">
              <w:rPr>
                <w:b/>
              </w:rPr>
              <w:lastRenderedPageBreak/>
              <w:t>Контроль за</w:t>
            </w:r>
            <w:proofErr w:type="gramEnd"/>
            <w:r w:rsidRPr="008B1A40">
              <w:rPr>
                <w:b/>
              </w:rPr>
              <w:t xml:space="preserve"> реализацией планов  индивидуальной профилактической работы с несовершеннолетними и семьями, </w:t>
            </w:r>
          </w:p>
          <w:p w:rsidR="00E33A8D" w:rsidRPr="008B1A40" w:rsidRDefault="00E33A8D" w:rsidP="00B73E79">
            <w:pPr>
              <w:jc w:val="center"/>
              <w:rPr>
                <w:b/>
              </w:rPr>
            </w:pPr>
            <w:proofErr w:type="gramStart"/>
            <w:r w:rsidRPr="008B1A40">
              <w:rPr>
                <w:b/>
              </w:rPr>
              <w:t>находящимися</w:t>
            </w:r>
            <w:proofErr w:type="gramEnd"/>
            <w:r w:rsidRPr="008B1A40">
              <w:rPr>
                <w:b/>
              </w:rPr>
              <w:t xml:space="preserve"> в социально опасном положении, анализ исполнения данных планов</w:t>
            </w:r>
          </w:p>
        </w:tc>
      </w:tr>
      <w:tr w:rsidR="00E33A8D" w:rsidRPr="00AD66ED" w:rsidTr="00B73E79">
        <w:tc>
          <w:tcPr>
            <w:tcW w:w="2662" w:type="dxa"/>
            <w:gridSpan w:val="2"/>
          </w:tcPr>
          <w:p w:rsidR="00E33A8D" w:rsidRPr="00E85F79" w:rsidRDefault="00E33A8D" w:rsidP="00B73E79">
            <w:pPr>
              <w:jc w:val="center"/>
            </w:pPr>
            <w:r w:rsidRPr="00E85F79">
              <w:t>Субъекты системы профилактики безнадзорности и правонарушений несовершеннолетних</w:t>
            </w:r>
          </w:p>
        </w:tc>
        <w:tc>
          <w:tcPr>
            <w:tcW w:w="9246" w:type="dxa"/>
          </w:tcPr>
          <w:p w:rsidR="00E33A8D" w:rsidRPr="00E85F79" w:rsidRDefault="00E33A8D" w:rsidP="00B73E79">
            <w:pPr>
              <w:jc w:val="both"/>
            </w:pPr>
            <w:r w:rsidRPr="00E85F79">
              <w:t xml:space="preserve">- </w:t>
            </w:r>
            <w:r w:rsidRPr="00A06463">
              <w:rPr>
                <w:b/>
              </w:rPr>
              <w:t xml:space="preserve">в срок до 1 </w:t>
            </w:r>
            <w:proofErr w:type="gramStart"/>
            <w:r w:rsidRPr="00A06463">
              <w:rPr>
                <w:b/>
              </w:rPr>
              <w:t>числа месяца, следующего за отчетным кварталом</w:t>
            </w:r>
            <w:r>
              <w:t xml:space="preserve"> </w:t>
            </w:r>
            <w:r w:rsidRPr="00E85F79">
              <w:t>информируют</w:t>
            </w:r>
            <w:proofErr w:type="gramEnd"/>
            <w:r w:rsidRPr="00E85F79">
              <w:t xml:space="preserve"> </w:t>
            </w:r>
            <w:proofErr w:type="spellStart"/>
            <w:r>
              <w:t>КДНиЗП</w:t>
            </w:r>
            <w:proofErr w:type="spellEnd"/>
            <w:r>
              <w:t xml:space="preserve"> </w:t>
            </w:r>
            <w:r w:rsidRPr="00E85F79">
              <w:t xml:space="preserve">о реализации </w:t>
            </w:r>
            <w:r>
              <w:t xml:space="preserve">мероприятий (в пределах компетенции) </w:t>
            </w:r>
            <w:r w:rsidRPr="00E85F79">
              <w:t xml:space="preserve">планов </w:t>
            </w:r>
            <w:r>
              <w:t xml:space="preserve">ИПР </w:t>
            </w:r>
            <w:r w:rsidRPr="00E85F79">
              <w:t xml:space="preserve">с несовершеннолетними и семьями, находящимися в </w:t>
            </w:r>
            <w:r>
              <w:t>СОП</w:t>
            </w:r>
          </w:p>
        </w:tc>
        <w:tc>
          <w:tcPr>
            <w:tcW w:w="3402" w:type="dxa"/>
          </w:tcPr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Закон Тульской области от 07.12.2005 № 657-ЗТО «О комиссиях по делам несовершеннолетних и защите их прав в Тульской области и наделении органов местного самоуправления отдельными </w:t>
            </w:r>
            <w:proofErr w:type="spellStart"/>
            <w:proofErr w:type="gramStart"/>
            <w:r w:rsidRPr="00AD66ED">
              <w:rPr>
                <w:sz w:val="20"/>
                <w:szCs w:val="20"/>
              </w:rPr>
              <w:t>госу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AD66ED">
              <w:rPr>
                <w:sz w:val="20"/>
                <w:szCs w:val="20"/>
              </w:rPr>
              <w:t>дарственными</w:t>
            </w:r>
            <w:proofErr w:type="gramEnd"/>
            <w:r w:rsidRPr="00AD66ED">
              <w:rPr>
                <w:sz w:val="20"/>
                <w:szCs w:val="20"/>
              </w:rPr>
              <w:t xml:space="preserve"> полномочиями по об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AD66ED">
              <w:rPr>
                <w:sz w:val="20"/>
                <w:szCs w:val="20"/>
              </w:rPr>
              <w:t>разованию</w:t>
            </w:r>
            <w:proofErr w:type="spellEnd"/>
            <w:r w:rsidRPr="00AD66ED">
              <w:rPr>
                <w:sz w:val="20"/>
                <w:szCs w:val="20"/>
              </w:rPr>
              <w:t xml:space="preserve"> и организации деятель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AD66ED">
              <w:rPr>
                <w:sz w:val="20"/>
                <w:szCs w:val="20"/>
              </w:rPr>
              <w:t>ности</w:t>
            </w:r>
            <w:proofErr w:type="spellEnd"/>
            <w:r w:rsidRPr="00AD66ED">
              <w:rPr>
                <w:sz w:val="20"/>
                <w:szCs w:val="20"/>
              </w:rPr>
              <w:t xml:space="preserve"> комиссий по делам </w:t>
            </w:r>
            <w:proofErr w:type="spellStart"/>
            <w:r w:rsidRPr="00AD66ED">
              <w:rPr>
                <w:sz w:val="20"/>
                <w:szCs w:val="20"/>
              </w:rPr>
              <w:t>несовер</w:t>
            </w:r>
            <w:r>
              <w:rPr>
                <w:sz w:val="20"/>
                <w:szCs w:val="20"/>
              </w:rPr>
              <w:t>-</w:t>
            </w:r>
            <w:r w:rsidRPr="00AD66ED">
              <w:rPr>
                <w:sz w:val="20"/>
                <w:szCs w:val="20"/>
              </w:rPr>
              <w:t>шеннолетних</w:t>
            </w:r>
            <w:proofErr w:type="spellEnd"/>
            <w:r w:rsidRPr="00AD66ED">
              <w:rPr>
                <w:sz w:val="20"/>
                <w:szCs w:val="20"/>
              </w:rPr>
              <w:t xml:space="preserve"> и защите их прав»</w:t>
            </w:r>
          </w:p>
        </w:tc>
      </w:tr>
      <w:tr w:rsidR="00E33A8D" w:rsidRPr="00AD66ED" w:rsidTr="00B73E79">
        <w:tc>
          <w:tcPr>
            <w:tcW w:w="2662" w:type="dxa"/>
            <w:gridSpan w:val="2"/>
          </w:tcPr>
          <w:p w:rsidR="00E33A8D" w:rsidRPr="00E85F79" w:rsidRDefault="00E33A8D" w:rsidP="00B73E79">
            <w:pPr>
              <w:jc w:val="center"/>
            </w:pPr>
            <w:r w:rsidRPr="00E85F79">
              <w:t>Комиссия по делам несовершеннолетних и защите их прав муниципального образования Дубенский район</w:t>
            </w:r>
          </w:p>
        </w:tc>
        <w:tc>
          <w:tcPr>
            <w:tcW w:w="9246" w:type="dxa"/>
          </w:tcPr>
          <w:p w:rsidR="00E33A8D" w:rsidRPr="00E85F79" w:rsidRDefault="00E33A8D" w:rsidP="00B73E79">
            <w:pPr>
              <w:jc w:val="both"/>
            </w:pPr>
            <w:r w:rsidRPr="00E85F79">
              <w:t xml:space="preserve">- проводит анализ эффективности применяемых индивидуальных профилактических мер, происходящих изменений жизнедеятельности несовершеннолетних и семей, находящихся в </w:t>
            </w:r>
            <w:r>
              <w:t>СОП</w:t>
            </w:r>
            <w:r w:rsidRPr="00E85F79">
              <w:t>;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- корректирует </w:t>
            </w:r>
            <w:r>
              <w:t xml:space="preserve">на основе предложений органов и учреждений системы социальной профилактики </w:t>
            </w:r>
            <w:r w:rsidRPr="00E85F79">
              <w:t xml:space="preserve">планы </w:t>
            </w:r>
            <w:r>
              <w:t xml:space="preserve">ИПР </w:t>
            </w:r>
            <w:r w:rsidRPr="00E85F79">
              <w:t xml:space="preserve">с несовершеннолетними и семьями, находящимися в </w:t>
            </w:r>
            <w:r>
              <w:t>СОП</w:t>
            </w:r>
            <w:r w:rsidRPr="00E85F79">
              <w:t>;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- определяет сроки проведения </w:t>
            </w:r>
            <w:r>
              <w:t xml:space="preserve">ИПР </w:t>
            </w:r>
            <w:r w:rsidRPr="00E85F79">
              <w:t xml:space="preserve">с несовершеннолетними и семьями, находящимися в </w:t>
            </w:r>
            <w:r>
              <w:t>СОП</w:t>
            </w:r>
          </w:p>
        </w:tc>
        <w:tc>
          <w:tcPr>
            <w:tcW w:w="3402" w:type="dxa"/>
          </w:tcPr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Закон Тульской области от 07.12.2005 № 657-ЗТО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</w:t>
            </w:r>
            <w:r w:rsidRPr="00AD66ED">
              <w:rPr>
                <w:sz w:val="20"/>
                <w:szCs w:val="20"/>
              </w:rPr>
              <w:lastRenderedPageBreak/>
              <w:t>прав»</w:t>
            </w:r>
            <w:r>
              <w:rPr>
                <w:sz w:val="20"/>
                <w:szCs w:val="20"/>
              </w:rPr>
              <w:t xml:space="preserve">; 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о </w:t>
            </w:r>
            <w:proofErr w:type="spellStart"/>
            <w:r>
              <w:rPr>
                <w:sz w:val="20"/>
                <w:szCs w:val="20"/>
              </w:rPr>
              <w:t>КДНиЗП</w:t>
            </w:r>
            <w:proofErr w:type="spellEnd"/>
          </w:p>
        </w:tc>
      </w:tr>
      <w:tr w:rsidR="00E33A8D" w:rsidRPr="00AD66ED" w:rsidTr="00B73E79">
        <w:tc>
          <w:tcPr>
            <w:tcW w:w="15310" w:type="dxa"/>
            <w:gridSpan w:val="4"/>
          </w:tcPr>
          <w:p w:rsidR="00E33A8D" w:rsidRPr="008B1A40" w:rsidRDefault="00E33A8D" w:rsidP="00B73E79">
            <w:pPr>
              <w:jc w:val="center"/>
            </w:pPr>
            <w:r w:rsidRPr="008B1A40">
              <w:rPr>
                <w:b/>
              </w:rPr>
              <w:lastRenderedPageBreak/>
              <w:t>Снятие с</w:t>
            </w:r>
            <w:r>
              <w:rPr>
                <w:b/>
              </w:rPr>
              <w:t>емьи с профилактического учета</w:t>
            </w:r>
          </w:p>
        </w:tc>
      </w:tr>
      <w:tr w:rsidR="00E33A8D" w:rsidRPr="00AD66ED" w:rsidTr="00B73E79">
        <w:tc>
          <w:tcPr>
            <w:tcW w:w="2662" w:type="dxa"/>
            <w:gridSpan w:val="2"/>
          </w:tcPr>
          <w:p w:rsidR="00E33A8D" w:rsidRPr="00E85F79" w:rsidRDefault="00E33A8D" w:rsidP="00B73E79">
            <w:pPr>
              <w:jc w:val="center"/>
            </w:pPr>
            <w:r w:rsidRPr="00E85F79">
              <w:t>Комиссия по делам несовершеннолетних и защите их прав муниципального образования Дубенский район</w:t>
            </w:r>
          </w:p>
        </w:tc>
        <w:tc>
          <w:tcPr>
            <w:tcW w:w="9246" w:type="dxa"/>
          </w:tcPr>
          <w:p w:rsidR="00E33A8D" w:rsidRPr="00E85F79" w:rsidRDefault="00E33A8D" w:rsidP="00B73E79">
            <w:pPr>
              <w:jc w:val="both"/>
            </w:pPr>
            <w:r w:rsidRPr="00E85F79">
              <w:t xml:space="preserve">- выносит постановление об исключении из </w:t>
            </w:r>
            <w:r>
              <w:t xml:space="preserve">муниципального </w:t>
            </w:r>
            <w:r w:rsidRPr="00E85F79">
              <w:t xml:space="preserve">банка данных несовершеннолетних и семей, находящихся в </w:t>
            </w:r>
            <w:r>
              <w:t>СОП</w:t>
            </w:r>
            <w:r w:rsidRPr="00E85F79">
              <w:t xml:space="preserve">, в случаях: </w:t>
            </w:r>
          </w:p>
          <w:p w:rsidR="00E33A8D" w:rsidRPr="00E85F79" w:rsidRDefault="00E33A8D" w:rsidP="00B73E79">
            <w:pPr>
              <w:jc w:val="both"/>
            </w:pPr>
            <w:r w:rsidRPr="00E85F79">
              <w:t>а) устранения причин и условий, способствовавших безнадзорности, беспризорности, правонарушениям  или антиобщественным действиям несовершеннолетних;</w:t>
            </w:r>
          </w:p>
          <w:p w:rsidR="00E33A8D" w:rsidRPr="00E85F79" w:rsidRDefault="00E33A8D" w:rsidP="00B73E79">
            <w:pPr>
              <w:jc w:val="both"/>
            </w:pPr>
            <w:r w:rsidRPr="00E85F79">
              <w:t>б) достижения несовершеннолетними возраста восемнадцати лет;</w:t>
            </w:r>
          </w:p>
          <w:p w:rsidR="00E33A8D" w:rsidRPr="00E85F79" w:rsidRDefault="00E33A8D" w:rsidP="00B73E79">
            <w:pPr>
              <w:jc w:val="both"/>
            </w:pPr>
            <w:r w:rsidRPr="00E85F79">
              <w:t>в) наступления других обстоятельств, предусмотренных законодательством Российской Федерации;</w:t>
            </w:r>
          </w:p>
          <w:p w:rsidR="00E33A8D" w:rsidRPr="00E85F79" w:rsidRDefault="00E33A8D" w:rsidP="00B73E79">
            <w:pPr>
              <w:jc w:val="both"/>
            </w:pPr>
            <w:r w:rsidRPr="00E85F79">
              <w:t xml:space="preserve">- извещает органы и учреждения системы профилактики о прекращении проведения </w:t>
            </w:r>
            <w:r>
              <w:t xml:space="preserve">ИПР </w:t>
            </w:r>
            <w:r w:rsidRPr="00E85F79">
              <w:t xml:space="preserve">в отношении несовершеннолетних, их родителей или иных законных представителей, исключенных из банка данных несовершеннолетних и семей, находящихся в </w:t>
            </w:r>
            <w:r>
              <w:t>СОП</w:t>
            </w:r>
          </w:p>
        </w:tc>
        <w:tc>
          <w:tcPr>
            <w:tcW w:w="3402" w:type="dxa"/>
          </w:tcPr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Федеральный закон от 24.06.1999  № 120-ФЗ «Об основах системы профилактики безнадзорности и правонарушений </w:t>
            </w:r>
            <w:proofErr w:type="gramStart"/>
            <w:r w:rsidRPr="00AD66ED">
              <w:rPr>
                <w:sz w:val="20"/>
                <w:szCs w:val="20"/>
              </w:rPr>
              <w:t>несовершенно-летних</w:t>
            </w:r>
            <w:proofErr w:type="gramEnd"/>
            <w:r w:rsidRPr="00AD66ED">
              <w:rPr>
                <w:sz w:val="20"/>
                <w:szCs w:val="20"/>
              </w:rPr>
              <w:t>»;</w:t>
            </w:r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 xml:space="preserve">Закон Тульской области от 07.12.2005 № 657-ЗТО «О комиссиях по делам несовершеннолетних и защите их прав в Тульской области и наделении органов местного </w:t>
            </w:r>
            <w:proofErr w:type="spellStart"/>
            <w:proofErr w:type="gramStart"/>
            <w:r w:rsidRPr="00AD66ED">
              <w:rPr>
                <w:sz w:val="20"/>
                <w:szCs w:val="20"/>
              </w:rPr>
              <w:t>самоуп</w:t>
            </w:r>
            <w:r>
              <w:rPr>
                <w:sz w:val="20"/>
                <w:szCs w:val="20"/>
              </w:rPr>
              <w:t>-</w:t>
            </w:r>
            <w:r w:rsidRPr="00AD66ED">
              <w:rPr>
                <w:sz w:val="20"/>
                <w:szCs w:val="20"/>
              </w:rPr>
              <w:t>равления</w:t>
            </w:r>
            <w:proofErr w:type="spellEnd"/>
            <w:proofErr w:type="gramEnd"/>
            <w:r w:rsidRPr="00AD66ED">
              <w:rPr>
                <w:sz w:val="20"/>
                <w:szCs w:val="20"/>
              </w:rPr>
              <w:t xml:space="preserve"> отдельными </w:t>
            </w:r>
            <w:proofErr w:type="spellStart"/>
            <w:r w:rsidRPr="00AD66ED">
              <w:rPr>
                <w:sz w:val="20"/>
                <w:szCs w:val="20"/>
              </w:rPr>
              <w:t>государствен</w:t>
            </w:r>
            <w:r>
              <w:rPr>
                <w:sz w:val="20"/>
                <w:szCs w:val="20"/>
              </w:rPr>
              <w:t>-</w:t>
            </w:r>
            <w:r w:rsidRPr="00AD66ED">
              <w:rPr>
                <w:sz w:val="20"/>
                <w:szCs w:val="20"/>
              </w:rPr>
              <w:t>ными</w:t>
            </w:r>
            <w:proofErr w:type="spellEnd"/>
            <w:r w:rsidRPr="00AD66ED">
              <w:rPr>
                <w:sz w:val="20"/>
                <w:szCs w:val="20"/>
              </w:rPr>
              <w:t xml:space="preserve"> полномочиями по </w:t>
            </w:r>
            <w:proofErr w:type="spellStart"/>
            <w:r w:rsidRPr="00AD66ED">
              <w:rPr>
                <w:sz w:val="20"/>
                <w:szCs w:val="20"/>
              </w:rPr>
              <w:t>обра</w:t>
            </w:r>
            <w:r>
              <w:rPr>
                <w:sz w:val="20"/>
                <w:szCs w:val="20"/>
              </w:rPr>
              <w:t>зова-</w:t>
            </w:r>
            <w:r w:rsidRPr="00AD66ED">
              <w:rPr>
                <w:sz w:val="20"/>
                <w:szCs w:val="20"/>
              </w:rPr>
              <w:t>нию</w:t>
            </w:r>
            <w:proofErr w:type="spellEnd"/>
            <w:r w:rsidRPr="00AD66ED">
              <w:rPr>
                <w:sz w:val="20"/>
                <w:szCs w:val="20"/>
              </w:rPr>
              <w:t xml:space="preserve"> и организации деятельности комиссий по делам </w:t>
            </w:r>
            <w:proofErr w:type="spellStart"/>
            <w:r w:rsidRPr="00AD66ED">
              <w:rPr>
                <w:sz w:val="20"/>
                <w:szCs w:val="20"/>
              </w:rPr>
              <w:t>несовершен</w:t>
            </w:r>
            <w:r>
              <w:rPr>
                <w:sz w:val="20"/>
                <w:szCs w:val="20"/>
              </w:rPr>
              <w:t>-</w:t>
            </w:r>
            <w:r w:rsidRPr="00AD66ED">
              <w:rPr>
                <w:sz w:val="20"/>
                <w:szCs w:val="20"/>
              </w:rPr>
              <w:t>нолетних</w:t>
            </w:r>
            <w:proofErr w:type="spellEnd"/>
            <w:r w:rsidRPr="00AD66ED">
              <w:rPr>
                <w:sz w:val="20"/>
                <w:szCs w:val="20"/>
              </w:rPr>
              <w:t xml:space="preserve"> и защите их прав»;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 w:rsidRPr="00AD66ED">
              <w:rPr>
                <w:sz w:val="20"/>
                <w:szCs w:val="20"/>
              </w:rPr>
              <w:t>Постановление правительства Тульской области от 07.03.2014 № 96 «О региональном банке данных несовершеннолетних и семей, находящихся в социально опасном положении, проживающих на территории Тульской области»</w:t>
            </w:r>
            <w:r>
              <w:rPr>
                <w:sz w:val="20"/>
                <w:szCs w:val="20"/>
              </w:rPr>
              <w:t>:</w:t>
            </w:r>
          </w:p>
          <w:p w:rsidR="00E33A8D" w:rsidRDefault="00E33A8D" w:rsidP="00B73E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о </w:t>
            </w:r>
            <w:proofErr w:type="spellStart"/>
            <w:r>
              <w:rPr>
                <w:sz w:val="20"/>
                <w:szCs w:val="20"/>
              </w:rPr>
              <w:t>КДНиЗП</w:t>
            </w:r>
            <w:proofErr w:type="spellEnd"/>
          </w:p>
          <w:p w:rsidR="00E33A8D" w:rsidRPr="00AD66ED" w:rsidRDefault="00E33A8D" w:rsidP="00B73E79">
            <w:pPr>
              <w:jc w:val="both"/>
              <w:rPr>
                <w:sz w:val="20"/>
                <w:szCs w:val="20"/>
              </w:rPr>
            </w:pPr>
          </w:p>
        </w:tc>
      </w:tr>
    </w:tbl>
    <w:p w:rsidR="00E33A8D" w:rsidRDefault="00E33A8D" w:rsidP="00E33A8D">
      <w:pPr>
        <w:ind w:firstLine="7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512"/>
        <w:gridCol w:w="4929"/>
      </w:tblGrid>
      <w:tr w:rsidR="00E33A8D" w:rsidTr="00B73E79">
        <w:tc>
          <w:tcPr>
            <w:tcW w:w="6345" w:type="dxa"/>
          </w:tcPr>
          <w:p w:rsidR="00E33A8D" w:rsidRDefault="00E33A8D" w:rsidP="00B73E79">
            <w:pPr>
              <w:spacing w:line="240" w:lineRule="exact"/>
              <w:jc w:val="both"/>
              <w:rPr>
                <w:b/>
              </w:rPr>
            </w:pPr>
          </w:p>
          <w:p w:rsidR="00E33A8D" w:rsidRDefault="00E33A8D" w:rsidP="00B73E79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3512" w:type="dxa"/>
          </w:tcPr>
          <w:p w:rsidR="00E33A8D" w:rsidRDefault="00E33A8D" w:rsidP="00B73E79">
            <w:pPr>
              <w:jc w:val="both"/>
              <w:rPr>
                <w:b/>
              </w:rPr>
            </w:pPr>
          </w:p>
        </w:tc>
        <w:tc>
          <w:tcPr>
            <w:tcW w:w="4929" w:type="dxa"/>
          </w:tcPr>
          <w:p w:rsidR="00E33A8D" w:rsidRDefault="00E33A8D" w:rsidP="00B73E79">
            <w:pPr>
              <w:jc w:val="right"/>
              <w:rPr>
                <w:b/>
              </w:rPr>
            </w:pPr>
          </w:p>
        </w:tc>
      </w:tr>
    </w:tbl>
    <w:p w:rsidR="00E33A8D" w:rsidRDefault="00E33A8D" w:rsidP="00E33A8D">
      <w:pPr>
        <w:ind w:firstLine="426"/>
        <w:rPr>
          <w:b/>
        </w:rPr>
      </w:pPr>
      <w:r>
        <w:rPr>
          <w:b/>
        </w:rPr>
        <w:t xml:space="preserve">                Председатель  комиссии по делам несовершеннолетних </w:t>
      </w:r>
    </w:p>
    <w:p w:rsidR="00E33A8D" w:rsidRDefault="00E33A8D" w:rsidP="00E33A8D">
      <w:pPr>
        <w:ind w:firstLine="426"/>
        <w:rPr>
          <w:b/>
        </w:rPr>
      </w:pPr>
      <w:r>
        <w:rPr>
          <w:b/>
        </w:rPr>
        <w:t xml:space="preserve">                       и защите их прав муниципального   образования </w:t>
      </w:r>
    </w:p>
    <w:p w:rsidR="00E33A8D" w:rsidRDefault="00E33A8D" w:rsidP="00E33A8D">
      <w:pPr>
        <w:ind w:firstLine="426"/>
        <w:rPr>
          <w:b/>
        </w:rPr>
      </w:pPr>
      <w:r>
        <w:rPr>
          <w:b/>
        </w:rPr>
        <w:t xml:space="preserve">                                                 Дубенский район                                                                                                              В.А. Миллер</w:t>
      </w:r>
    </w:p>
    <w:p w:rsidR="00E33A8D" w:rsidRDefault="00E33A8D" w:rsidP="00E33A8D">
      <w:pPr>
        <w:ind w:firstLine="426"/>
        <w:rPr>
          <w:sz w:val="18"/>
          <w:szCs w:val="18"/>
        </w:rPr>
      </w:pPr>
    </w:p>
    <w:p w:rsidR="00E33A8D" w:rsidRDefault="00E33A8D" w:rsidP="00E33A8D">
      <w:pPr>
        <w:ind w:firstLine="426"/>
        <w:rPr>
          <w:sz w:val="18"/>
          <w:szCs w:val="18"/>
        </w:rPr>
      </w:pPr>
    </w:p>
    <w:p w:rsidR="00E33A8D" w:rsidRDefault="00E33A8D" w:rsidP="00E33A8D">
      <w:pPr>
        <w:ind w:firstLine="426"/>
        <w:rPr>
          <w:sz w:val="18"/>
          <w:szCs w:val="18"/>
        </w:rPr>
      </w:pPr>
    </w:p>
    <w:p w:rsidR="00E33A8D" w:rsidRDefault="00E33A8D" w:rsidP="00E33A8D">
      <w:pPr>
        <w:ind w:firstLine="426"/>
        <w:rPr>
          <w:sz w:val="18"/>
          <w:szCs w:val="18"/>
        </w:rPr>
      </w:pPr>
    </w:p>
    <w:p w:rsidR="00E33A8D" w:rsidRDefault="00E33A8D" w:rsidP="00E33A8D">
      <w:pPr>
        <w:ind w:firstLine="426"/>
        <w:rPr>
          <w:sz w:val="18"/>
          <w:szCs w:val="18"/>
        </w:rPr>
      </w:pPr>
    </w:p>
    <w:p w:rsidR="00E33A8D" w:rsidRPr="001D20C6" w:rsidRDefault="00E33A8D" w:rsidP="00E33A8D">
      <w:pPr>
        <w:ind w:firstLine="426"/>
        <w:rPr>
          <w:sz w:val="18"/>
          <w:szCs w:val="18"/>
        </w:rPr>
      </w:pPr>
      <w:r w:rsidRPr="001D20C6">
        <w:rPr>
          <w:sz w:val="18"/>
          <w:szCs w:val="18"/>
        </w:rPr>
        <w:t>исп. Козак И.Ю.</w:t>
      </w:r>
    </w:p>
    <w:p w:rsidR="00E33A8D" w:rsidRPr="001D20C6" w:rsidRDefault="00E33A8D" w:rsidP="00E33A8D">
      <w:pPr>
        <w:ind w:firstLine="426"/>
        <w:rPr>
          <w:sz w:val="18"/>
          <w:szCs w:val="18"/>
        </w:rPr>
      </w:pPr>
      <w:r w:rsidRPr="001D20C6">
        <w:rPr>
          <w:sz w:val="18"/>
          <w:szCs w:val="18"/>
        </w:rPr>
        <w:t>тел.</w:t>
      </w:r>
      <w:r>
        <w:rPr>
          <w:sz w:val="18"/>
          <w:szCs w:val="18"/>
        </w:rPr>
        <w:t>/факс</w:t>
      </w:r>
      <w:r w:rsidRPr="001D20C6">
        <w:rPr>
          <w:sz w:val="18"/>
          <w:szCs w:val="18"/>
        </w:rPr>
        <w:t xml:space="preserve"> 2-17-96</w:t>
      </w:r>
    </w:p>
    <w:p w:rsidR="00E33A8D" w:rsidRPr="001D20C6" w:rsidRDefault="00E33A8D" w:rsidP="00E33A8D">
      <w:pPr>
        <w:ind w:firstLine="426"/>
        <w:rPr>
          <w:sz w:val="18"/>
          <w:szCs w:val="18"/>
        </w:rPr>
      </w:pPr>
      <w:r>
        <w:rPr>
          <w:sz w:val="18"/>
          <w:szCs w:val="18"/>
        </w:rPr>
        <w:t>С/прочие/</w:t>
      </w:r>
      <w:r w:rsidRPr="001D20C6">
        <w:rPr>
          <w:sz w:val="18"/>
          <w:szCs w:val="18"/>
        </w:rPr>
        <w:t>/</w:t>
      </w:r>
      <w:r>
        <w:rPr>
          <w:sz w:val="18"/>
          <w:szCs w:val="18"/>
        </w:rPr>
        <w:t>П</w:t>
      </w:r>
      <w:r w:rsidRPr="001D20C6">
        <w:rPr>
          <w:sz w:val="18"/>
          <w:szCs w:val="18"/>
        </w:rPr>
        <w:t>орядок взаимодействия, редакция 20</w:t>
      </w:r>
      <w:r>
        <w:rPr>
          <w:sz w:val="18"/>
          <w:szCs w:val="18"/>
        </w:rPr>
        <w:t>24</w:t>
      </w:r>
      <w:r w:rsidRPr="001D20C6">
        <w:rPr>
          <w:sz w:val="18"/>
          <w:szCs w:val="18"/>
        </w:rPr>
        <w:t xml:space="preserve"> года</w:t>
      </w:r>
    </w:p>
    <w:p w:rsidR="007F711D" w:rsidRPr="00DB44D0" w:rsidRDefault="00621B14" w:rsidP="00E33A8D">
      <w:pPr>
        <w:tabs>
          <w:tab w:val="left" w:pos="2010"/>
        </w:tabs>
        <w:rPr>
          <w:b/>
        </w:rPr>
      </w:pPr>
      <w:r w:rsidRPr="00DB44D0">
        <w:rPr>
          <w:rFonts w:ascii="PT Astra Serif" w:hAnsi="PT Astra Serif" w:cs="PT Astra Serif"/>
          <w:b/>
          <w:sz w:val="28"/>
          <w:szCs w:val="28"/>
        </w:rPr>
        <w:t xml:space="preserve">                                  </w:t>
      </w:r>
    </w:p>
    <w:p w:rsidR="007F711D" w:rsidRDefault="007F711D" w:rsidP="007F57F7"/>
    <w:sectPr w:rsidR="007F711D" w:rsidSect="007F57F7">
      <w:headerReference w:type="default" r:id="rId8"/>
      <w:headerReference w:type="first" r:id="rId9"/>
      <w:pgSz w:w="16838" w:h="11906" w:orient="landscape"/>
      <w:pgMar w:top="1134" w:right="1134" w:bottom="567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3C" w:rsidRDefault="0054003C">
      <w:r>
        <w:separator/>
      </w:r>
    </w:p>
  </w:endnote>
  <w:endnote w:type="continuationSeparator" w:id="0">
    <w:p w:rsidR="0054003C" w:rsidRDefault="0054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3C" w:rsidRDefault="0054003C">
      <w:r>
        <w:separator/>
      </w:r>
    </w:p>
  </w:footnote>
  <w:footnote w:type="continuationSeparator" w:id="0">
    <w:p w:rsidR="0054003C" w:rsidRDefault="00540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C48D9"/>
    <w:multiLevelType w:val="hybridMultilevel"/>
    <w:tmpl w:val="E79A9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6D0553"/>
    <w:multiLevelType w:val="hybridMultilevel"/>
    <w:tmpl w:val="EA9AC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1C1"/>
    <w:rsid w:val="000152D6"/>
    <w:rsid w:val="000374CE"/>
    <w:rsid w:val="000739B1"/>
    <w:rsid w:val="00097D31"/>
    <w:rsid w:val="000C36CF"/>
    <w:rsid w:val="000C795C"/>
    <w:rsid w:val="000D49FE"/>
    <w:rsid w:val="001559BD"/>
    <w:rsid w:val="001960E1"/>
    <w:rsid w:val="001A5D6C"/>
    <w:rsid w:val="001A5FBD"/>
    <w:rsid w:val="0021448F"/>
    <w:rsid w:val="00247E06"/>
    <w:rsid w:val="00252860"/>
    <w:rsid w:val="0029356F"/>
    <w:rsid w:val="00296CF0"/>
    <w:rsid w:val="002C151D"/>
    <w:rsid w:val="00326D2B"/>
    <w:rsid w:val="004311EF"/>
    <w:rsid w:val="0048387B"/>
    <w:rsid w:val="00502517"/>
    <w:rsid w:val="0051476B"/>
    <w:rsid w:val="0053428A"/>
    <w:rsid w:val="0054003C"/>
    <w:rsid w:val="0056337A"/>
    <w:rsid w:val="005C1CC3"/>
    <w:rsid w:val="00621B14"/>
    <w:rsid w:val="00650D0A"/>
    <w:rsid w:val="006906B9"/>
    <w:rsid w:val="00697864"/>
    <w:rsid w:val="006B7F6F"/>
    <w:rsid w:val="006E06AC"/>
    <w:rsid w:val="006F22B0"/>
    <w:rsid w:val="00762FB8"/>
    <w:rsid w:val="00796661"/>
    <w:rsid w:val="007A290B"/>
    <w:rsid w:val="007A5CC0"/>
    <w:rsid w:val="007D70F4"/>
    <w:rsid w:val="007E2F83"/>
    <w:rsid w:val="007F57F7"/>
    <w:rsid w:val="007F711D"/>
    <w:rsid w:val="00801D0B"/>
    <w:rsid w:val="00807716"/>
    <w:rsid w:val="00886A38"/>
    <w:rsid w:val="00892F91"/>
    <w:rsid w:val="008A0891"/>
    <w:rsid w:val="008C78BA"/>
    <w:rsid w:val="0092142D"/>
    <w:rsid w:val="009362FB"/>
    <w:rsid w:val="00975048"/>
    <w:rsid w:val="009D5F2F"/>
    <w:rsid w:val="009F06F1"/>
    <w:rsid w:val="00A1196C"/>
    <w:rsid w:val="00A6684A"/>
    <w:rsid w:val="00AE7DF3"/>
    <w:rsid w:val="00B03873"/>
    <w:rsid w:val="00B0593F"/>
    <w:rsid w:val="00B06EC7"/>
    <w:rsid w:val="00BD2A0C"/>
    <w:rsid w:val="00BE77B0"/>
    <w:rsid w:val="00C053BA"/>
    <w:rsid w:val="00C457C2"/>
    <w:rsid w:val="00CA5ED6"/>
    <w:rsid w:val="00CB10C4"/>
    <w:rsid w:val="00CD24AC"/>
    <w:rsid w:val="00D679D5"/>
    <w:rsid w:val="00D8437A"/>
    <w:rsid w:val="00DB44D0"/>
    <w:rsid w:val="00DD7C4D"/>
    <w:rsid w:val="00E01E41"/>
    <w:rsid w:val="00E161C1"/>
    <w:rsid w:val="00E33A8D"/>
    <w:rsid w:val="00E40540"/>
    <w:rsid w:val="00E5516A"/>
    <w:rsid w:val="00E71089"/>
    <w:rsid w:val="00E73D77"/>
    <w:rsid w:val="00EB5F11"/>
    <w:rsid w:val="00F2611C"/>
    <w:rsid w:val="00F737E5"/>
    <w:rsid w:val="00F96209"/>
    <w:rsid w:val="00F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3A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33A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3A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E33A8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8">
    <w:name w:val="p8"/>
    <w:basedOn w:val="a"/>
    <w:rsid w:val="00E33A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33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3A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33A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3A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E33A8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8">
    <w:name w:val="p8"/>
    <w:basedOn w:val="a"/>
    <w:rsid w:val="00E33A8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3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Письмо__(правительство и ОИВ).dot</Template>
  <TotalTime>0</TotalTime>
  <Pages>22</Pages>
  <Words>9822</Words>
  <Characters>55989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65680</CharactersWithSpaces>
  <SharedDoc>false</SharedDoc>
  <HLinks>
    <vt:vector size="84" baseType="variant">
      <vt:variant>
        <vt:i4>3014781</vt:i4>
      </vt:variant>
      <vt:variant>
        <vt:i4>39</vt:i4>
      </vt:variant>
      <vt:variant>
        <vt:i4>0</vt:i4>
      </vt:variant>
      <vt:variant>
        <vt:i4>5</vt:i4>
      </vt:variant>
      <vt:variant>
        <vt:lpwstr>https://mizo.tularegion.ru/</vt:lpwstr>
      </vt:variant>
      <vt:variant>
        <vt:lpwstr/>
      </vt:variant>
      <vt:variant>
        <vt:i4>3211264</vt:i4>
      </vt:variant>
      <vt:variant>
        <vt:i4>36</vt:i4>
      </vt:variant>
      <vt:variant>
        <vt:i4>0</vt:i4>
      </vt:variant>
      <vt:variant>
        <vt:i4>5</vt:i4>
      </vt:variant>
      <vt:variant>
        <vt:lpwstr>mailto:mizo@tularegion.ru</vt:lpwstr>
      </vt:variant>
      <vt:variant>
        <vt:lpwstr/>
      </vt:variant>
      <vt:variant>
        <vt:i4>5243005</vt:i4>
      </vt:variant>
      <vt:variant>
        <vt:i4>33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2818055</vt:i4>
      </vt:variant>
      <vt:variant>
        <vt:i4>30</vt:i4>
      </vt:variant>
      <vt:variant>
        <vt:i4>0</vt:i4>
      </vt:variant>
      <vt:variant>
        <vt:i4>5</vt:i4>
      </vt:variant>
      <vt:variant>
        <vt:lpwstr>mailto:glavkadry@tularegion.ru</vt:lpwstr>
      </vt:variant>
      <vt:variant>
        <vt:lpwstr/>
      </vt:variant>
      <vt:variant>
        <vt:i4>4128869</vt:i4>
      </vt:variant>
      <vt:variant>
        <vt:i4>27</vt:i4>
      </vt:variant>
      <vt:variant>
        <vt:i4>0</vt:i4>
      </vt:variant>
      <vt:variant>
        <vt:i4>5</vt:i4>
      </vt:variant>
      <vt:variant>
        <vt:lpwstr>https://gosstroy.tularegion.ru/</vt:lpwstr>
      </vt:variant>
      <vt:variant>
        <vt:lpwstr/>
      </vt:variant>
      <vt:variant>
        <vt:i4>3932175</vt:i4>
      </vt:variant>
      <vt:variant>
        <vt:i4>24</vt:i4>
      </vt:variant>
      <vt:variant>
        <vt:i4>0</vt:i4>
      </vt:variant>
      <vt:variant>
        <vt:i4>5</vt:i4>
      </vt:variant>
      <vt:variant>
        <vt:lpwstr>mailto:igsn@tularegion.ru</vt:lpwstr>
      </vt:variant>
      <vt:variant>
        <vt:lpwstr/>
      </vt:variant>
      <vt:variant>
        <vt:i4>5963803</vt:i4>
      </vt:variant>
      <vt:variant>
        <vt:i4>21</vt:i4>
      </vt:variant>
      <vt:variant>
        <vt:i4>0</vt:i4>
      </vt:variant>
      <vt:variant>
        <vt:i4>5</vt:i4>
      </vt:variant>
      <vt:variant>
        <vt:lpwstr>https://gosteh.tularegion.ru/</vt:lpwstr>
      </vt:variant>
      <vt:variant>
        <vt:lpwstr/>
      </vt:variant>
      <vt:variant>
        <vt:i4>6488141</vt:i4>
      </vt:variant>
      <vt:variant>
        <vt:i4>18</vt:i4>
      </vt:variant>
      <vt:variant>
        <vt:i4>0</vt:i4>
      </vt:variant>
      <vt:variant>
        <vt:i4>5</vt:i4>
      </vt:variant>
      <vt:variant>
        <vt:lpwstr>mailto:gtn71@tularegion.ru</vt:lpwstr>
      </vt:variant>
      <vt:variant>
        <vt:lpwstr/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https://gzi.tularegion.ru/</vt:lpwstr>
      </vt:variant>
      <vt:variant>
        <vt:lpwstr/>
      </vt:variant>
      <vt:variant>
        <vt:i4>6553667</vt:i4>
      </vt:variant>
      <vt:variant>
        <vt:i4>12</vt:i4>
      </vt:variant>
      <vt:variant>
        <vt:i4>0</vt:i4>
      </vt:variant>
      <vt:variant>
        <vt:i4>5</vt:i4>
      </vt:variant>
      <vt:variant>
        <vt:lpwstr>mailto:gzi71@tularegion.ru</vt:lpwstr>
      </vt:variant>
      <vt:variant>
        <vt:lpwstr/>
      </vt:variant>
      <vt:variant>
        <vt:i4>5505125</vt:i4>
      </vt:variant>
      <vt:variant>
        <vt:i4>9</vt:i4>
      </vt:variant>
      <vt:variant>
        <vt:i4>0</vt:i4>
      </vt:variant>
      <vt:variant>
        <vt:i4>5</vt:i4>
      </vt:variant>
      <vt:variant>
        <vt:lpwstr>mailto:gkh@tularegion.ru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Алдохина Татьяна Львовна</dc:creator>
  <cp:lastModifiedBy>Козак</cp:lastModifiedBy>
  <cp:revision>2</cp:revision>
  <cp:lastPrinted>2022-07-08T13:53:00Z</cp:lastPrinted>
  <dcterms:created xsi:type="dcterms:W3CDTF">2024-08-09T08:31:00Z</dcterms:created>
  <dcterms:modified xsi:type="dcterms:W3CDTF">2024-08-09T08:31:00Z</dcterms:modified>
</cp:coreProperties>
</file>